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A08" w:rsidRPr="009C7742" w:rsidRDefault="00951A08" w:rsidP="00E5635D">
      <w:pPr>
        <w:pStyle w:val="Title"/>
        <w:rPr>
          <w:rFonts w:eastAsia="Courier New" w:cs="Arial"/>
        </w:rPr>
      </w:pPr>
      <w:bookmarkStart w:id="0" w:name="_GoBack"/>
      <w:bookmarkEnd w:id="0"/>
      <w:r w:rsidRPr="009C7742">
        <w:rPr>
          <w:rFonts w:eastAsia="Courier New" w:cs="Arial"/>
        </w:rPr>
        <w:t>Chapter 1: Introduction to Educational Research</w:t>
      </w:r>
    </w:p>
    <w:p w:rsidR="00951A08" w:rsidRPr="00687756" w:rsidRDefault="00951A08" w:rsidP="00687756">
      <w:pPr>
        <w:pStyle w:val="Title"/>
        <w:rPr>
          <w:rFonts w:eastAsia="Courier New"/>
        </w:rPr>
      </w:pPr>
      <w:r w:rsidRPr="00687756">
        <w:rPr>
          <w:rFonts w:eastAsia="Courier New" w:cs="Arial"/>
        </w:rPr>
        <w:t>Test Bank</w:t>
      </w:r>
    </w:p>
    <w:p w:rsidR="00E5635D" w:rsidRPr="00687756" w:rsidRDefault="00E5635D" w:rsidP="00687756">
      <w:pPr>
        <w:rPr>
          <w:rFonts w:eastAsia="Courier New"/>
        </w:rPr>
      </w:pPr>
    </w:p>
    <w:p w:rsidR="00951A08" w:rsidRPr="009C7742" w:rsidRDefault="00951A08" w:rsidP="00951A08">
      <w:pPr>
        <w:pStyle w:val="Heading1"/>
        <w:rPr>
          <w:rFonts w:eastAsia="Courier New"/>
          <w:szCs w:val="24"/>
        </w:rPr>
      </w:pPr>
      <w:r w:rsidRPr="009C7742">
        <w:rPr>
          <w:rFonts w:eastAsia="Courier New"/>
          <w:szCs w:val="24"/>
        </w:rPr>
        <w:t>Multiple Choice</w:t>
      </w:r>
    </w:p>
    <w:p w:rsidR="00951A08" w:rsidRPr="00687756" w:rsidRDefault="00951A08" w:rsidP="00687756"/>
    <w:p w:rsidR="00951A08" w:rsidRPr="00687756" w:rsidRDefault="00951A08" w:rsidP="00687756">
      <w:r w:rsidRPr="00687756">
        <w:rPr>
          <w:rFonts w:eastAsia="Courier New"/>
        </w:rPr>
        <w:t>1. One reason knowledge of educational research is important to educational practitioners is</w:t>
      </w:r>
      <w:r w:rsidR="00E5635D" w:rsidRPr="00687756">
        <w:rPr>
          <w:rFonts w:eastAsia="Courier New"/>
        </w:rPr>
        <w:t xml:space="preserve"> ______.</w:t>
      </w:r>
      <w:r w:rsidRPr="00687756">
        <w:rPr>
          <w:rFonts w:eastAsia="Courier New"/>
        </w:rPr>
        <w:t xml:space="preserve"> </w:t>
      </w:r>
    </w:p>
    <w:p w:rsidR="00951A08" w:rsidRPr="00687756" w:rsidRDefault="004049F7" w:rsidP="00687756">
      <w:r w:rsidRPr="00687756">
        <w:rPr>
          <w:rFonts w:eastAsia="Courier New"/>
        </w:rPr>
        <w:t xml:space="preserve">A. </w:t>
      </w:r>
      <w:r w:rsidR="00E5635D" w:rsidRPr="00687756">
        <w:rPr>
          <w:rFonts w:eastAsia="Courier New"/>
        </w:rPr>
        <w:t>i</w:t>
      </w:r>
      <w:r w:rsidR="00951A08" w:rsidRPr="00687756">
        <w:rPr>
          <w:rFonts w:eastAsia="Courier New"/>
        </w:rPr>
        <w:t>t can help you “prove” something is true</w:t>
      </w:r>
    </w:p>
    <w:p w:rsidR="00951A08" w:rsidRPr="00687756" w:rsidRDefault="004049F7" w:rsidP="00687756">
      <w:r w:rsidRPr="00687756">
        <w:rPr>
          <w:rFonts w:eastAsia="Courier New"/>
        </w:rPr>
        <w:t xml:space="preserve">B. </w:t>
      </w:r>
      <w:r w:rsidR="00E5635D" w:rsidRPr="00687756">
        <w:rPr>
          <w:rFonts w:eastAsia="Courier New"/>
        </w:rPr>
        <w:t>i</w:t>
      </w:r>
      <w:r w:rsidR="00951A08" w:rsidRPr="00687756">
        <w:rPr>
          <w:rFonts w:eastAsia="Courier New"/>
        </w:rPr>
        <w:t>t is guaranteed to lead to better practice</w:t>
      </w:r>
    </w:p>
    <w:p w:rsidR="00951A08" w:rsidRPr="00687756" w:rsidRDefault="004049F7" w:rsidP="00687756">
      <w:r w:rsidRPr="00687756">
        <w:rPr>
          <w:rFonts w:eastAsia="Courier New"/>
        </w:rPr>
        <w:t xml:space="preserve">C. </w:t>
      </w:r>
      <w:r w:rsidR="00E5635D" w:rsidRPr="00687756">
        <w:rPr>
          <w:rFonts w:eastAsia="Courier New"/>
        </w:rPr>
        <w:t>i</w:t>
      </w:r>
      <w:r w:rsidR="00951A08" w:rsidRPr="00687756">
        <w:rPr>
          <w:rFonts w:eastAsia="Courier New"/>
        </w:rPr>
        <w:t>t can help practitioners reflect critically on claims about educational practice</w:t>
      </w:r>
    </w:p>
    <w:p w:rsidR="00951A08" w:rsidRPr="00687756" w:rsidRDefault="004049F7" w:rsidP="00687756">
      <w:r w:rsidRPr="00687756">
        <w:rPr>
          <w:rFonts w:eastAsia="Courier New"/>
        </w:rPr>
        <w:t xml:space="preserve">D. </w:t>
      </w:r>
      <w:r w:rsidR="00E5635D" w:rsidRPr="00687756">
        <w:rPr>
          <w:rFonts w:eastAsia="Courier New"/>
        </w:rPr>
        <w:t>i</w:t>
      </w:r>
      <w:r w:rsidR="00951A08" w:rsidRPr="00687756">
        <w:rPr>
          <w:rFonts w:eastAsia="Courier New"/>
        </w:rPr>
        <w:t>t is actually not important unless you want to pursue a doctoral degree</w:t>
      </w:r>
    </w:p>
    <w:p w:rsidR="00951A08" w:rsidRPr="00687756" w:rsidRDefault="00951A08" w:rsidP="00687756">
      <w:r w:rsidRPr="00687756">
        <w:t>Ans: C</w:t>
      </w:r>
    </w:p>
    <w:p w:rsidR="00951A08" w:rsidRPr="00687756" w:rsidRDefault="004049F7" w:rsidP="00687756">
      <w:r w:rsidRPr="00687756">
        <w:t>Learning Objective: 1-1: Explain the importance of educational research.</w:t>
      </w:r>
    </w:p>
    <w:p w:rsidR="00951A08" w:rsidRPr="00687756" w:rsidRDefault="00951A08" w:rsidP="00687756">
      <w:r w:rsidRPr="00687756">
        <w:t>Cognitive Domain: Comprehension</w:t>
      </w:r>
    </w:p>
    <w:p w:rsidR="00951A08" w:rsidRPr="00687756" w:rsidRDefault="00E71B1C" w:rsidP="00687756">
      <w:r w:rsidRPr="00687756">
        <w:t>Answer Location: Why Study Educational Research?</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rPr>
          <w:rFonts w:eastAsia="Courier New"/>
        </w:rPr>
        <w:t>2. Research literature refers to</w:t>
      </w:r>
      <w:r w:rsidR="004F3259" w:rsidRPr="00687756">
        <w:rPr>
          <w:rFonts w:eastAsia="Courier New"/>
        </w:rPr>
        <w:t xml:space="preserve"> ______.</w:t>
      </w:r>
    </w:p>
    <w:p w:rsidR="00951A08" w:rsidRPr="00687756" w:rsidRDefault="004049F7" w:rsidP="00687756">
      <w:r w:rsidRPr="00687756">
        <w:rPr>
          <w:rFonts w:eastAsia="Courier New"/>
        </w:rPr>
        <w:t xml:space="preserve">A. </w:t>
      </w:r>
      <w:r w:rsidR="004F3259" w:rsidRPr="00687756">
        <w:rPr>
          <w:rFonts w:eastAsia="Courier New"/>
        </w:rPr>
        <w:t>t</w:t>
      </w:r>
      <w:r w:rsidR="00951A08" w:rsidRPr="00687756">
        <w:rPr>
          <w:rFonts w:eastAsia="Courier New"/>
        </w:rPr>
        <w:t>he research that has been done on literature from a specific historic time period</w:t>
      </w:r>
      <w:r w:rsidR="00951A08" w:rsidRPr="00687756">
        <w:t xml:space="preserve"> </w:t>
      </w:r>
    </w:p>
    <w:p w:rsidR="00951A08" w:rsidRPr="00687756" w:rsidRDefault="004049F7" w:rsidP="00687756">
      <w:r w:rsidRPr="00687756">
        <w:rPr>
          <w:rFonts w:eastAsia="Courier New"/>
        </w:rPr>
        <w:t xml:space="preserve">B. </w:t>
      </w:r>
      <w:r w:rsidR="004F3259" w:rsidRPr="00687756">
        <w:rPr>
          <w:rFonts w:eastAsia="Courier New"/>
        </w:rPr>
        <w:t>t</w:t>
      </w:r>
      <w:r w:rsidR="00951A08" w:rsidRPr="00687756">
        <w:rPr>
          <w:rFonts w:eastAsia="Courier New"/>
        </w:rPr>
        <w:t>he set of published research studies on a particular topic</w:t>
      </w:r>
      <w:r w:rsidR="00951A08" w:rsidRPr="00687756">
        <w:t xml:space="preserve"> </w:t>
      </w:r>
    </w:p>
    <w:p w:rsidR="00951A08" w:rsidRPr="00687756" w:rsidRDefault="004049F7" w:rsidP="00687756">
      <w:r w:rsidRPr="00687756">
        <w:rPr>
          <w:rFonts w:eastAsia="Courier New"/>
        </w:rPr>
        <w:t xml:space="preserve">C. </w:t>
      </w:r>
      <w:r w:rsidR="004F3259" w:rsidRPr="00687756">
        <w:rPr>
          <w:rFonts w:eastAsia="Courier New"/>
        </w:rPr>
        <w:t>t</w:t>
      </w:r>
      <w:r w:rsidR="00951A08" w:rsidRPr="00687756">
        <w:rPr>
          <w:rFonts w:eastAsia="Courier New"/>
        </w:rPr>
        <w:t>he literature about research done in a particular discipline</w:t>
      </w:r>
      <w:r w:rsidR="00951A08" w:rsidRPr="00687756">
        <w:t xml:space="preserve"> </w:t>
      </w:r>
    </w:p>
    <w:p w:rsidR="00951A08" w:rsidRPr="00687756" w:rsidRDefault="004049F7" w:rsidP="00687756">
      <w:r w:rsidRPr="00687756">
        <w:rPr>
          <w:rFonts w:eastAsia="Courier New"/>
        </w:rPr>
        <w:t xml:space="preserve">D. </w:t>
      </w:r>
      <w:r w:rsidR="004F3259" w:rsidRPr="00687756">
        <w:rPr>
          <w:rFonts w:eastAsia="Courier New"/>
        </w:rPr>
        <w:t>r</w:t>
      </w:r>
      <w:r w:rsidR="00951A08" w:rsidRPr="00687756">
        <w:rPr>
          <w:rFonts w:eastAsia="Courier New"/>
        </w:rPr>
        <w:t>esearch that backs up what a researcher is looking for in a study</w:t>
      </w:r>
      <w:r w:rsidR="00951A08" w:rsidRPr="00687756">
        <w:t xml:space="preserve"> </w:t>
      </w:r>
    </w:p>
    <w:p w:rsidR="00951A08" w:rsidRPr="00687756" w:rsidRDefault="00951A08" w:rsidP="00687756">
      <w:r w:rsidRPr="00687756">
        <w:t>Ans: B</w:t>
      </w:r>
    </w:p>
    <w:p w:rsidR="00951A08" w:rsidRPr="00687756" w:rsidRDefault="004049F7" w:rsidP="00687756">
      <w:r w:rsidRPr="00687756">
        <w:t>Learning Objective: 1-1: Explain the importance of educational research.</w:t>
      </w:r>
    </w:p>
    <w:p w:rsidR="00951A08" w:rsidRPr="00687756" w:rsidRDefault="00951A08" w:rsidP="00687756">
      <w:r w:rsidRPr="00687756">
        <w:t>Cognitive Domain: Knowledge</w:t>
      </w:r>
    </w:p>
    <w:p w:rsidR="00951A08" w:rsidRPr="00687756" w:rsidRDefault="00E71B1C" w:rsidP="00687756">
      <w:r w:rsidRPr="00687756">
        <w:t>Answer Location: Why Study Educational Research?</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3. Applied research has as its primary focus</w:t>
      </w:r>
      <w:r w:rsidR="004F3259"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4F3259" w:rsidRPr="00687756">
        <w:rPr>
          <w:rFonts w:eastAsia="Courier New"/>
        </w:rPr>
        <w:t>b</w:t>
      </w:r>
      <w:r w:rsidR="00951A08" w:rsidRPr="00687756">
        <w:rPr>
          <w:rFonts w:eastAsia="Courier New"/>
        </w:rPr>
        <w:t>asic learning processes</w:t>
      </w:r>
      <w:r w:rsidR="00951A08" w:rsidRPr="00687756">
        <w:t xml:space="preserve"> </w:t>
      </w:r>
    </w:p>
    <w:p w:rsidR="00951A08" w:rsidRPr="00687756" w:rsidRDefault="004049F7" w:rsidP="00687756">
      <w:r w:rsidRPr="00687756">
        <w:rPr>
          <w:rFonts w:eastAsia="Courier New"/>
        </w:rPr>
        <w:t xml:space="preserve">B. </w:t>
      </w:r>
      <w:r w:rsidR="004F3259" w:rsidRPr="00687756">
        <w:rPr>
          <w:rFonts w:eastAsia="Courier New"/>
        </w:rPr>
        <w:t>t</w:t>
      </w:r>
      <w:r w:rsidR="00951A08" w:rsidRPr="00687756">
        <w:rPr>
          <w:rFonts w:eastAsia="Courier New"/>
        </w:rPr>
        <w:t>heory testing</w:t>
      </w:r>
      <w:r w:rsidR="00951A08" w:rsidRPr="00687756">
        <w:t xml:space="preserve"> </w:t>
      </w:r>
    </w:p>
    <w:p w:rsidR="00951A08" w:rsidRPr="00687756" w:rsidRDefault="004049F7" w:rsidP="00687756">
      <w:r w:rsidRPr="00687756">
        <w:rPr>
          <w:rFonts w:eastAsia="Courier New"/>
        </w:rPr>
        <w:t xml:space="preserve">C. </w:t>
      </w:r>
      <w:r w:rsidR="004F3259" w:rsidRPr="00687756">
        <w:rPr>
          <w:rFonts w:eastAsia="Courier New"/>
        </w:rPr>
        <w:t>p</w:t>
      </w:r>
      <w:r w:rsidR="00951A08" w:rsidRPr="00687756">
        <w:rPr>
          <w:rFonts w:eastAsia="Courier New"/>
        </w:rPr>
        <w:t>ractical questions</w:t>
      </w:r>
      <w:r w:rsidR="00951A08" w:rsidRPr="00687756">
        <w:t xml:space="preserve"> </w:t>
      </w:r>
    </w:p>
    <w:p w:rsidR="00951A08" w:rsidRPr="00687756" w:rsidRDefault="004049F7" w:rsidP="00687756">
      <w:r w:rsidRPr="00687756">
        <w:rPr>
          <w:rFonts w:eastAsia="Courier New"/>
        </w:rPr>
        <w:t xml:space="preserve">D. </w:t>
      </w:r>
      <w:r w:rsidR="004F3259" w:rsidRPr="00687756">
        <w:rPr>
          <w:rFonts w:eastAsia="Courier New"/>
        </w:rPr>
        <w:t>f</w:t>
      </w:r>
      <w:r w:rsidR="00951A08" w:rsidRPr="00687756">
        <w:rPr>
          <w:rFonts w:eastAsia="Courier New"/>
        </w:rPr>
        <w:t>undamental knowledge</w:t>
      </w:r>
      <w:r w:rsidR="00951A08" w:rsidRPr="00687756">
        <w:t xml:space="preserve"> </w:t>
      </w:r>
    </w:p>
    <w:p w:rsidR="00951A08" w:rsidRPr="00687756" w:rsidRDefault="00951A08" w:rsidP="00687756">
      <w:r w:rsidRPr="00687756">
        <w:t>Ans: C</w:t>
      </w:r>
    </w:p>
    <w:p w:rsidR="00951A08" w:rsidRPr="00687756" w:rsidRDefault="004049F7" w:rsidP="00687756">
      <w:r w:rsidRPr="00687756">
        <w:t>Learning Objective: 1-2: List at least five areas of educational research.</w:t>
      </w:r>
    </w:p>
    <w:p w:rsidR="00951A08" w:rsidRPr="00687756" w:rsidRDefault="00951A08" w:rsidP="00687756">
      <w:r w:rsidRPr="00687756">
        <w:t>Cognitive Domain: Comprehension</w:t>
      </w:r>
    </w:p>
    <w:p w:rsidR="00951A08" w:rsidRPr="00687756" w:rsidRDefault="00E71B1C" w:rsidP="00687756">
      <w:r w:rsidRPr="00687756">
        <w:t>Answer Location: General Kinds of Research</w:t>
      </w:r>
    </w:p>
    <w:p w:rsidR="00951A08" w:rsidRPr="00687756" w:rsidRDefault="00951A08" w:rsidP="00687756">
      <w:r w:rsidRPr="00687756">
        <w:t xml:space="preserve">Difficulty Level: Medium </w:t>
      </w:r>
    </w:p>
    <w:p w:rsidR="00951A08" w:rsidRPr="00687756" w:rsidRDefault="00951A08" w:rsidP="00687756"/>
    <w:p w:rsidR="00951A08" w:rsidRPr="00687756" w:rsidRDefault="00951A08" w:rsidP="00687756">
      <w:r w:rsidRPr="00687756">
        <w:rPr>
          <w:rFonts w:eastAsia="Courier New"/>
        </w:rPr>
        <w:t>4. Basic research has as its primary focus</w:t>
      </w:r>
      <w:r w:rsidR="004F3259"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4F3259" w:rsidRPr="00687756">
        <w:rPr>
          <w:rFonts w:eastAsia="Courier New"/>
        </w:rPr>
        <w:t>c</w:t>
      </w:r>
      <w:r w:rsidR="00951A08" w:rsidRPr="00687756">
        <w:rPr>
          <w:rFonts w:eastAsia="Courier New"/>
        </w:rPr>
        <w:t>urrent educational interventions</w:t>
      </w:r>
      <w:r w:rsidR="00951A08" w:rsidRPr="00687756">
        <w:t xml:space="preserve"> </w:t>
      </w:r>
    </w:p>
    <w:p w:rsidR="00951A08" w:rsidRPr="00687756" w:rsidRDefault="004049F7" w:rsidP="00687756">
      <w:r w:rsidRPr="00687756">
        <w:rPr>
          <w:rFonts w:eastAsia="Courier New"/>
        </w:rPr>
        <w:t xml:space="preserve">B. </w:t>
      </w:r>
      <w:r w:rsidR="004F3259" w:rsidRPr="00687756">
        <w:rPr>
          <w:rFonts w:eastAsia="Courier New"/>
        </w:rPr>
        <w:t>i</w:t>
      </w:r>
      <w:r w:rsidR="00951A08" w:rsidRPr="00687756">
        <w:rPr>
          <w:rFonts w:eastAsia="Courier New"/>
        </w:rPr>
        <w:t>mmediate solutions</w:t>
      </w:r>
      <w:r w:rsidR="00951A08" w:rsidRPr="00687756">
        <w:t xml:space="preserve"> </w:t>
      </w:r>
    </w:p>
    <w:p w:rsidR="00951A08" w:rsidRPr="00687756" w:rsidRDefault="004049F7" w:rsidP="00687756">
      <w:r w:rsidRPr="00687756">
        <w:rPr>
          <w:rFonts w:eastAsia="Courier New"/>
        </w:rPr>
        <w:t xml:space="preserve">C. </w:t>
      </w:r>
      <w:r w:rsidR="004F3259" w:rsidRPr="00687756">
        <w:rPr>
          <w:rFonts w:eastAsia="Courier New"/>
        </w:rPr>
        <w:t>p</w:t>
      </w:r>
      <w:r w:rsidR="00951A08" w:rsidRPr="00687756">
        <w:rPr>
          <w:rFonts w:eastAsia="Courier New"/>
        </w:rPr>
        <w:t>ractical questions</w:t>
      </w:r>
      <w:r w:rsidR="00951A08" w:rsidRPr="00687756">
        <w:t xml:space="preserve"> </w:t>
      </w:r>
    </w:p>
    <w:p w:rsidR="00951A08" w:rsidRPr="00687756" w:rsidRDefault="004049F7" w:rsidP="00687756">
      <w:r w:rsidRPr="00687756">
        <w:rPr>
          <w:rFonts w:eastAsia="Courier New"/>
        </w:rPr>
        <w:lastRenderedPageBreak/>
        <w:t xml:space="preserve">D. </w:t>
      </w:r>
      <w:r w:rsidR="004F3259" w:rsidRPr="00687756">
        <w:rPr>
          <w:rFonts w:eastAsia="Courier New"/>
        </w:rPr>
        <w:t>f</w:t>
      </w:r>
      <w:r w:rsidR="00951A08" w:rsidRPr="00687756">
        <w:rPr>
          <w:rFonts w:eastAsia="Courier New"/>
        </w:rPr>
        <w:t>undamental knowledge</w:t>
      </w:r>
      <w:r w:rsidR="00951A08" w:rsidRPr="00687756">
        <w:t xml:space="preserve"> </w:t>
      </w:r>
    </w:p>
    <w:p w:rsidR="00951A08" w:rsidRPr="00687756" w:rsidRDefault="00951A08" w:rsidP="00687756">
      <w:r w:rsidRPr="00687756">
        <w:t xml:space="preserve">Ans: D </w:t>
      </w:r>
    </w:p>
    <w:p w:rsidR="00951A08" w:rsidRPr="00687756" w:rsidRDefault="004049F7" w:rsidP="00687756">
      <w:r w:rsidRPr="00687756">
        <w:t>Learning Objective: 1-2: List at least five areas of educational research.</w:t>
      </w:r>
      <w:r w:rsidR="00951A08" w:rsidRPr="00687756">
        <w:t xml:space="preserve"> </w:t>
      </w:r>
    </w:p>
    <w:p w:rsidR="00951A08" w:rsidRPr="00687756" w:rsidRDefault="00951A08" w:rsidP="00687756">
      <w:r w:rsidRPr="00687756">
        <w:t>Cognitive Domain: Knowledge</w:t>
      </w:r>
    </w:p>
    <w:p w:rsidR="00951A08" w:rsidRPr="00687756" w:rsidRDefault="00E71B1C" w:rsidP="00687756">
      <w:r w:rsidRPr="00687756">
        <w:t>Answer Location: General Kinds of Research</w:t>
      </w:r>
      <w:r w:rsidR="00951A08" w:rsidRPr="00687756" w:rsidDel="003D15C3">
        <w:t xml:space="preserve"> </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5. Action research</w:t>
      </w:r>
      <w:r w:rsidR="004F3259"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4F3259" w:rsidRPr="00687756">
        <w:rPr>
          <w:rFonts w:eastAsia="Courier New"/>
        </w:rPr>
        <w:t>i</w:t>
      </w:r>
      <w:r w:rsidR="00951A08" w:rsidRPr="00687756">
        <w:rPr>
          <w:rFonts w:eastAsia="Courier New"/>
        </w:rPr>
        <w:t>s a form of basic research</w:t>
      </w:r>
      <w:r w:rsidR="00951A08" w:rsidRPr="00687756">
        <w:t xml:space="preserve"> </w:t>
      </w:r>
    </w:p>
    <w:p w:rsidR="00951A08" w:rsidRPr="00687756" w:rsidRDefault="004049F7" w:rsidP="00687756">
      <w:r w:rsidRPr="00687756">
        <w:rPr>
          <w:rFonts w:eastAsia="Courier New"/>
        </w:rPr>
        <w:t xml:space="preserve">B. </w:t>
      </w:r>
      <w:r w:rsidR="004F3259" w:rsidRPr="00687756">
        <w:rPr>
          <w:rFonts w:eastAsia="Courier New"/>
        </w:rPr>
        <w:t>i</w:t>
      </w:r>
      <w:r w:rsidR="00951A08" w:rsidRPr="00687756">
        <w:rPr>
          <w:rFonts w:eastAsia="Courier New"/>
        </w:rPr>
        <w:t>s a form of applied research</w:t>
      </w:r>
      <w:r w:rsidR="00951A08" w:rsidRPr="00687756">
        <w:t xml:space="preserve"> </w:t>
      </w:r>
    </w:p>
    <w:p w:rsidR="00951A08" w:rsidRPr="00687756" w:rsidRDefault="004049F7" w:rsidP="00687756">
      <w:r w:rsidRPr="00687756">
        <w:rPr>
          <w:rFonts w:eastAsia="Courier New"/>
        </w:rPr>
        <w:t xml:space="preserve">C. </w:t>
      </w:r>
      <w:r w:rsidR="004F3259" w:rsidRPr="00687756">
        <w:rPr>
          <w:rFonts w:eastAsia="Courier New"/>
        </w:rPr>
        <w:t>i</w:t>
      </w:r>
      <w:r w:rsidR="00951A08" w:rsidRPr="00687756">
        <w:rPr>
          <w:rFonts w:eastAsia="Courier New"/>
        </w:rPr>
        <w:t>s a form of research that deals with fundamental knowledge</w:t>
      </w:r>
      <w:r w:rsidR="00951A08" w:rsidRPr="00687756">
        <w:t xml:space="preserve"> </w:t>
      </w:r>
    </w:p>
    <w:p w:rsidR="00951A08" w:rsidRPr="00687756" w:rsidRDefault="004049F7" w:rsidP="00687756">
      <w:r w:rsidRPr="00687756">
        <w:rPr>
          <w:rFonts w:eastAsia="Courier New"/>
        </w:rPr>
        <w:t xml:space="preserve">D. </w:t>
      </w:r>
      <w:r w:rsidR="004F3259" w:rsidRPr="00687756">
        <w:rPr>
          <w:rFonts w:eastAsia="Courier New"/>
        </w:rPr>
        <w:t>u</w:t>
      </w:r>
      <w:r w:rsidR="00951A08" w:rsidRPr="00687756">
        <w:rPr>
          <w:rFonts w:eastAsia="Courier New"/>
        </w:rPr>
        <w:t>ses only qualitative methods</w:t>
      </w:r>
      <w:r w:rsidR="00951A08" w:rsidRPr="00687756">
        <w:t xml:space="preserve"> </w:t>
      </w:r>
    </w:p>
    <w:p w:rsidR="00951A08" w:rsidRPr="00687756" w:rsidRDefault="00951A08" w:rsidP="00687756">
      <w:r w:rsidRPr="00687756">
        <w:t>Ans: B</w:t>
      </w:r>
    </w:p>
    <w:p w:rsidR="00951A08" w:rsidRPr="00687756" w:rsidRDefault="004049F7" w:rsidP="00687756">
      <w:r w:rsidRPr="00687756">
        <w:t>Learning Objective: 1-2: List at least five areas of educational research.</w:t>
      </w:r>
    </w:p>
    <w:p w:rsidR="00951A08" w:rsidRPr="00687756" w:rsidRDefault="00951A08" w:rsidP="00687756">
      <w:r w:rsidRPr="00687756">
        <w:t>Cognitive Domain: Knowledge</w:t>
      </w:r>
    </w:p>
    <w:p w:rsidR="00951A08" w:rsidRPr="00687756" w:rsidRDefault="00E71B1C" w:rsidP="00687756">
      <w:r w:rsidRPr="00687756">
        <w:t>Answer Location: Action Research</w:t>
      </w:r>
    </w:p>
    <w:p w:rsidR="00951A08" w:rsidRPr="00687756" w:rsidRDefault="00951A08" w:rsidP="00687756">
      <w:r w:rsidRPr="00687756">
        <w:t xml:space="preserve">Difficulty Level: Easy </w:t>
      </w:r>
    </w:p>
    <w:p w:rsidR="00951A08" w:rsidRPr="00687756" w:rsidRDefault="00951A08" w:rsidP="00687756"/>
    <w:p w:rsidR="00951A08" w:rsidRPr="00687756" w:rsidRDefault="00951A08" w:rsidP="00687756">
      <w:r w:rsidRPr="00687756">
        <w:rPr>
          <w:rFonts w:eastAsia="Courier New"/>
        </w:rPr>
        <w:t>6. What general type of research is focused on solving specific problems that local practitioners face in their schools and communities?</w:t>
      </w:r>
      <w:r w:rsidRPr="00687756">
        <w:t xml:space="preserve"> </w:t>
      </w:r>
    </w:p>
    <w:p w:rsidR="00951A08" w:rsidRPr="00687756" w:rsidRDefault="004049F7" w:rsidP="00687756">
      <w:r w:rsidRPr="00687756">
        <w:rPr>
          <w:rFonts w:eastAsia="Courier New"/>
        </w:rPr>
        <w:t xml:space="preserve">A. </w:t>
      </w:r>
      <w:r w:rsidR="004F3259" w:rsidRPr="00687756">
        <w:rPr>
          <w:rFonts w:eastAsia="Courier New"/>
        </w:rPr>
        <w:t>e</w:t>
      </w:r>
      <w:r w:rsidR="00951A08" w:rsidRPr="00687756">
        <w:rPr>
          <w:rFonts w:eastAsia="Courier New"/>
        </w:rPr>
        <w:t>valuation research</w:t>
      </w:r>
      <w:r w:rsidR="00951A08" w:rsidRPr="00687756">
        <w:t xml:space="preserve"> </w:t>
      </w:r>
    </w:p>
    <w:p w:rsidR="00951A08" w:rsidRPr="00687756" w:rsidRDefault="004049F7" w:rsidP="00687756">
      <w:r w:rsidRPr="00687756">
        <w:rPr>
          <w:rFonts w:eastAsia="Courier New"/>
        </w:rPr>
        <w:t xml:space="preserve">B. </w:t>
      </w:r>
      <w:r w:rsidR="004F3259" w:rsidRPr="00687756">
        <w:rPr>
          <w:rFonts w:eastAsia="Courier New"/>
        </w:rPr>
        <w:t>b</w:t>
      </w:r>
      <w:r w:rsidR="00951A08" w:rsidRPr="00687756">
        <w:rPr>
          <w:rFonts w:eastAsia="Courier New"/>
        </w:rPr>
        <w:t>asic research</w:t>
      </w:r>
      <w:r w:rsidR="00951A08" w:rsidRPr="00687756">
        <w:t xml:space="preserve"> </w:t>
      </w:r>
    </w:p>
    <w:p w:rsidR="00951A08" w:rsidRPr="00687756" w:rsidRDefault="004049F7" w:rsidP="00687756">
      <w:r w:rsidRPr="00687756">
        <w:rPr>
          <w:rFonts w:eastAsia="Courier New"/>
        </w:rPr>
        <w:t xml:space="preserve">C. </w:t>
      </w:r>
      <w:r w:rsidR="004F3259" w:rsidRPr="00687756">
        <w:rPr>
          <w:rFonts w:eastAsia="Courier New"/>
        </w:rPr>
        <w:t>a</w:t>
      </w:r>
      <w:r w:rsidR="00951A08" w:rsidRPr="00687756">
        <w:rPr>
          <w:rFonts w:eastAsia="Courier New"/>
        </w:rPr>
        <w:t>ction research</w:t>
      </w:r>
      <w:r w:rsidR="00951A08" w:rsidRPr="00687756">
        <w:t xml:space="preserve"> </w:t>
      </w:r>
    </w:p>
    <w:p w:rsidR="00951A08" w:rsidRPr="00687756" w:rsidRDefault="004049F7" w:rsidP="00687756">
      <w:r w:rsidRPr="00687756">
        <w:rPr>
          <w:rFonts w:eastAsia="Courier New"/>
        </w:rPr>
        <w:t xml:space="preserve">D. </w:t>
      </w:r>
      <w:r w:rsidR="004F3259" w:rsidRPr="00687756">
        <w:rPr>
          <w:rFonts w:eastAsia="Courier New"/>
        </w:rPr>
        <w:t>o</w:t>
      </w:r>
      <w:r w:rsidR="00951A08" w:rsidRPr="00687756">
        <w:rPr>
          <w:rFonts w:eastAsia="Courier New"/>
        </w:rPr>
        <w:t>rientational research</w:t>
      </w:r>
      <w:r w:rsidR="00951A08" w:rsidRPr="00687756">
        <w:t xml:space="preserve"> </w:t>
      </w:r>
    </w:p>
    <w:p w:rsidR="00951A08" w:rsidRPr="00687756" w:rsidRDefault="00951A08" w:rsidP="00687756">
      <w:r w:rsidRPr="00687756">
        <w:t>Ans: C</w:t>
      </w:r>
    </w:p>
    <w:p w:rsidR="00951A08" w:rsidRPr="00687756" w:rsidRDefault="004049F7" w:rsidP="00687756">
      <w:r w:rsidRPr="00687756">
        <w:t>Learning Objective: 1-2: List at least five areas of educational research.</w:t>
      </w:r>
    </w:p>
    <w:p w:rsidR="00951A08" w:rsidRPr="00687756" w:rsidRDefault="00951A08" w:rsidP="00687756">
      <w:r w:rsidRPr="00687756">
        <w:t>Cognitive Domain: Knowledge</w:t>
      </w:r>
    </w:p>
    <w:p w:rsidR="00951A08" w:rsidRPr="00687756" w:rsidRDefault="00E71B1C" w:rsidP="00687756">
      <w:r w:rsidRPr="00687756">
        <w:t>Answer Location: Action Research</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7. What general type of research is focused on collecting information to help a researcher advance an ideological or political position?</w:t>
      </w:r>
      <w:r w:rsidRPr="00687756">
        <w:t xml:space="preserve"> </w:t>
      </w:r>
    </w:p>
    <w:p w:rsidR="00951A08" w:rsidRPr="00687756" w:rsidRDefault="004049F7" w:rsidP="00687756">
      <w:r w:rsidRPr="00687756">
        <w:rPr>
          <w:rFonts w:eastAsia="Courier New"/>
        </w:rPr>
        <w:t xml:space="preserve">A. </w:t>
      </w:r>
      <w:r w:rsidR="004F3259" w:rsidRPr="00687756">
        <w:rPr>
          <w:rFonts w:eastAsia="Courier New"/>
        </w:rPr>
        <w:t>e</w:t>
      </w:r>
      <w:r w:rsidR="00951A08" w:rsidRPr="00687756">
        <w:rPr>
          <w:rFonts w:eastAsia="Courier New"/>
        </w:rPr>
        <w:t>valuation research</w:t>
      </w:r>
      <w:r w:rsidR="00951A08" w:rsidRPr="00687756">
        <w:t xml:space="preserve"> </w:t>
      </w:r>
    </w:p>
    <w:p w:rsidR="00951A08" w:rsidRPr="00687756" w:rsidRDefault="004049F7" w:rsidP="00687756">
      <w:r w:rsidRPr="00687756">
        <w:rPr>
          <w:rFonts w:eastAsia="Courier New"/>
        </w:rPr>
        <w:t xml:space="preserve">B. </w:t>
      </w:r>
      <w:r w:rsidR="004F3259" w:rsidRPr="00687756">
        <w:rPr>
          <w:rFonts w:eastAsia="Courier New"/>
        </w:rPr>
        <w:t>b</w:t>
      </w:r>
      <w:r w:rsidR="00951A08" w:rsidRPr="00687756">
        <w:rPr>
          <w:rFonts w:eastAsia="Courier New"/>
        </w:rPr>
        <w:t>asic research</w:t>
      </w:r>
      <w:r w:rsidR="00951A08" w:rsidRPr="00687756">
        <w:t xml:space="preserve"> </w:t>
      </w:r>
    </w:p>
    <w:p w:rsidR="00951A08" w:rsidRPr="00687756" w:rsidRDefault="004049F7" w:rsidP="00687756">
      <w:r w:rsidRPr="00687756">
        <w:rPr>
          <w:rFonts w:eastAsia="Courier New"/>
        </w:rPr>
        <w:t xml:space="preserve">C. </w:t>
      </w:r>
      <w:r w:rsidR="004F3259" w:rsidRPr="00687756">
        <w:rPr>
          <w:rFonts w:eastAsia="Courier New"/>
        </w:rPr>
        <w:t>a</w:t>
      </w:r>
      <w:r w:rsidR="00951A08" w:rsidRPr="00687756">
        <w:rPr>
          <w:rFonts w:eastAsia="Courier New"/>
        </w:rPr>
        <w:t>ction research</w:t>
      </w:r>
      <w:r w:rsidR="00951A08" w:rsidRPr="00687756">
        <w:t xml:space="preserve"> </w:t>
      </w:r>
    </w:p>
    <w:p w:rsidR="00951A08" w:rsidRPr="00687756" w:rsidRDefault="004049F7" w:rsidP="00687756">
      <w:r w:rsidRPr="00687756">
        <w:rPr>
          <w:rFonts w:eastAsia="Courier New"/>
        </w:rPr>
        <w:t xml:space="preserve">D. </w:t>
      </w:r>
      <w:r w:rsidR="004F3259" w:rsidRPr="00687756">
        <w:rPr>
          <w:rFonts w:eastAsia="Courier New"/>
        </w:rPr>
        <w:t>o</w:t>
      </w:r>
      <w:r w:rsidR="00951A08" w:rsidRPr="00687756">
        <w:rPr>
          <w:rFonts w:eastAsia="Courier New"/>
        </w:rPr>
        <w:t>rientational research</w:t>
      </w:r>
      <w:r w:rsidR="00951A08" w:rsidRPr="00687756">
        <w:t xml:space="preserve"> </w:t>
      </w:r>
    </w:p>
    <w:p w:rsidR="00951A08" w:rsidRPr="00687756" w:rsidRDefault="00951A08" w:rsidP="00687756">
      <w:r w:rsidRPr="00687756">
        <w:t>Ans: D</w:t>
      </w:r>
    </w:p>
    <w:p w:rsidR="00951A08" w:rsidRPr="00687756" w:rsidRDefault="004049F7" w:rsidP="00687756">
      <w:r w:rsidRPr="00687756">
        <w:t>Learning Objective: 1-2: List at least five areas of educational research.</w:t>
      </w:r>
    </w:p>
    <w:p w:rsidR="00951A08" w:rsidRPr="00687756" w:rsidRDefault="00951A08" w:rsidP="00687756">
      <w:r w:rsidRPr="00687756">
        <w:t>Cognitive Domain: Knowledge</w:t>
      </w:r>
    </w:p>
    <w:p w:rsidR="00951A08" w:rsidRPr="00687756" w:rsidRDefault="00E71B1C" w:rsidP="00687756">
      <w:r w:rsidRPr="00687756">
        <w:t>Answer Location: Action Research</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8. What type of evaluation is focused on improving an educational program?</w:t>
      </w:r>
      <w:r w:rsidRPr="00687756">
        <w:t xml:space="preserve"> </w:t>
      </w:r>
    </w:p>
    <w:p w:rsidR="00951A08" w:rsidRPr="00687756" w:rsidRDefault="004049F7" w:rsidP="00687756">
      <w:r w:rsidRPr="00687756">
        <w:rPr>
          <w:rFonts w:eastAsia="Courier New"/>
        </w:rPr>
        <w:t xml:space="preserve">A. </w:t>
      </w:r>
      <w:r w:rsidR="00793CB7" w:rsidRPr="00687756">
        <w:rPr>
          <w:rFonts w:eastAsia="Courier New"/>
        </w:rPr>
        <w:t>f</w:t>
      </w:r>
      <w:r w:rsidR="00951A08" w:rsidRPr="00687756">
        <w:rPr>
          <w:rFonts w:eastAsia="Courier New"/>
        </w:rPr>
        <w:t>ormative</w:t>
      </w:r>
      <w:r w:rsidR="00951A08" w:rsidRPr="00687756">
        <w:t xml:space="preserve"> </w:t>
      </w:r>
    </w:p>
    <w:p w:rsidR="00951A08" w:rsidRPr="00687756" w:rsidRDefault="004049F7" w:rsidP="00687756">
      <w:r w:rsidRPr="00687756">
        <w:rPr>
          <w:rFonts w:eastAsia="Courier New"/>
        </w:rPr>
        <w:t xml:space="preserve">B. </w:t>
      </w:r>
      <w:r w:rsidR="00793CB7" w:rsidRPr="00687756">
        <w:rPr>
          <w:rFonts w:eastAsia="Courier New"/>
        </w:rPr>
        <w:t>s</w:t>
      </w:r>
      <w:r w:rsidR="00951A08" w:rsidRPr="00687756">
        <w:rPr>
          <w:rFonts w:eastAsia="Courier New"/>
        </w:rPr>
        <w:t>ummative</w:t>
      </w:r>
      <w:r w:rsidR="00951A08" w:rsidRPr="00687756">
        <w:t xml:space="preserve"> </w:t>
      </w:r>
    </w:p>
    <w:p w:rsidR="00951A08" w:rsidRPr="00687756" w:rsidRDefault="004049F7" w:rsidP="00687756">
      <w:r w:rsidRPr="00687756">
        <w:rPr>
          <w:rFonts w:eastAsia="Courier New"/>
        </w:rPr>
        <w:t xml:space="preserve">C. </w:t>
      </w:r>
      <w:r w:rsidR="00793CB7" w:rsidRPr="00687756">
        <w:rPr>
          <w:rFonts w:eastAsia="Courier New"/>
        </w:rPr>
        <w:t>e</w:t>
      </w:r>
      <w:r w:rsidR="00951A08" w:rsidRPr="00687756">
        <w:rPr>
          <w:rFonts w:eastAsia="Courier New"/>
        </w:rPr>
        <w:t>valuative</w:t>
      </w:r>
      <w:r w:rsidR="00951A08" w:rsidRPr="00687756">
        <w:t xml:space="preserve"> </w:t>
      </w:r>
    </w:p>
    <w:p w:rsidR="00951A08" w:rsidRPr="00687756" w:rsidRDefault="004049F7" w:rsidP="00687756">
      <w:r w:rsidRPr="00687756">
        <w:rPr>
          <w:rFonts w:eastAsia="Courier New"/>
        </w:rPr>
        <w:t xml:space="preserve">D. </w:t>
      </w:r>
      <w:r w:rsidR="00793CB7" w:rsidRPr="00687756">
        <w:rPr>
          <w:rFonts w:eastAsia="Courier New"/>
        </w:rPr>
        <w:t>c</w:t>
      </w:r>
      <w:r w:rsidR="00951A08" w:rsidRPr="00687756">
        <w:rPr>
          <w:rFonts w:eastAsia="Courier New"/>
        </w:rPr>
        <w:t>ost analysis</w:t>
      </w:r>
      <w:r w:rsidR="00951A08" w:rsidRPr="00687756">
        <w:t xml:space="preserve"> </w:t>
      </w:r>
    </w:p>
    <w:p w:rsidR="00951A08" w:rsidRPr="00687756" w:rsidRDefault="00951A08" w:rsidP="00687756">
      <w:r w:rsidRPr="00687756">
        <w:t>Ans: A</w:t>
      </w:r>
    </w:p>
    <w:p w:rsidR="00951A08" w:rsidRPr="00687756" w:rsidRDefault="004049F7" w:rsidP="00687756">
      <w:r w:rsidRPr="00687756">
        <w:t>Learning Objective: 1-2: List at least five areas of educational research.</w:t>
      </w:r>
    </w:p>
    <w:p w:rsidR="00951A08" w:rsidRPr="00687756" w:rsidRDefault="00951A08" w:rsidP="00687756">
      <w:r w:rsidRPr="00687756">
        <w:t>Cognitive Domain: Comprehension</w:t>
      </w:r>
    </w:p>
    <w:p w:rsidR="00951A08" w:rsidRPr="00687756" w:rsidRDefault="00E71B1C" w:rsidP="00687756">
      <w:r w:rsidRPr="00687756">
        <w:t>Answer Location: Evaluation Research</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t>9</w:t>
      </w:r>
      <w:r w:rsidRPr="00687756">
        <w:rPr>
          <w:rFonts w:eastAsia="Courier New"/>
        </w:rPr>
        <w:t>. Another name for critical theory research is</w:t>
      </w:r>
      <w:r w:rsidR="00793CB7"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793CB7" w:rsidRPr="00687756">
        <w:rPr>
          <w:rFonts w:eastAsia="Courier New"/>
        </w:rPr>
        <w:t>e</w:t>
      </w:r>
      <w:r w:rsidR="00951A08" w:rsidRPr="00687756">
        <w:rPr>
          <w:rFonts w:eastAsia="Courier New"/>
        </w:rPr>
        <w:t>valuation research</w:t>
      </w:r>
      <w:r w:rsidR="00951A08" w:rsidRPr="00687756">
        <w:t xml:space="preserve"> </w:t>
      </w:r>
    </w:p>
    <w:p w:rsidR="00951A08" w:rsidRPr="00687756" w:rsidRDefault="004049F7" w:rsidP="00687756">
      <w:r w:rsidRPr="00687756">
        <w:rPr>
          <w:rFonts w:eastAsia="Courier New"/>
        </w:rPr>
        <w:t xml:space="preserve">B. </w:t>
      </w:r>
      <w:r w:rsidR="00793CB7" w:rsidRPr="00687756">
        <w:rPr>
          <w:rFonts w:eastAsia="Courier New"/>
        </w:rPr>
        <w:t>o</w:t>
      </w:r>
      <w:r w:rsidR="00951A08" w:rsidRPr="00687756">
        <w:rPr>
          <w:rFonts w:eastAsia="Courier New"/>
        </w:rPr>
        <w:t>rientational research</w:t>
      </w:r>
    </w:p>
    <w:p w:rsidR="00951A08" w:rsidRPr="00687756" w:rsidRDefault="004049F7" w:rsidP="00687756">
      <w:r w:rsidRPr="00687756">
        <w:rPr>
          <w:rFonts w:eastAsia="Courier New"/>
        </w:rPr>
        <w:t xml:space="preserve">C. </w:t>
      </w:r>
      <w:r w:rsidR="00793CB7" w:rsidRPr="00687756">
        <w:rPr>
          <w:rFonts w:eastAsia="Courier New"/>
        </w:rPr>
        <w:t>a</w:t>
      </w:r>
      <w:r w:rsidR="00951A08" w:rsidRPr="00687756">
        <w:rPr>
          <w:rFonts w:eastAsia="Courier New"/>
        </w:rPr>
        <w:t>pplied research</w:t>
      </w:r>
      <w:r w:rsidR="00951A08" w:rsidRPr="00687756">
        <w:t xml:space="preserve"> </w:t>
      </w:r>
    </w:p>
    <w:p w:rsidR="00951A08" w:rsidRPr="00687756" w:rsidRDefault="004049F7" w:rsidP="00687756">
      <w:r w:rsidRPr="00687756">
        <w:rPr>
          <w:rFonts w:eastAsia="Courier New"/>
        </w:rPr>
        <w:t xml:space="preserve">D. </w:t>
      </w:r>
      <w:r w:rsidR="00793CB7" w:rsidRPr="00687756">
        <w:rPr>
          <w:rFonts w:eastAsia="Courier New"/>
        </w:rPr>
        <w:t>b</w:t>
      </w:r>
      <w:r w:rsidR="00951A08" w:rsidRPr="00687756">
        <w:rPr>
          <w:rFonts w:eastAsia="Courier New"/>
        </w:rPr>
        <w:t>asic research</w:t>
      </w:r>
    </w:p>
    <w:p w:rsidR="00951A08" w:rsidRPr="00687756" w:rsidRDefault="00951A08" w:rsidP="00687756">
      <w:r w:rsidRPr="00687756">
        <w:t>Ans: B</w:t>
      </w:r>
    </w:p>
    <w:p w:rsidR="00951A08" w:rsidRPr="00687756" w:rsidRDefault="004049F7" w:rsidP="00687756">
      <w:r w:rsidRPr="00687756">
        <w:t>Learning Objective: 1-2: List at least five areas of educational research.</w:t>
      </w:r>
    </w:p>
    <w:p w:rsidR="00951A08" w:rsidRPr="00687756" w:rsidRDefault="00951A08" w:rsidP="00687756">
      <w:r w:rsidRPr="00687756">
        <w:t>Cognitive Domain: Knowledge</w:t>
      </w:r>
    </w:p>
    <w:p w:rsidR="00951A08" w:rsidRPr="00687756" w:rsidRDefault="00E71B1C" w:rsidP="00687756">
      <w:r w:rsidRPr="00687756">
        <w:t>Answer Location: Orientational Research</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 xml:space="preserve">10. A researcher has developed a theory about </w:t>
      </w:r>
      <w:r w:rsidR="00793CB7" w:rsidRPr="00687756">
        <w:rPr>
          <w:rFonts w:eastAsia="Courier New"/>
        </w:rPr>
        <w:t xml:space="preserve">a </w:t>
      </w:r>
      <w:r w:rsidRPr="00687756">
        <w:rPr>
          <w:rFonts w:eastAsia="Courier New"/>
        </w:rPr>
        <w:t>student’s motivation in school. She conducts several studies to test the theory. This is an example of</w:t>
      </w:r>
      <w:r w:rsidR="00793CB7"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793CB7" w:rsidRPr="00687756">
        <w:rPr>
          <w:rFonts w:eastAsia="Courier New"/>
        </w:rPr>
        <w:t>e</w:t>
      </w:r>
      <w:r w:rsidR="00951A08" w:rsidRPr="00687756">
        <w:rPr>
          <w:rFonts w:eastAsia="Courier New"/>
        </w:rPr>
        <w:t>Evaluation</w:t>
      </w:r>
    </w:p>
    <w:p w:rsidR="00951A08" w:rsidRPr="00687756" w:rsidRDefault="004049F7" w:rsidP="00687756">
      <w:r w:rsidRPr="00687756">
        <w:rPr>
          <w:rFonts w:eastAsia="Courier New"/>
        </w:rPr>
        <w:t xml:space="preserve">B. </w:t>
      </w:r>
      <w:r w:rsidR="00793CB7" w:rsidRPr="00687756">
        <w:rPr>
          <w:rFonts w:eastAsia="Courier New"/>
        </w:rPr>
        <w:t>b</w:t>
      </w:r>
      <w:r w:rsidR="00951A08" w:rsidRPr="00687756">
        <w:rPr>
          <w:rFonts w:eastAsia="Courier New"/>
        </w:rPr>
        <w:t>asic research</w:t>
      </w:r>
      <w:r w:rsidR="00951A08" w:rsidRPr="00687756">
        <w:t xml:space="preserve"> </w:t>
      </w:r>
    </w:p>
    <w:p w:rsidR="00951A08" w:rsidRPr="00687756" w:rsidRDefault="004049F7" w:rsidP="00687756">
      <w:r w:rsidRPr="00687756">
        <w:rPr>
          <w:rFonts w:eastAsia="Courier New"/>
        </w:rPr>
        <w:t xml:space="preserve">C. </w:t>
      </w:r>
      <w:r w:rsidR="00793CB7" w:rsidRPr="00687756">
        <w:rPr>
          <w:rFonts w:eastAsia="Courier New"/>
        </w:rPr>
        <w:t>a</w:t>
      </w:r>
      <w:r w:rsidR="00951A08" w:rsidRPr="00687756">
        <w:rPr>
          <w:rFonts w:eastAsia="Courier New"/>
        </w:rPr>
        <w:t>pplied research</w:t>
      </w:r>
      <w:r w:rsidR="00951A08" w:rsidRPr="00687756">
        <w:t xml:space="preserve"> </w:t>
      </w:r>
    </w:p>
    <w:p w:rsidR="00951A08" w:rsidRPr="00687756" w:rsidRDefault="004049F7" w:rsidP="00687756">
      <w:r w:rsidRPr="00687756">
        <w:rPr>
          <w:rFonts w:eastAsia="Courier New"/>
        </w:rPr>
        <w:t xml:space="preserve">D. </w:t>
      </w:r>
      <w:r w:rsidR="00793CB7" w:rsidRPr="00687756">
        <w:rPr>
          <w:rFonts w:eastAsia="Courier New"/>
        </w:rPr>
        <w:t>e</w:t>
      </w:r>
      <w:r w:rsidR="00951A08" w:rsidRPr="00687756">
        <w:rPr>
          <w:rFonts w:eastAsia="Courier New"/>
        </w:rPr>
        <w:t>pistemology</w:t>
      </w:r>
      <w:r w:rsidR="00951A08" w:rsidRPr="00687756">
        <w:t xml:space="preserve"> </w:t>
      </w:r>
    </w:p>
    <w:p w:rsidR="00951A08" w:rsidRPr="00687756" w:rsidRDefault="00951A08" w:rsidP="00687756">
      <w:r w:rsidRPr="00687756">
        <w:t>Ans: B</w:t>
      </w:r>
    </w:p>
    <w:p w:rsidR="00951A08" w:rsidRPr="00687756" w:rsidRDefault="004049F7" w:rsidP="00687756">
      <w:r w:rsidRPr="00687756">
        <w:t>Learning Objective: 1-2: List at least five areas of educational research.</w:t>
      </w:r>
    </w:p>
    <w:p w:rsidR="00951A08" w:rsidRPr="00687756" w:rsidRDefault="00951A08" w:rsidP="00687756">
      <w:r w:rsidRPr="00687756">
        <w:t>Cognitive Domain: Analysis</w:t>
      </w:r>
    </w:p>
    <w:p w:rsidR="00951A08" w:rsidRPr="00687756" w:rsidRDefault="00AE5449" w:rsidP="00687756">
      <w:r w:rsidRPr="00687756">
        <w:t>Answer Location: Examples of Educational Research</w:t>
      </w:r>
    </w:p>
    <w:p w:rsidR="00951A08" w:rsidRPr="00687756" w:rsidRDefault="00951A08" w:rsidP="00687756">
      <w:r w:rsidRPr="00687756">
        <w:t>Difficulty Level: Hard</w:t>
      </w:r>
    </w:p>
    <w:p w:rsidR="00951A08" w:rsidRPr="00687756" w:rsidRDefault="00951A08" w:rsidP="00687756">
      <w:pPr>
        <w:rPr>
          <w:rFonts w:eastAsia="Courier New"/>
        </w:rPr>
      </w:pPr>
    </w:p>
    <w:p w:rsidR="00951A08" w:rsidRPr="00687756" w:rsidRDefault="00951A08" w:rsidP="00687756">
      <w:r w:rsidRPr="00687756">
        <w:rPr>
          <w:rFonts w:eastAsia="Courier New"/>
        </w:rPr>
        <w:t>11. A researcher has conducted several studies to verify her theory of school motivation</w:t>
      </w:r>
      <w:r w:rsidRPr="00687756">
        <w:t>al factors. These studies have validated her theory so now she wants to conduct research to see if changing aspects of the school classroom based on her theory lead to improvements in the classroom. This is an example of</w:t>
      </w:r>
      <w:r w:rsidR="00793CB7" w:rsidRPr="00687756">
        <w:t xml:space="preserve"> </w:t>
      </w:r>
      <w:r w:rsidR="00793CB7" w:rsidRPr="00687756">
        <w:rPr>
          <w:rFonts w:eastAsia="Courier New"/>
        </w:rPr>
        <w:t>______.</w:t>
      </w:r>
      <w:r w:rsidRPr="00687756">
        <w:t xml:space="preserve"> </w:t>
      </w:r>
    </w:p>
    <w:p w:rsidR="00951A08" w:rsidRPr="00687756" w:rsidRDefault="004049F7" w:rsidP="00687756">
      <w:r w:rsidRPr="00687756">
        <w:rPr>
          <w:rFonts w:eastAsia="Courier New"/>
        </w:rPr>
        <w:t xml:space="preserve">A. </w:t>
      </w:r>
      <w:r w:rsidR="00793CB7" w:rsidRPr="00687756">
        <w:rPr>
          <w:rFonts w:eastAsia="Courier New"/>
        </w:rPr>
        <w:t>e</w:t>
      </w:r>
      <w:r w:rsidR="00951A08" w:rsidRPr="00687756">
        <w:rPr>
          <w:rFonts w:eastAsia="Courier New"/>
        </w:rPr>
        <w:t>valuation</w:t>
      </w:r>
    </w:p>
    <w:p w:rsidR="00951A08" w:rsidRPr="00687756" w:rsidRDefault="004049F7" w:rsidP="00687756">
      <w:r w:rsidRPr="00687756">
        <w:rPr>
          <w:rFonts w:eastAsia="Courier New"/>
        </w:rPr>
        <w:t xml:space="preserve">B. </w:t>
      </w:r>
      <w:r w:rsidR="00793CB7" w:rsidRPr="00687756">
        <w:rPr>
          <w:rFonts w:eastAsia="Courier New"/>
        </w:rPr>
        <w:t>b</w:t>
      </w:r>
      <w:r w:rsidR="00951A08" w:rsidRPr="00687756">
        <w:rPr>
          <w:rFonts w:eastAsia="Courier New"/>
        </w:rPr>
        <w:t>asic research</w:t>
      </w:r>
      <w:r w:rsidR="00951A08" w:rsidRPr="00687756">
        <w:t xml:space="preserve"> </w:t>
      </w:r>
    </w:p>
    <w:p w:rsidR="00951A08" w:rsidRPr="00687756" w:rsidRDefault="004049F7" w:rsidP="00687756">
      <w:r w:rsidRPr="00687756">
        <w:rPr>
          <w:rFonts w:eastAsia="Courier New"/>
        </w:rPr>
        <w:t xml:space="preserve">C. </w:t>
      </w:r>
      <w:r w:rsidR="00793CB7" w:rsidRPr="00687756">
        <w:rPr>
          <w:rFonts w:eastAsia="Courier New"/>
        </w:rPr>
        <w:t>a</w:t>
      </w:r>
      <w:r w:rsidR="00951A08" w:rsidRPr="00687756">
        <w:rPr>
          <w:rFonts w:eastAsia="Courier New"/>
        </w:rPr>
        <w:t>pplied research</w:t>
      </w:r>
      <w:r w:rsidR="00951A08" w:rsidRPr="00687756">
        <w:t xml:space="preserve"> </w:t>
      </w:r>
    </w:p>
    <w:p w:rsidR="00951A08" w:rsidRPr="00687756" w:rsidRDefault="004049F7" w:rsidP="00687756">
      <w:r w:rsidRPr="00687756">
        <w:rPr>
          <w:rFonts w:eastAsia="Courier New"/>
        </w:rPr>
        <w:t xml:space="preserve">D. </w:t>
      </w:r>
      <w:r w:rsidR="00793CB7" w:rsidRPr="00687756">
        <w:rPr>
          <w:rFonts w:eastAsia="Courier New"/>
        </w:rPr>
        <w:t>e</w:t>
      </w:r>
      <w:r w:rsidR="00951A08" w:rsidRPr="00687756">
        <w:rPr>
          <w:rFonts w:eastAsia="Courier New"/>
        </w:rPr>
        <w:t>pistemology</w:t>
      </w:r>
      <w:r w:rsidR="00951A08" w:rsidRPr="00687756">
        <w:t xml:space="preserve"> </w:t>
      </w:r>
    </w:p>
    <w:p w:rsidR="00951A08" w:rsidRPr="00687756" w:rsidRDefault="00951A08" w:rsidP="00687756">
      <w:r w:rsidRPr="00687756">
        <w:t>Ans: C</w:t>
      </w:r>
    </w:p>
    <w:p w:rsidR="00951A08" w:rsidRPr="00687756" w:rsidRDefault="004049F7" w:rsidP="00687756">
      <w:r w:rsidRPr="00687756">
        <w:t>Learning Objective: 1-2: List at least five areas of educational research.</w:t>
      </w:r>
    </w:p>
    <w:p w:rsidR="00951A08" w:rsidRPr="00687756" w:rsidRDefault="00951A08" w:rsidP="00687756">
      <w:r w:rsidRPr="00687756">
        <w:t>Cognitive Domain: Analysis</w:t>
      </w:r>
    </w:p>
    <w:p w:rsidR="00951A08" w:rsidRPr="00687756" w:rsidRDefault="00AE5449" w:rsidP="00687756">
      <w:r w:rsidRPr="00687756">
        <w:t>Answer Location: Examples of Educational Research</w:t>
      </w:r>
    </w:p>
    <w:p w:rsidR="00951A08" w:rsidRPr="00687756" w:rsidRDefault="00951A08" w:rsidP="00687756">
      <w:r w:rsidRPr="00687756">
        <w:t>Difficulty Level: Hard</w:t>
      </w:r>
    </w:p>
    <w:p w:rsidR="00951A08" w:rsidRPr="00687756" w:rsidRDefault="00951A08" w:rsidP="00687756"/>
    <w:p w:rsidR="00951A08" w:rsidRPr="00687756" w:rsidRDefault="00951A08" w:rsidP="00687756">
      <w:r w:rsidRPr="00687756">
        <w:rPr>
          <w:rFonts w:eastAsia="Courier New"/>
        </w:rPr>
        <w:t>12. According to the text, basic and applied research should be viewed as</w:t>
      </w:r>
      <w:r w:rsidR="00793CB7" w:rsidRPr="00687756">
        <w:t xml:space="preserve"> </w:t>
      </w:r>
      <w:r w:rsidR="00793CB7" w:rsidRPr="00687756">
        <w:rPr>
          <w:rFonts w:eastAsia="Courier New"/>
        </w:rPr>
        <w:t>______.</w:t>
      </w:r>
      <w:r w:rsidRPr="00687756">
        <w:t xml:space="preserve"> </w:t>
      </w:r>
    </w:p>
    <w:p w:rsidR="00951A08" w:rsidRPr="00687756" w:rsidRDefault="004049F7" w:rsidP="00687756">
      <w:r w:rsidRPr="00687756">
        <w:rPr>
          <w:rFonts w:eastAsia="Courier New"/>
        </w:rPr>
        <w:t xml:space="preserve">A. </w:t>
      </w:r>
      <w:r w:rsidR="00793CB7" w:rsidRPr="00687756">
        <w:rPr>
          <w:rFonts w:eastAsia="Courier New"/>
        </w:rPr>
        <w:t>t</w:t>
      </w:r>
      <w:r w:rsidR="00951A08" w:rsidRPr="00687756">
        <w:rPr>
          <w:rFonts w:eastAsia="Courier New"/>
        </w:rPr>
        <w:t>he poles on a single continuum</w:t>
      </w:r>
      <w:r w:rsidR="00951A08" w:rsidRPr="00687756">
        <w:t xml:space="preserve"> </w:t>
      </w:r>
    </w:p>
    <w:p w:rsidR="00951A08" w:rsidRPr="00687756" w:rsidRDefault="004049F7" w:rsidP="00687756">
      <w:r w:rsidRPr="00687756">
        <w:rPr>
          <w:rFonts w:eastAsia="Courier New"/>
        </w:rPr>
        <w:t xml:space="preserve">B. </w:t>
      </w:r>
      <w:r w:rsidR="00793CB7" w:rsidRPr="00687756">
        <w:rPr>
          <w:rFonts w:eastAsia="Courier New"/>
        </w:rPr>
        <w:t>d</w:t>
      </w:r>
      <w:r w:rsidR="00951A08" w:rsidRPr="00687756">
        <w:rPr>
          <w:rFonts w:eastAsia="Courier New"/>
        </w:rPr>
        <w:t>istinct categories</w:t>
      </w:r>
      <w:r w:rsidR="00951A08" w:rsidRPr="00687756">
        <w:t xml:space="preserve"> </w:t>
      </w:r>
    </w:p>
    <w:p w:rsidR="00951A08" w:rsidRPr="00687756" w:rsidRDefault="004049F7" w:rsidP="00687756">
      <w:r w:rsidRPr="00687756">
        <w:rPr>
          <w:rFonts w:eastAsia="Courier New"/>
        </w:rPr>
        <w:t xml:space="preserve">C. </w:t>
      </w:r>
      <w:r w:rsidR="00793CB7" w:rsidRPr="00687756">
        <w:rPr>
          <w:rFonts w:eastAsia="Courier New"/>
        </w:rPr>
        <w:t>l</w:t>
      </w:r>
      <w:r w:rsidR="00951A08" w:rsidRPr="00687756">
        <w:rPr>
          <w:rFonts w:eastAsia="Courier New"/>
        </w:rPr>
        <w:t>ogical categories</w:t>
      </w:r>
      <w:r w:rsidR="00951A08" w:rsidRPr="00687756">
        <w:t xml:space="preserve"> </w:t>
      </w:r>
    </w:p>
    <w:p w:rsidR="00951A08" w:rsidRPr="00687756" w:rsidRDefault="004049F7" w:rsidP="00687756">
      <w:r w:rsidRPr="00687756">
        <w:rPr>
          <w:rFonts w:eastAsia="Courier New"/>
        </w:rPr>
        <w:t xml:space="preserve">D. </w:t>
      </w:r>
      <w:r w:rsidR="00793CB7" w:rsidRPr="00687756">
        <w:rPr>
          <w:rFonts w:eastAsia="Courier New"/>
        </w:rPr>
        <w:t>t</w:t>
      </w:r>
      <w:r w:rsidR="00951A08" w:rsidRPr="00687756">
        <w:rPr>
          <w:rFonts w:eastAsia="Courier New"/>
        </w:rPr>
        <w:t>he same type of research</w:t>
      </w:r>
      <w:r w:rsidR="00951A08" w:rsidRPr="00687756">
        <w:t xml:space="preserve"> </w:t>
      </w:r>
    </w:p>
    <w:p w:rsidR="00951A08" w:rsidRPr="00687756" w:rsidRDefault="00951A08" w:rsidP="00687756">
      <w:r w:rsidRPr="00687756">
        <w:t xml:space="preserve">Ans: A </w:t>
      </w:r>
    </w:p>
    <w:p w:rsidR="00951A08" w:rsidRPr="00687756" w:rsidRDefault="004049F7" w:rsidP="00687756">
      <w:r w:rsidRPr="00687756">
        <w:t>Learning Objective: 1-3: Explain the difference between basic and applied research.</w:t>
      </w:r>
    </w:p>
    <w:p w:rsidR="00951A08" w:rsidRPr="00687756" w:rsidRDefault="00951A08" w:rsidP="00687756">
      <w:r w:rsidRPr="00687756">
        <w:t>Cognitive Domain: Knowledge</w:t>
      </w:r>
    </w:p>
    <w:p w:rsidR="00951A08" w:rsidRPr="00687756" w:rsidRDefault="00E71B1C" w:rsidP="00687756">
      <w:r w:rsidRPr="00687756">
        <w:t>Answer Location: General Kinds of Research</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13. A researcher does a study that primarily tests out a theory about memory in college student volunteers from an introductory psychology class. What makes this study basic research rather than applied research?</w:t>
      </w:r>
      <w:r w:rsidRPr="00687756">
        <w:t xml:space="preserve"> </w:t>
      </w:r>
    </w:p>
    <w:p w:rsidR="00951A08" w:rsidRPr="00687756" w:rsidRDefault="004049F7" w:rsidP="00687756">
      <w:r w:rsidRPr="00687756">
        <w:rPr>
          <w:rFonts w:eastAsia="Courier New"/>
        </w:rPr>
        <w:t xml:space="preserve">A. </w:t>
      </w:r>
      <w:r w:rsidR="00793CB7" w:rsidRPr="00687756">
        <w:rPr>
          <w:rFonts w:eastAsia="Courier New"/>
        </w:rPr>
        <w:t>t</w:t>
      </w:r>
      <w:r w:rsidR="00951A08" w:rsidRPr="00687756">
        <w:rPr>
          <w:rFonts w:eastAsia="Courier New"/>
        </w:rPr>
        <w:t>he subject area of memory</w:t>
      </w:r>
    </w:p>
    <w:p w:rsidR="00951A08" w:rsidRPr="00687756" w:rsidRDefault="004049F7" w:rsidP="00687756">
      <w:r w:rsidRPr="00687756">
        <w:rPr>
          <w:rFonts w:eastAsia="Courier New"/>
        </w:rPr>
        <w:t xml:space="preserve">B. </w:t>
      </w:r>
      <w:r w:rsidR="00793CB7" w:rsidRPr="00687756">
        <w:rPr>
          <w:rFonts w:eastAsia="Courier New"/>
        </w:rPr>
        <w:t>t</w:t>
      </w:r>
      <w:r w:rsidR="00951A08" w:rsidRPr="00687756">
        <w:rPr>
          <w:rFonts w:eastAsia="Courier New"/>
        </w:rPr>
        <w:t>he focus on testing theory</w:t>
      </w:r>
    </w:p>
    <w:p w:rsidR="00951A08" w:rsidRPr="00687756" w:rsidRDefault="004049F7" w:rsidP="00687756">
      <w:r w:rsidRPr="00687756">
        <w:rPr>
          <w:rFonts w:eastAsia="Courier New"/>
        </w:rPr>
        <w:t xml:space="preserve">C. </w:t>
      </w:r>
      <w:r w:rsidR="00793CB7" w:rsidRPr="00687756">
        <w:rPr>
          <w:rFonts w:eastAsia="Courier New"/>
        </w:rPr>
        <w:t>s</w:t>
      </w:r>
      <w:r w:rsidR="00951A08" w:rsidRPr="00687756">
        <w:rPr>
          <w:rFonts w:eastAsia="Courier New"/>
        </w:rPr>
        <w:t>tudying college students</w:t>
      </w:r>
    </w:p>
    <w:p w:rsidR="00951A08" w:rsidRPr="00687756" w:rsidRDefault="004049F7" w:rsidP="00687756">
      <w:r w:rsidRPr="00687756">
        <w:rPr>
          <w:rFonts w:eastAsia="Courier New"/>
        </w:rPr>
        <w:t xml:space="preserve">D. </w:t>
      </w:r>
      <w:r w:rsidR="00793CB7" w:rsidRPr="00687756">
        <w:rPr>
          <w:rFonts w:eastAsia="Courier New"/>
        </w:rPr>
        <w:t>t</w:t>
      </w:r>
      <w:r w:rsidR="00951A08" w:rsidRPr="00687756">
        <w:t>hat it is likely to use quantitative methods</w:t>
      </w:r>
    </w:p>
    <w:p w:rsidR="00951A08" w:rsidRPr="00687756" w:rsidRDefault="00951A08" w:rsidP="00687756">
      <w:r w:rsidRPr="00687756">
        <w:t xml:space="preserve">Ans: B </w:t>
      </w:r>
    </w:p>
    <w:p w:rsidR="00951A08" w:rsidRPr="00687756" w:rsidRDefault="004049F7" w:rsidP="00687756">
      <w:r w:rsidRPr="00687756">
        <w:t>Learning Objective: 1-3: Explain the difference between basic and applied research.</w:t>
      </w:r>
    </w:p>
    <w:p w:rsidR="00951A08" w:rsidRPr="00687756" w:rsidRDefault="00951A08" w:rsidP="00687756">
      <w:r w:rsidRPr="00687756">
        <w:t>Cognitive Domain: Knowledge</w:t>
      </w:r>
    </w:p>
    <w:p w:rsidR="00951A08" w:rsidRPr="00687756" w:rsidRDefault="00AE5449" w:rsidP="00687756">
      <w:r w:rsidRPr="00687756">
        <w:t>Answer Location: Basic Research</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14. A researcher does a study that explores the implementation of new curriculum standards in a school district. Where does it fall on the basic to applied continuum of research and why?</w:t>
      </w:r>
      <w:r w:rsidRPr="00687756">
        <w:t xml:space="preserve"> </w:t>
      </w:r>
    </w:p>
    <w:p w:rsidR="00951A08" w:rsidRPr="00687756" w:rsidRDefault="004049F7" w:rsidP="00687756">
      <w:r w:rsidRPr="00687756">
        <w:rPr>
          <w:rFonts w:eastAsia="Courier New"/>
        </w:rPr>
        <w:t xml:space="preserve">A. </w:t>
      </w:r>
      <w:r w:rsidR="00951A08" w:rsidRPr="00687756">
        <w:rPr>
          <w:rFonts w:eastAsia="Courier New"/>
        </w:rPr>
        <w:t>It is basic research because it studies new standards</w:t>
      </w:r>
      <w:r w:rsidR="00793CB7" w:rsidRPr="00687756">
        <w:rPr>
          <w:rFonts w:eastAsia="Courier New"/>
        </w:rPr>
        <w:t>.</w:t>
      </w:r>
    </w:p>
    <w:p w:rsidR="00951A08" w:rsidRPr="00687756" w:rsidRDefault="004049F7" w:rsidP="00687756">
      <w:r w:rsidRPr="00687756">
        <w:rPr>
          <w:rFonts w:eastAsia="Courier New"/>
        </w:rPr>
        <w:t xml:space="preserve">B. </w:t>
      </w:r>
      <w:r w:rsidR="00951A08" w:rsidRPr="00687756">
        <w:rPr>
          <w:rFonts w:eastAsia="Courier New"/>
        </w:rPr>
        <w:t>It is applied research because the focus is on implementation in real settings</w:t>
      </w:r>
      <w:r w:rsidR="00793CB7" w:rsidRPr="00687756">
        <w:rPr>
          <w:rFonts w:eastAsia="Courier New"/>
        </w:rPr>
        <w:t>.</w:t>
      </w:r>
    </w:p>
    <w:p w:rsidR="00951A08" w:rsidRPr="00687756" w:rsidRDefault="004049F7" w:rsidP="00687756">
      <w:r w:rsidRPr="00687756">
        <w:rPr>
          <w:rFonts w:eastAsia="Courier New"/>
        </w:rPr>
        <w:t xml:space="preserve">C. </w:t>
      </w:r>
      <w:r w:rsidR="00951A08" w:rsidRPr="00687756">
        <w:rPr>
          <w:rFonts w:eastAsia="Courier New"/>
        </w:rPr>
        <w:t>I</w:t>
      </w:r>
      <w:r w:rsidR="00793CB7" w:rsidRPr="00687756">
        <w:rPr>
          <w:rFonts w:eastAsia="Courier New"/>
        </w:rPr>
        <w:t>t i</w:t>
      </w:r>
      <w:r w:rsidR="00951A08" w:rsidRPr="00687756">
        <w:rPr>
          <w:rFonts w:eastAsia="Courier New"/>
        </w:rPr>
        <w:t>s basic research because it deals with fundamental knowledge</w:t>
      </w:r>
      <w:r w:rsidR="00793CB7" w:rsidRPr="00687756">
        <w:rPr>
          <w:rFonts w:eastAsia="Courier New"/>
        </w:rPr>
        <w:t>.</w:t>
      </w:r>
      <w:r w:rsidR="00951A08" w:rsidRPr="00687756">
        <w:t xml:space="preserve"> </w:t>
      </w:r>
    </w:p>
    <w:p w:rsidR="00951A08" w:rsidRPr="00687756" w:rsidRDefault="004049F7" w:rsidP="00687756">
      <w:r w:rsidRPr="00687756">
        <w:rPr>
          <w:rFonts w:eastAsia="Courier New"/>
        </w:rPr>
        <w:t xml:space="preserve">D. </w:t>
      </w:r>
      <w:r w:rsidR="00951A08" w:rsidRPr="00687756">
        <w:rPr>
          <w:rFonts w:eastAsia="Courier New"/>
        </w:rPr>
        <w:t>It is applied research because it uses only qualitative methods</w:t>
      </w:r>
      <w:r w:rsidR="00793CB7" w:rsidRPr="00687756">
        <w:rPr>
          <w:rFonts w:eastAsia="Courier New"/>
        </w:rPr>
        <w:t>.</w:t>
      </w:r>
      <w:r w:rsidR="00951A08" w:rsidRPr="00687756">
        <w:t xml:space="preserve"> </w:t>
      </w:r>
    </w:p>
    <w:p w:rsidR="00951A08" w:rsidRPr="00687756" w:rsidRDefault="00951A08" w:rsidP="00687756">
      <w:r w:rsidRPr="00687756">
        <w:t xml:space="preserve">Ans: B </w:t>
      </w:r>
    </w:p>
    <w:p w:rsidR="00951A08" w:rsidRPr="00687756" w:rsidRDefault="004049F7" w:rsidP="00687756">
      <w:r w:rsidRPr="00687756">
        <w:t>Learning Objective: 1-3: Explain the difference between basic and applied research.</w:t>
      </w:r>
    </w:p>
    <w:p w:rsidR="00951A08" w:rsidRPr="00687756" w:rsidRDefault="00951A08" w:rsidP="00687756">
      <w:r w:rsidRPr="00687756">
        <w:t>Cognitive Domain: Comprehension</w:t>
      </w:r>
    </w:p>
    <w:p w:rsidR="00951A08" w:rsidRPr="00687756" w:rsidRDefault="00E71B1C" w:rsidP="00687756">
      <w:r w:rsidRPr="00687756">
        <w:t>Answer Location: Action Research</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rPr>
          <w:rFonts w:eastAsia="Courier New"/>
        </w:rPr>
        <w:t>15. At the end of a teacher education program</w:t>
      </w:r>
      <w:r w:rsidR="00E2130B" w:rsidRPr="00687756">
        <w:rPr>
          <w:rFonts w:eastAsia="Courier New"/>
        </w:rPr>
        <w:t>,</w:t>
      </w:r>
      <w:r w:rsidRPr="00687756">
        <w:rPr>
          <w:rFonts w:eastAsia="Courier New"/>
        </w:rPr>
        <w:t xml:space="preserve"> students take a comprehensive exam to see if they have met standards for teaching. This is an example of</w:t>
      </w:r>
      <w:r w:rsidR="00793CB7" w:rsidRPr="00687756">
        <w:t xml:space="preserve"> </w:t>
      </w:r>
      <w:r w:rsidR="00793CB7" w:rsidRPr="00687756">
        <w:rPr>
          <w:rFonts w:eastAsia="Courier New"/>
        </w:rPr>
        <w:t>______.</w:t>
      </w:r>
      <w:r w:rsidRPr="00687756">
        <w:t xml:space="preserve"> </w:t>
      </w:r>
    </w:p>
    <w:p w:rsidR="00951A08" w:rsidRPr="00687756" w:rsidRDefault="004049F7" w:rsidP="00687756">
      <w:r w:rsidRPr="00687756">
        <w:rPr>
          <w:rFonts w:eastAsia="Courier New"/>
        </w:rPr>
        <w:t xml:space="preserve">A. </w:t>
      </w:r>
      <w:r w:rsidR="00E2130B" w:rsidRPr="00687756">
        <w:rPr>
          <w:rFonts w:eastAsia="Courier New"/>
        </w:rPr>
        <w:t>f</w:t>
      </w:r>
      <w:r w:rsidR="00951A08" w:rsidRPr="00687756">
        <w:rPr>
          <w:rFonts w:eastAsia="Courier New"/>
        </w:rPr>
        <w:t>ormative assessment</w:t>
      </w:r>
    </w:p>
    <w:p w:rsidR="00951A08" w:rsidRPr="00687756" w:rsidRDefault="004049F7" w:rsidP="00687756">
      <w:r w:rsidRPr="00687756">
        <w:rPr>
          <w:rFonts w:eastAsia="Courier New"/>
        </w:rPr>
        <w:t xml:space="preserve">B. </w:t>
      </w:r>
      <w:r w:rsidR="00E2130B" w:rsidRPr="00687756">
        <w:rPr>
          <w:rFonts w:eastAsia="Courier New"/>
        </w:rPr>
        <w:t>s</w:t>
      </w:r>
      <w:r w:rsidR="00951A08" w:rsidRPr="00687756">
        <w:rPr>
          <w:rFonts w:eastAsia="Courier New"/>
        </w:rPr>
        <w:t>ummative assessment</w:t>
      </w:r>
    </w:p>
    <w:p w:rsidR="00951A08" w:rsidRPr="00687756" w:rsidRDefault="004049F7" w:rsidP="00687756">
      <w:r w:rsidRPr="00687756">
        <w:rPr>
          <w:rFonts w:eastAsia="Courier New"/>
        </w:rPr>
        <w:t xml:space="preserve">C. </w:t>
      </w:r>
      <w:r w:rsidR="00E2130B" w:rsidRPr="00687756">
        <w:rPr>
          <w:rFonts w:eastAsia="Courier New"/>
        </w:rPr>
        <w:t>t</w:t>
      </w:r>
      <w:r w:rsidR="00951A08" w:rsidRPr="00687756">
        <w:rPr>
          <w:rFonts w:eastAsia="Courier New"/>
        </w:rPr>
        <w:t>heory assessment</w:t>
      </w:r>
    </w:p>
    <w:p w:rsidR="00951A08" w:rsidRPr="00687756" w:rsidRDefault="004049F7" w:rsidP="00687756">
      <w:r w:rsidRPr="00687756">
        <w:rPr>
          <w:rFonts w:eastAsia="Courier New"/>
        </w:rPr>
        <w:t xml:space="preserve">D. </w:t>
      </w:r>
      <w:r w:rsidR="00E2130B" w:rsidRPr="00687756">
        <w:rPr>
          <w:rFonts w:eastAsia="Courier New"/>
        </w:rPr>
        <w:t>e</w:t>
      </w:r>
      <w:r w:rsidR="00951A08" w:rsidRPr="00687756">
        <w:rPr>
          <w:rFonts w:eastAsia="Courier New"/>
        </w:rPr>
        <w:t>fficiency assessment</w:t>
      </w:r>
    </w:p>
    <w:p w:rsidR="00951A08" w:rsidRPr="00687756" w:rsidRDefault="00951A08" w:rsidP="00687756">
      <w:r w:rsidRPr="00687756">
        <w:t>Ans: B</w:t>
      </w:r>
    </w:p>
    <w:p w:rsidR="00951A08" w:rsidRPr="00687756" w:rsidRDefault="004049F7" w:rsidP="00687756">
      <w:r w:rsidRPr="00687756">
        <w:t>Learning Objective: 1-4: Describe evaluation research, action research, and orientational research.</w:t>
      </w:r>
    </w:p>
    <w:p w:rsidR="00951A08" w:rsidRPr="00687756" w:rsidRDefault="00951A08" w:rsidP="00687756">
      <w:r w:rsidRPr="00687756">
        <w:t>Cognitive Domain: Application</w:t>
      </w:r>
    </w:p>
    <w:p w:rsidR="00951A08" w:rsidRPr="00687756" w:rsidRDefault="00E71B1C" w:rsidP="00687756">
      <w:r w:rsidRPr="00687756">
        <w:t>Answer Location: Evaluation Research</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rPr>
          <w:rFonts w:eastAsia="Courier New"/>
        </w:rPr>
        <w:t>16. Research that is focused on reducing some form of inequality in a society is known as which of the following?</w:t>
      </w:r>
      <w:r w:rsidRPr="00687756">
        <w:t xml:space="preserve"> </w:t>
      </w:r>
    </w:p>
    <w:p w:rsidR="00951A08" w:rsidRPr="00687756" w:rsidRDefault="004049F7" w:rsidP="00687756">
      <w:r w:rsidRPr="00687756">
        <w:rPr>
          <w:rFonts w:eastAsia="Courier New"/>
        </w:rPr>
        <w:t xml:space="preserve">A. </w:t>
      </w:r>
      <w:r w:rsidR="00E2130B" w:rsidRPr="00687756">
        <w:rPr>
          <w:rFonts w:eastAsia="Courier New"/>
        </w:rPr>
        <w:t>o</w:t>
      </w:r>
      <w:r w:rsidR="00951A08" w:rsidRPr="00687756">
        <w:rPr>
          <w:rFonts w:eastAsia="Courier New"/>
        </w:rPr>
        <w:t>rientational research</w:t>
      </w:r>
      <w:r w:rsidR="00951A08" w:rsidRPr="00687756">
        <w:t xml:space="preserve"> </w:t>
      </w:r>
    </w:p>
    <w:p w:rsidR="00951A08" w:rsidRPr="00687756" w:rsidRDefault="004049F7" w:rsidP="00687756">
      <w:r w:rsidRPr="00687756">
        <w:rPr>
          <w:rFonts w:eastAsia="Courier New"/>
        </w:rPr>
        <w:t xml:space="preserve">B. </w:t>
      </w:r>
      <w:r w:rsidR="00E2130B" w:rsidRPr="00687756">
        <w:rPr>
          <w:rFonts w:eastAsia="Courier New"/>
        </w:rPr>
        <w:t>e</w:t>
      </w:r>
      <w:r w:rsidR="00951A08" w:rsidRPr="00687756">
        <w:rPr>
          <w:rFonts w:eastAsia="Courier New"/>
        </w:rPr>
        <w:t>xperimental research</w:t>
      </w:r>
      <w:r w:rsidR="00951A08" w:rsidRPr="00687756">
        <w:t xml:space="preserve"> </w:t>
      </w:r>
    </w:p>
    <w:p w:rsidR="00951A08" w:rsidRPr="00687756" w:rsidRDefault="004049F7" w:rsidP="00687756">
      <w:r w:rsidRPr="00687756">
        <w:rPr>
          <w:rFonts w:eastAsia="Courier New"/>
        </w:rPr>
        <w:t xml:space="preserve">C. </w:t>
      </w:r>
      <w:r w:rsidR="00E2130B" w:rsidRPr="00687756">
        <w:rPr>
          <w:rFonts w:eastAsia="Courier New"/>
        </w:rPr>
        <w:t>t</w:t>
      </w:r>
      <w:r w:rsidR="00951A08" w:rsidRPr="00687756">
        <w:rPr>
          <w:rFonts w:eastAsia="Courier New"/>
        </w:rPr>
        <w:t>heoretical research</w:t>
      </w:r>
      <w:r w:rsidR="00951A08" w:rsidRPr="00687756">
        <w:t xml:space="preserve"> </w:t>
      </w:r>
    </w:p>
    <w:p w:rsidR="00951A08" w:rsidRPr="00687756" w:rsidRDefault="004049F7" w:rsidP="00687756">
      <w:r w:rsidRPr="00687756">
        <w:rPr>
          <w:rFonts w:eastAsia="Courier New"/>
        </w:rPr>
        <w:t xml:space="preserve">D. </w:t>
      </w:r>
      <w:r w:rsidR="00E2130B" w:rsidRPr="00687756">
        <w:rPr>
          <w:rFonts w:eastAsia="Courier New"/>
        </w:rPr>
        <w:t>g</w:t>
      </w:r>
      <w:r w:rsidR="00951A08" w:rsidRPr="00687756">
        <w:rPr>
          <w:rFonts w:eastAsia="Courier New"/>
        </w:rPr>
        <w:t>rounded research</w:t>
      </w:r>
      <w:r w:rsidR="00951A08" w:rsidRPr="00687756">
        <w:t xml:space="preserve"> </w:t>
      </w:r>
    </w:p>
    <w:p w:rsidR="00951A08" w:rsidRPr="00687756" w:rsidRDefault="00951A08" w:rsidP="00687756">
      <w:r w:rsidRPr="00687756">
        <w:t>Ans: A</w:t>
      </w:r>
    </w:p>
    <w:p w:rsidR="00951A08" w:rsidRPr="00687756" w:rsidRDefault="004049F7" w:rsidP="00687756">
      <w:r w:rsidRPr="00687756">
        <w:t>Learning Objective: 1-4: Describe evaluation research, action research, and orientational research.</w:t>
      </w:r>
      <w:r w:rsidR="00951A08" w:rsidRPr="00687756">
        <w:t xml:space="preserve"> </w:t>
      </w:r>
    </w:p>
    <w:p w:rsidR="00951A08" w:rsidRPr="00687756" w:rsidRDefault="00951A08" w:rsidP="00687756">
      <w:r w:rsidRPr="00687756">
        <w:t>Cognitive Domain: Knowledge</w:t>
      </w:r>
    </w:p>
    <w:p w:rsidR="00951A08" w:rsidRPr="00687756" w:rsidRDefault="00E71B1C" w:rsidP="00687756">
      <w:r w:rsidRPr="00687756">
        <w:t>Answer Location: Orientational Research</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17. Determining the worth, merit, or quality of an evaluation object is known as which of the following?</w:t>
      </w:r>
      <w:r w:rsidRPr="00687756">
        <w:t xml:space="preserve"> </w:t>
      </w:r>
    </w:p>
    <w:p w:rsidR="00951A08" w:rsidRPr="00687756" w:rsidRDefault="004049F7" w:rsidP="00687756">
      <w:r w:rsidRPr="00687756">
        <w:rPr>
          <w:rFonts w:eastAsia="Courier New"/>
        </w:rPr>
        <w:t xml:space="preserve">A. </w:t>
      </w:r>
      <w:r w:rsidR="00E2130B" w:rsidRPr="00687756">
        <w:rPr>
          <w:rFonts w:eastAsia="Courier New"/>
        </w:rPr>
        <w:t>a</w:t>
      </w:r>
      <w:r w:rsidR="00951A08" w:rsidRPr="00687756">
        <w:rPr>
          <w:rFonts w:eastAsia="Courier New"/>
        </w:rPr>
        <w:t>ction research</w:t>
      </w:r>
      <w:r w:rsidR="00951A08" w:rsidRPr="00687756">
        <w:t xml:space="preserve"> </w:t>
      </w:r>
    </w:p>
    <w:p w:rsidR="00951A08" w:rsidRPr="00687756" w:rsidRDefault="004049F7" w:rsidP="00687756">
      <w:r w:rsidRPr="00687756">
        <w:rPr>
          <w:rFonts w:eastAsia="Courier New"/>
        </w:rPr>
        <w:t xml:space="preserve">B. </w:t>
      </w:r>
      <w:r w:rsidR="00E2130B" w:rsidRPr="00687756">
        <w:rPr>
          <w:rFonts w:eastAsia="Courier New"/>
        </w:rPr>
        <w:t>e</w:t>
      </w:r>
      <w:r w:rsidR="00951A08" w:rsidRPr="00687756">
        <w:rPr>
          <w:rFonts w:eastAsia="Courier New"/>
        </w:rPr>
        <w:t>xplanatory research</w:t>
      </w:r>
      <w:r w:rsidR="00951A08" w:rsidRPr="00687756">
        <w:t xml:space="preserve"> </w:t>
      </w:r>
    </w:p>
    <w:p w:rsidR="00951A08" w:rsidRPr="00687756" w:rsidRDefault="004049F7" w:rsidP="00687756">
      <w:r w:rsidRPr="00687756">
        <w:rPr>
          <w:rFonts w:eastAsia="Courier New"/>
        </w:rPr>
        <w:t xml:space="preserve">C. </w:t>
      </w:r>
      <w:r w:rsidR="00E2130B" w:rsidRPr="00687756">
        <w:rPr>
          <w:rFonts w:eastAsia="Courier New"/>
        </w:rPr>
        <w:t>e</w:t>
      </w:r>
      <w:r w:rsidR="00951A08" w:rsidRPr="00687756">
        <w:rPr>
          <w:rFonts w:eastAsia="Courier New"/>
        </w:rPr>
        <w:t>valuation</w:t>
      </w:r>
      <w:r w:rsidR="00951A08" w:rsidRPr="00687756">
        <w:t xml:space="preserve"> </w:t>
      </w:r>
    </w:p>
    <w:p w:rsidR="00951A08" w:rsidRPr="00687756" w:rsidRDefault="004049F7" w:rsidP="00687756">
      <w:r w:rsidRPr="00687756">
        <w:rPr>
          <w:rFonts w:eastAsia="Courier New"/>
        </w:rPr>
        <w:t xml:space="preserve">D. </w:t>
      </w:r>
      <w:r w:rsidR="00E2130B" w:rsidRPr="00687756">
        <w:rPr>
          <w:rFonts w:eastAsia="Courier New"/>
        </w:rPr>
        <w:t>d</w:t>
      </w:r>
      <w:r w:rsidR="00951A08" w:rsidRPr="00687756">
        <w:rPr>
          <w:rFonts w:eastAsia="Courier New"/>
        </w:rPr>
        <w:t>escriptive research</w:t>
      </w:r>
      <w:r w:rsidR="00951A08" w:rsidRPr="00687756">
        <w:t xml:space="preserve"> </w:t>
      </w:r>
    </w:p>
    <w:p w:rsidR="00951A08" w:rsidRPr="00687756" w:rsidRDefault="00951A08" w:rsidP="00687756">
      <w:r w:rsidRPr="00687756">
        <w:t>Ans: C</w:t>
      </w:r>
    </w:p>
    <w:p w:rsidR="00951A08" w:rsidRPr="00687756" w:rsidRDefault="004049F7" w:rsidP="00687756">
      <w:r w:rsidRPr="00687756">
        <w:t>Learning Objective: 1-4: Describe evaluation research, action research, and orientational research.</w:t>
      </w:r>
    </w:p>
    <w:p w:rsidR="00951A08" w:rsidRPr="00687756" w:rsidRDefault="00951A08" w:rsidP="00687756">
      <w:r w:rsidRPr="00687756">
        <w:t>Cognitive Domain: Knowledge</w:t>
      </w:r>
    </w:p>
    <w:p w:rsidR="00951A08" w:rsidRPr="00687756" w:rsidRDefault="00E71B1C" w:rsidP="00687756">
      <w:r w:rsidRPr="00687756">
        <w:t>Answer Location: Evaluation Research</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18. Applied research that is focused on solving local problems is also known as which of the following?</w:t>
      </w:r>
      <w:r w:rsidRPr="00687756">
        <w:t xml:space="preserve"> </w:t>
      </w:r>
    </w:p>
    <w:p w:rsidR="00951A08" w:rsidRPr="00687756" w:rsidRDefault="004049F7" w:rsidP="00687756">
      <w:r w:rsidRPr="00687756">
        <w:rPr>
          <w:rFonts w:eastAsia="Courier New"/>
        </w:rPr>
        <w:t xml:space="preserve">A. </w:t>
      </w:r>
      <w:r w:rsidR="00E2130B" w:rsidRPr="00687756">
        <w:rPr>
          <w:rFonts w:eastAsia="Courier New"/>
        </w:rPr>
        <w:t>o</w:t>
      </w:r>
      <w:r w:rsidR="00951A08" w:rsidRPr="00687756">
        <w:rPr>
          <w:rFonts w:eastAsia="Courier New"/>
        </w:rPr>
        <w:t>rientational research</w:t>
      </w:r>
      <w:r w:rsidR="00951A08" w:rsidRPr="00687756">
        <w:t xml:space="preserve"> </w:t>
      </w:r>
    </w:p>
    <w:p w:rsidR="00951A08" w:rsidRPr="00687756" w:rsidRDefault="004049F7" w:rsidP="00687756">
      <w:r w:rsidRPr="00687756">
        <w:rPr>
          <w:rFonts w:eastAsia="Courier New"/>
        </w:rPr>
        <w:t xml:space="preserve">B. </w:t>
      </w:r>
      <w:r w:rsidR="00E2130B" w:rsidRPr="00687756">
        <w:rPr>
          <w:rFonts w:eastAsia="Courier New"/>
        </w:rPr>
        <w:t>a</w:t>
      </w:r>
      <w:r w:rsidR="00951A08" w:rsidRPr="00687756">
        <w:rPr>
          <w:rFonts w:eastAsia="Courier New"/>
        </w:rPr>
        <w:t>ction research</w:t>
      </w:r>
      <w:r w:rsidR="00951A08" w:rsidRPr="00687756">
        <w:t xml:space="preserve"> </w:t>
      </w:r>
    </w:p>
    <w:p w:rsidR="00951A08" w:rsidRPr="00687756" w:rsidRDefault="004049F7" w:rsidP="00687756">
      <w:r w:rsidRPr="00687756">
        <w:rPr>
          <w:rFonts w:eastAsia="Courier New"/>
        </w:rPr>
        <w:t xml:space="preserve">C. </w:t>
      </w:r>
      <w:r w:rsidR="00E2130B" w:rsidRPr="00687756">
        <w:rPr>
          <w:rFonts w:eastAsia="Courier New"/>
        </w:rPr>
        <w:t>b</w:t>
      </w:r>
      <w:r w:rsidR="00951A08" w:rsidRPr="00687756">
        <w:rPr>
          <w:rFonts w:eastAsia="Courier New"/>
        </w:rPr>
        <w:t>asic research</w:t>
      </w:r>
      <w:r w:rsidR="00951A08" w:rsidRPr="00687756">
        <w:t xml:space="preserve"> </w:t>
      </w:r>
    </w:p>
    <w:p w:rsidR="00951A08" w:rsidRPr="00687756" w:rsidRDefault="004049F7" w:rsidP="00687756">
      <w:r w:rsidRPr="00687756">
        <w:rPr>
          <w:rFonts w:eastAsia="Courier New"/>
        </w:rPr>
        <w:t xml:space="preserve">D. </w:t>
      </w:r>
      <w:r w:rsidR="00E2130B" w:rsidRPr="00687756">
        <w:rPr>
          <w:rFonts w:eastAsia="Courier New"/>
        </w:rPr>
        <w:t>p</w:t>
      </w:r>
      <w:r w:rsidR="00951A08" w:rsidRPr="00687756">
        <w:rPr>
          <w:rFonts w:eastAsia="Courier New"/>
        </w:rPr>
        <w:t>redictive research</w:t>
      </w:r>
      <w:r w:rsidR="00951A08" w:rsidRPr="00687756">
        <w:t xml:space="preserve"> </w:t>
      </w:r>
    </w:p>
    <w:p w:rsidR="00951A08" w:rsidRPr="00687756" w:rsidRDefault="00951A08" w:rsidP="00687756">
      <w:r w:rsidRPr="00687756">
        <w:t>Ans: B</w:t>
      </w:r>
    </w:p>
    <w:p w:rsidR="00951A08" w:rsidRPr="00687756" w:rsidRDefault="004049F7" w:rsidP="00687756">
      <w:r w:rsidRPr="00687756">
        <w:t>Learning Objective: 1-4: Describe evaluation research, action research, and orientational research.</w:t>
      </w:r>
    </w:p>
    <w:p w:rsidR="00951A08" w:rsidRPr="00687756" w:rsidRDefault="00951A08" w:rsidP="00687756">
      <w:r w:rsidRPr="00687756">
        <w:t>Cognitive Domain: Knowledge</w:t>
      </w:r>
    </w:p>
    <w:p w:rsidR="00951A08" w:rsidRPr="00687756" w:rsidRDefault="00E71B1C" w:rsidP="00687756">
      <w:r w:rsidRPr="00687756">
        <w:t>Answer Location: Action Research</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19. In evaluation research, which type of assessment is concerned with whether there is a demand for a particular program?</w:t>
      </w:r>
      <w:r w:rsidRPr="00687756">
        <w:t xml:space="preserve"> </w:t>
      </w:r>
    </w:p>
    <w:p w:rsidR="00951A08" w:rsidRPr="00687756" w:rsidRDefault="004049F7" w:rsidP="00687756">
      <w:r w:rsidRPr="00687756">
        <w:rPr>
          <w:rFonts w:eastAsia="Courier New"/>
        </w:rPr>
        <w:t xml:space="preserve">A. </w:t>
      </w:r>
      <w:r w:rsidR="00E2130B" w:rsidRPr="00687756">
        <w:rPr>
          <w:rFonts w:eastAsia="Courier New"/>
        </w:rPr>
        <w:t>i</w:t>
      </w:r>
      <w:r w:rsidR="00951A08" w:rsidRPr="00687756">
        <w:rPr>
          <w:rFonts w:eastAsia="Courier New"/>
        </w:rPr>
        <w:t>mplementation</w:t>
      </w:r>
      <w:r w:rsidR="00951A08" w:rsidRPr="00687756">
        <w:t xml:space="preserve"> </w:t>
      </w:r>
    </w:p>
    <w:p w:rsidR="00951A08" w:rsidRPr="00687756" w:rsidRDefault="004049F7" w:rsidP="00687756">
      <w:r w:rsidRPr="00687756">
        <w:rPr>
          <w:rFonts w:eastAsia="Courier New"/>
        </w:rPr>
        <w:t xml:space="preserve">B. </w:t>
      </w:r>
      <w:r w:rsidR="00E2130B" w:rsidRPr="00687756">
        <w:rPr>
          <w:rFonts w:eastAsia="Courier New"/>
        </w:rPr>
        <w:t>i</w:t>
      </w:r>
      <w:r w:rsidR="00951A08" w:rsidRPr="00687756">
        <w:rPr>
          <w:rFonts w:eastAsia="Courier New"/>
        </w:rPr>
        <w:t>mpact</w:t>
      </w:r>
      <w:r w:rsidR="00951A08" w:rsidRPr="00687756">
        <w:t xml:space="preserve"> </w:t>
      </w:r>
    </w:p>
    <w:p w:rsidR="00951A08" w:rsidRPr="00687756" w:rsidRDefault="004049F7" w:rsidP="00687756">
      <w:r w:rsidRPr="00687756">
        <w:rPr>
          <w:rFonts w:eastAsia="Courier New"/>
        </w:rPr>
        <w:t xml:space="preserve">C. </w:t>
      </w:r>
      <w:r w:rsidR="00E2130B" w:rsidRPr="00687756">
        <w:rPr>
          <w:rFonts w:eastAsia="Courier New"/>
        </w:rPr>
        <w:t>n</w:t>
      </w:r>
      <w:r w:rsidR="00951A08" w:rsidRPr="00687756">
        <w:rPr>
          <w:rFonts w:eastAsia="Courier New"/>
        </w:rPr>
        <w:t>eeds assessment</w:t>
      </w:r>
      <w:r w:rsidR="00951A08" w:rsidRPr="00687756">
        <w:t xml:space="preserve"> </w:t>
      </w:r>
    </w:p>
    <w:p w:rsidR="00951A08" w:rsidRPr="00687756" w:rsidRDefault="004049F7" w:rsidP="00687756">
      <w:r w:rsidRPr="00687756">
        <w:rPr>
          <w:rFonts w:eastAsia="Courier New"/>
        </w:rPr>
        <w:t xml:space="preserve">D. </w:t>
      </w:r>
      <w:r w:rsidR="00E2130B" w:rsidRPr="00687756">
        <w:rPr>
          <w:rFonts w:eastAsia="Courier New"/>
        </w:rPr>
        <w:t>e</w:t>
      </w:r>
      <w:r w:rsidR="00951A08" w:rsidRPr="00687756">
        <w:rPr>
          <w:rFonts w:eastAsia="Courier New"/>
        </w:rPr>
        <w:t>fficiency assessment</w:t>
      </w:r>
      <w:r w:rsidR="00951A08" w:rsidRPr="00687756">
        <w:t xml:space="preserve"> </w:t>
      </w:r>
    </w:p>
    <w:p w:rsidR="00951A08" w:rsidRPr="00687756" w:rsidRDefault="00951A08" w:rsidP="00687756">
      <w:r w:rsidRPr="00687756">
        <w:t>Ans: C</w:t>
      </w:r>
    </w:p>
    <w:p w:rsidR="00951A08" w:rsidRPr="00687756" w:rsidRDefault="004049F7" w:rsidP="00687756">
      <w:r w:rsidRPr="00687756">
        <w:t>Learning Objective: 1-4: Describe evaluation research, action research, and orientational research.</w:t>
      </w:r>
    </w:p>
    <w:p w:rsidR="00951A08" w:rsidRPr="00687756" w:rsidRDefault="00951A08" w:rsidP="00687756">
      <w:r w:rsidRPr="00687756">
        <w:t>Cognitive Domain: Knowledge</w:t>
      </w:r>
    </w:p>
    <w:p w:rsidR="00951A08" w:rsidRPr="00687756" w:rsidRDefault="00E71B1C" w:rsidP="00687756">
      <w:r w:rsidRPr="00687756">
        <w:t>Answer Location: Evaluation Research</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 xml:space="preserve">20. In evaluation research, if a program fails because </w:t>
      </w:r>
      <w:r w:rsidR="00E2130B" w:rsidRPr="00687756">
        <w:rPr>
          <w:rFonts w:eastAsia="Courier New"/>
        </w:rPr>
        <w:t xml:space="preserve">it </w:t>
      </w:r>
      <w:r w:rsidRPr="00687756">
        <w:rPr>
          <w:rFonts w:eastAsia="Courier New"/>
        </w:rPr>
        <w:t>was poorly conceptualized, this is labeled</w:t>
      </w:r>
      <w:r w:rsidR="00E2130B"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E2130B" w:rsidRPr="00687756">
        <w:rPr>
          <w:rFonts w:eastAsia="Courier New"/>
        </w:rPr>
        <w:t>t</w:t>
      </w:r>
      <w:r w:rsidR="00951A08" w:rsidRPr="00687756">
        <w:rPr>
          <w:rFonts w:eastAsia="Courier New"/>
        </w:rPr>
        <w:t>heory failure</w:t>
      </w:r>
    </w:p>
    <w:p w:rsidR="00951A08" w:rsidRPr="00687756" w:rsidRDefault="004049F7" w:rsidP="00687756">
      <w:r w:rsidRPr="00687756">
        <w:rPr>
          <w:rFonts w:eastAsia="Courier New"/>
        </w:rPr>
        <w:t xml:space="preserve">B. </w:t>
      </w:r>
      <w:r w:rsidR="00E2130B" w:rsidRPr="00687756">
        <w:rPr>
          <w:rFonts w:eastAsia="Courier New"/>
        </w:rPr>
        <w:t>i</w:t>
      </w:r>
      <w:r w:rsidR="00951A08" w:rsidRPr="00687756">
        <w:rPr>
          <w:rFonts w:eastAsia="Courier New"/>
        </w:rPr>
        <w:t>mplementation failure</w:t>
      </w:r>
    </w:p>
    <w:p w:rsidR="00951A08" w:rsidRPr="00687756" w:rsidRDefault="004049F7" w:rsidP="00687756">
      <w:r w:rsidRPr="00687756">
        <w:rPr>
          <w:rFonts w:eastAsia="Courier New"/>
        </w:rPr>
        <w:t xml:space="preserve">C. </w:t>
      </w:r>
      <w:r w:rsidR="00E2130B" w:rsidRPr="00687756">
        <w:rPr>
          <w:rFonts w:eastAsia="Courier New"/>
        </w:rPr>
        <w:t>n</w:t>
      </w:r>
      <w:r w:rsidR="00951A08" w:rsidRPr="00687756">
        <w:rPr>
          <w:rFonts w:eastAsia="Courier New"/>
        </w:rPr>
        <w:t>eeds assessment failure</w:t>
      </w:r>
    </w:p>
    <w:p w:rsidR="00951A08" w:rsidRPr="00687756" w:rsidRDefault="004049F7" w:rsidP="00687756">
      <w:r w:rsidRPr="00687756">
        <w:rPr>
          <w:rFonts w:eastAsia="Courier New"/>
        </w:rPr>
        <w:t xml:space="preserve">D. </w:t>
      </w:r>
      <w:r w:rsidR="00E2130B" w:rsidRPr="00687756">
        <w:rPr>
          <w:rFonts w:eastAsia="Courier New"/>
        </w:rPr>
        <w:t>e</w:t>
      </w:r>
      <w:r w:rsidR="00951A08" w:rsidRPr="00687756">
        <w:rPr>
          <w:rFonts w:eastAsia="Courier New"/>
        </w:rPr>
        <w:t>fficiency failure</w:t>
      </w:r>
    </w:p>
    <w:p w:rsidR="00951A08" w:rsidRPr="00687756" w:rsidRDefault="00951A08" w:rsidP="00687756">
      <w:r w:rsidRPr="00687756">
        <w:t>Ans: A</w:t>
      </w:r>
    </w:p>
    <w:p w:rsidR="00951A08" w:rsidRPr="00687756" w:rsidRDefault="004049F7" w:rsidP="00687756">
      <w:r w:rsidRPr="00687756">
        <w:t>Learning Objective: 1-4: Describe evaluation research, action research, and orientational research.</w:t>
      </w:r>
    </w:p>
    <w:p w:rsidR="00951A08" w:rsidRPr="00687756" w:rsidRDefault="00951A08" w:rsidP="00687756">
      <w:r w:rsidRPr="00687756">
        <w:t>Cognitive Domain: Knowledge</w:t>
      </w:r>
    </w:p>
    <w:p w:rsidR="00951A08" w:rsidRPr="00687756" w:rsidRDefault="00E71B1C" w:rsidP="00687756">
      <w:r w:rsidRPr="00687756">
        <w:t>Answer Location: Evaluation Research</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21. In evaluation research, if a program fails because it was not carried out, or not carried out with the specified components, this is called</w:t>
      </w:r>
      <w:r w:rsidR="00E2130B"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E2130B" w:rsidRPr="00687756">
        <w:rPr>
          <w:rFonts w:eastAsia="Courier New"/>
        </w:rPr>
        <w:t>t</w:t>
      </w:r>
      <w:r w:rsidR="00951A08" w:rsidRPr="00687756">
        <w:rPr>
          <w:rFonts w:eastAsia="Courier New"/>
        </w:rPr>
        <w:t>heory failure</w:t>
      </w:r>
    </w:p>
    <w:p w:rsidR="00951A08" w:rsidRPr="00687756" w:rsidRDefault="004049F7" w:rsidP="00687756">
      <w:r w:rsidRPr="00687756">
        <w:rPr>
          <w:rFonts w:eastAsia="Courier New"/>
        </w:rPr>
        <w:t xml:space="preserve">B. </w:t>
      </w:r>
      <w:r w:rsidR="00E2130B" w:rsidRPr="00687756">
        <w:rPr>
          <w:rFonts w:eastAsia="Courier New"/>
        </w:rPr>
        <w:t>i</w:t>
      </w:r>
      <w:r w:rsidR="00951A08" w:rsidRPr="00687756">
        <w:rPr>
          <w:rFonts w:eastAsia="Courier New"/>
        </w:rPr>
        <w:t>mplementation failure</w:t>
      </w:r>
    </w:p>
    <w:p w:rsidR="00951A08" w:rsidRPr="00687756" w:rsidRDefault="004049F7" w:rsidP="00687756">
      <w:r w:rsidRPr="00687756">
        <w:rPr>
          <w:rFonts w:eastAsia="Courier New"/>
        </w:rPr>
        <w:t xml:space="preserve">C. </w:t>
      </w:r>
      <w:r w:rsidR="00E2130B" w:rsidRPr="00687756">
        <w:rPr>
          <w:rFonts w:eastAsia="Courier New"/>
        </w:rPr>
        <w:t>n</w:t>
      </w:r>
      <w:r w:rsidR="00951A08" w:rsidRPr="00687756">
        <w:rPr>
          <w:rFonts w:eastAsia="Courier New"/>
        </w:rPr>
        <w:t>eeds assessment failure</w:t>
      </w:r>
    </w:p>
    <w:p w:rsidR="00951A08" w:rsidRPr="00687756" w:rsidRDefault="004049F7" w:rsidP="00687756">
      <w:r w:rsidRPr="00687756">
        <w:rPr>
          <w:rFonts w:eastAsia="Courier New"/>
        </w:rPr>
        <w:t xml:space="preserve">D. </w:t>
      </w:r>
      <w:r w:rsidR="00E2130B" w:rsidRPr="00687756">
        <w:rPr>
          <w:rFonts w:eastAsia="Courier New"/>
        </w:rPr>
        <w:t>e</w:t>
      </w:r>
      <w:r w:rsidR="00951A08" w:rsidRPr="00687756">
        <w:rPr>
          <w:rFonts w:eastAsia="Courier New"/>
        </w:rPr>
        <w:t>fficiency failure</w:t>
      </w:r>
    </w:p>
    <w:p w:rsidR="00951A08" w:rsidRPr="00687756" w:rsidRDefault="00951A08" w:rsidP="00687756">
      <w:r w:rsidRPr="00687756">
        <w:t>Ans: B</w:t>
      </w:r>
    </w:p>
    <w:p w:rsidR="00951A08" w:rsidRPr="00687756" w:rsidRDefault="004049F7" w:rsidP="00687756">
      <w:r w:rsidRPr="00687756">
        <w:t>Learning Objective: 1-4: Describe evaluation research, action research, and orientational research.</w:t>
      </w:r>
    </w:p>
    <w:p w:rsidR="00951A08" w:rsidRPr="00687756" w:rsidRDefault="00951A08" w:rsidP="00687756">
      <w:r w:rsidRPr="00687756">
        <w:t>Cognitive Domain: Knowledge</w:t>
      </w:r>
    </w:p>
    <w:p w:rsidR="00951A08" w:rsidRPr="00687756" w:rsidRDefault="00E71B1C" w:rsidP="00687756">
      <w:r w:rsidRPr="00687756">
        <w:t>Answer Location: Evaluation Research</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22. Which approach to reasoning goes "from the particular to the general?</w:t>
      </w:r>
      <w:r w:rsidR="00E2130B" w:rsidRPr="00687756">
        <w:t>”</w:t>
      </w:r>
    </w:p>
    <w:p w:rsidR="00951A08" w:rsidRPr="00687756" w:rsidRDefault="004049F7" w:rsidP="00687756">
      <w:r w:rsidRPr="00687756">
        <w:rPr>
          <w:rFonts w:eastAsia="Courier New"/>
        </w:rPr>
        <w:t xml:space="preserve">A. </w:t>
      </w:r>
      <w:r w:rsidR="00E2130B" w:rsidRPr="00687756">
        <w:rPr>
          <w:rFonts w:eastAsia="Courier New"/>
        </w:rPr>
        <w:t>d</w:t>
      </w:r>
      <w:r w:rsidR="00951A08" w:rsidRPr="00687756">
        <w:rPr>
          <w:rFonts w:eastAsia="Courier New"/>
        </w:rPr>
        <w:t>eductive</w:t>
      </w:r>
      <w:r w:rsidR="00951A08" w:rsidRPr="00687756">
        <w:t xml:space="preserve"> </w:t>
      </w:r>
    </w:p>
    <w:p w:rsidR="00951A08" w:rsidRPr="00687756" w:rsidRDefault="004049F7" w:rsidP="00687756">
      <w:r w:rsidRPr="00687756">
        <w:rPr>
          <w:rFonts w:eastAsia="Courier New"/>
        </w:rPr>
        <w:t xml:space="preserve">B. </w:t>
      </w:r>
      <w:r w:rsidR="00E2130B" w:rsidRPr="00687756">
        <w:rPr>
          <w:rFonts w:eastAsia="Courier New"/>
        </w:rPr>
        <w:t>i</w:t>
      </w:r>
      <w:r w:rsidR="00951A08" w:rsidRPr="00687756">
        <w:rPr>
          <w:rFonts w:eastAsia="Courier New"/>
        </w:rPr>
        <w:t>nductive</w:t>
      </w:r>
      <w:r w:rsidR="00951A08" w:rsidRPr="00687756">
        <w:t xml:space="preserve"> </w:t>
      </w:r>
    </w:p>
    <w:p w:rsidR="00951A08" w:rsidRPr="00687756" w:rsidRDefault="004049F7" w:rsidP="00687756">
      <w:r w:rsidRPr="00687756">
        <w:rPr>
          <w:rFonts w:eastAsia="Courier New"/>
        </w:rPr>
        <w:t xml:space="preserve">C. </w:t>
      </w:r>
      <w:r w:rsidR="00E2130B" w:rsidRPr="00687756">
        <w:rPr>
          <w:rFonts w:eastAsia="Courier New"/>
        </w:rPr>
        <w:t>a</w:t>
      </w:r>
      <w:r w:rsidR="00951A08" w:rsidRPr="00687756">
        <w:rPr>
          <w:rFonts w:eastAsia="Courier New"/>
        </w:rPr>
        <w:t>bductive</w:t>
      </w:r>
      <w:r w:rsidR="00951A08" w:rsidRPr="00687756">
        <w:t xml:space="preserve"> </w:t>
      </w:r>
    </w:p>
    <w:p w:rsidR="00951A08" w:rsidRPr="00687756" w:rsidRDefault="004049F7" w:rsidP="00687756">
      <w:r w:rsidRPr="00687756">
        <w:rPr>
          <w:rFonts w:eastAsia="Courier New"/>
        </w:rPr>
        <w:t xml:space="preserve">D. </w:t>
      </w:r>
      <w:r w:rsidR="00E2130B" w:rsidRPr="00687756">
        <w:rPr>
          <w:rFonts w:eastAsia="Courier New"/>
        </w:rPr>
        <w:t>r</w:t>
      </w:r>
      <w:r w:rsidR="00951A08" w:rsidRPr="00687756">
        <w:rPr>
          <w:rFonts w:eastAsia="Courier New"/>
        </w:rPr>
        <w:t>etroductive</w:t>
      </w:r>
      <w:r w:rsidR="00951A08" w:rsidRPr="00687756">
        <w:t xml:space="preserve"> </w:t>
      </w:r>
    </w:p>
    <w:p w:rsidR="00951A08" w:rsidRPr="00687756" w:rsidRDefault="00951A08" w:rsidP="00687756">
      <w:r w:rsidRPr="00687756">
        <w:t>Ans: B</w:t>
      </w:r>
    </w:p>
    <w:p w:rsidR="00951A08" w:rsidRPr="00687756" w:rsidRDefault="004049F7" w:rsidP="00687756">
      <w:r w:rsidRPr="00687756">
        <w:t>Learning Objective: 1-5: Discuss the different sources of knowledge.</w:t>
      </w:r>
    </w:p>
    <w:p w:rsidR="00951A08" w:rsidRPr="00687756" w:rsidRDefault="00951A08" w:rsidP="00687756">
      <w:r w:rsidRPr="00687756">
        <w:t>Cognitive Domain: Comprehension</w:t>
      </w:r>
    </w:p>
    <w:p w:rsidR="00951A08" w:rsidRPr="00687756" w:rsidRDefault="00AE5449" w:rsidP="00687756">
      <w:r w:rsidRPr="00687756">
        <w:t>Answer Location: Reasoning</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rPr>
          <w:rFonts w:eastAsia="Courier New"/>
        </w:rPr>
        <w:t>23. Epistemology is the</w:t>
      </w:r>
      <w:r w:rsidR="00E2130B"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E2130B" w:rsidRPr="00687756">
        <w:rPr>
          <w:rFonts w:eastAsia="Courier New"/>
        </w:rPr>
        <w:t>t</w:t>
      </w:r>
      <w:r w:rsidR="00951A08" w:rsidRPr="00687756">
        <w:rPr>
          <w:rFonts w:eastAsia="Courier New"/>
        </w:rPr>
        <w:t>heory of knowledge and its justification</w:t>
      </w:r>
      <w:r w:rsidR="00951A08" w:rsidRPr="00687756">
        <w:t xml:space="preserve"> </w:t>
      </w:r>
    </w:p>
    <w:p w:rsidR="00951A08" w:rsidRPr="00687756" w:rsidRDefault="004049F7" w:rsidP="00687756">
      <w:r w:rsidRPr="00687756">
        <w:rPr>
          <w:rFonts w:eastAsia="Courier New"/>
        </w:rPr>
        <w:t xml:space="preserve">B. </w:t>
      </w:r>
      <w:r w:rsidR="00E2130B" w:rsidRPr="00687756">
        <w:rPr>
          <w:rFonts w:eastAsia="Courier New"/>
        </w:rPr>
        <w:t>i</w:t>
      </w:r>
      <w:r w:rsidR="00951A08" w:rsidRPr="00687756">
        <w:rPr>
          <w:rFonts w:eastAsia="Courier New"/>
        </w:rPr>
        <w:t>dea that knowledge comes from experience</w:t>
      </w:r>
      <w:r w:rsidR="00951A08" w:rsidRPr="00687756">
        <w:t xml:space="preserve"> </w:t>
      </w:r>
    </w:p>
    <w:p w:rsidR="00951A08" w:rsidRPr="00687756" w:rsidRDefault="004049F7" w:rsidP="00687756">
      <w:r w:rsidRPr="00687756">
        <w:rPr>
          <w:rFonts w:eastAsia="Courier New"/>
        </w:rPr>
        <w:t xml:space="preserve">C. </w:t>
      </w:r>
      <w:r w:rsidR="00E2130B" w:rsidRPr="00687756">
        <w:rPr>
          <w:rFonts w:eastAsia="Courier New"/>
        </w:rPr>
        <w:t>t</w:t>
      </w:r>
      <w:r w:rsidR="00951A08" w:rsidRPr="00687756">
        <w:rPr>
          <w:rFonts w:eastAsia="Courier New"/>
        </w:rPr>
        <w:t>heory that empirical evidence does not provide proof</w:t>
      </w:r>
      <w:r w:rsidR="00951A08" w:rsidRPr="00687756">
        <w:t xml:space="preserve"> </w:t>
      </w:r>
    </w:p>
    <w:p w:rsidR="00951A08" w:rsidRPr="00687756" w:rsidRDefault="004049F7" w:rsidP="00687756">
      <w:r w:rsidRPr="00687756">
        <w:rPr>
          <w:rFonts w:eastAsia="Courier New"/>
        </w:rPr>
        <w:t xml:space="preserve">D. </w:t>
      </w:r>
      <w:r w:rsidR="00E2130B" w:rsidRPr="00687756">
        <w:rPr>
          <w:rFonts w:eastAsia="Courier New"/>
        </w:rPr>
        <w:t>i</w:t>
      </w:r>
      <w:r w:rsidR="00951A08" w:rsidRPr="00687756">
        <w:rPr>
          <w:rFonts w:eastAsia="Courier New"/>
        </w:rPr>
        <w:t>dea that research requires generating ideas about phenomena</w:t>
      </w:r>
      <w:r w:rsidR="00951A08" w:rsidRPr="00687756">
        <w:t xml:space="preserve"> </w:t>
      </w:r>
    </w:p>
    <w:p w:rsidR="00951A08" w:rsidRPr="00687756" w:rsidRDefault="00951A08" w:rsidP="00687756">
      <w:r w:rsidRPr="00687756">
        <w:t>Ans: A</w:t>
      </w:r>
    </w:p>
    <w:p w:rsidR="00951A08" w:rsidRPr="00687756" w:rsidRDefault="004049F7" w:rsidP="00687756">
      <w:r w:rsidRPr="00687756">
        <w:t>Learning Objective: 1-5: Discuss the different sources of knowledge.</w:t>
      </w:r>
    </w:p>
    <w:p w:rsidR="00951A08" w:rsidRPr="00687756" w:rsidRDefault="00951A08" w:rsidP="00687756">
      <w:r w:rsidRPr="00687756">
        <w:t>Cognitive Domain: Knowledge</w:t>
      </w:r>
    </w:p>
    <w:p w:rsidR="00951A08" w:rsidRPr="00687756" w:rsidRDefault="00AE5449" w:rsidP="00687756">
      <w:r w:rsidRPr="00687756">
        <w:t>Answer Location: Sources of Knowledge</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24. Which of the following concepts specifically refers to the idea that knowledge comes from experience?</w:t>
      </w:r>
      <w:r w:rsidRPr="00687756">
        <w:t xml:space="preserve"> </w:t>
      </w:r>
    </w:p>
    <w:p w:rsidR="00951A08" w:rsidRPr="00687756" w:rsidRDefault="004049F7" w:rsidP="00687756">
      <w:r w:rsidRPr="00687756">
        <w:rPr>
          <w:rFonts w:eastAsia="Courier New"/>
        </w:rPr>
        <w:t xml:space="preserve">A. </w:t>
      </w:r>
      <w:r w:rsidR="00E2130B" w:rsidRPr="00687756">
        <w:rPr>
          <w:rFonts w:eastAsia="Courier New"/>
        </w:rPr>
        <w:t>e</w:t>
      </w:r>
      <w:r w:rsidR="00951A08" w:rsidRPr="00687756">
        <w:rPr>
          <w:rFonts w:eastAsia="Courier New"/>
        </w:rPr>
        <w:t>pistemology</w:t>
      </w:r>
      <w:r w:rsidR="00951A08" w:rsidRPr="00687756">
        <w:t xml:space="preserve"> </w:t>
      </w:r>
    </w:p>
    <w:p w:rsidR="00951A08" w:rsidRPr="00687756" w:rsidRDefault="004049F7" w:rsidP="00687756">
      <w:r w:rsidRPr="00687756">
        <w:rPr>
          <w:rFonts w:eastAsia="Courier New"/>
        </w:rPr>
        <w:t xml:space="preserve">B. </w:t>
      </w:r>
      <w:r w:rsidR="00E2130B" w:rsidRPr="00687756">
        <w:rPr>
          <w:rFonts w:eastAsia="Courier New"/>
        </w:rPr>
        <w:t>e</w:t>
      </w:r>
      <w:r w:rsidR="00951A08" w:rsidRPr="00687756">
        <w:rPr>
          <w:rFonts w:eastAsia="Courier New"/>
        </w:rPr>
        <w:t>mpiricism</w:t>
      </w:r>
      <w:r w:rsidR="00951A08" w:rsidRPr="00687756">
        <w:t xml:space="preserve"> </w:t>
      </w:r>
    </w:p>
    <w:p w:rsidR="00951A08" w:rsidRPr="00687756" w:rsidRDefault="004049F7" w:rsidP="00687756">
      <w:r w:rsidRPr="00687756">
        <w:rPr>
          <w:rFonts w:eastAsia="Courier New"/>
        </w:rPr>
        <w:t xml:space="preserve">C. </w:t>
      </w:r>
      <w:r w:rsidR="00E2130B" w:rsidRPr="00687756">
        <w:rPr>
          <w:rFonts w:eastAsia="Courier New"/>
        </w:rPr>
        <w:t>r</w:t>
      </w:r>
      <w:r w:rsidR="00951A08" w:rsidRPr="00687756">
        <w:rPr>
          <w:rFonts w:eastAsia="Courier New"/>
        </w:rPr>
        <w:t>ationalism</w:t>
      </w:r>
      <w:r w:rsidR="00951A08" w:rsidRPr="00687756">
        <w:t xml:space="preserve"> </w:t>
      </w:r>
    </w:p>
    <w:p w:rsidR="00951A08" w:rsidRPr="00687756" w:rsidRDefault="004049F7" w:rsidP="00687756">
      <w:r w:rsidRPr="00687756">
        <w:rPr>
          <w:rFonts w:eastAsia="Courier New"/>
        </w:rPr>
        <w:t xml:space="preserve">D. </w:t>
      </w:r>
      <w:r w:rsidR="00E2130B" w:rsidRPr="00687756">
        <w:rPr>
          <w:rFonts w:eastAsia="Courier New"/>
        </w:rPr>
        <w:t>m</w:t>
      </w:r>
      <w:r w:rsidR="00951A08" w:rsidRPr="00687756">
        <w:rPr>
          <w:rFonts w:eastAsia="Courier New"/>
        </w:rPr>
        <w:t>aterialism</w:t>
      </w:r>
      <w:r w:rsidR="00951A08" w:rsidRPr="00687756">
        <w:t xml:space="preserve"> </w:t>
      </w:r>
    </w:p>
    <w:p w:rsidR="00951A08" w:rsidRPr="00687756" w:rsidRDefault="00951A08" w:rsidP="00687756">
      <w:r w:rsidRPr="00687756">
        <w:t>Ans: B</w:t>
      </w:r>
    </w:p>
    <w:p w:rsidR="00951A08" w:rsidRPr="00687756" w:rsidRDefault="004049F7" w:rsidP="00687756">
      <w:r w:rsidRPr="00687756">
        <w:t>Learning Objective: 1-5: Discuss the different sources of knowledge.</w:t>
      </w:r>
    </w:p>
    <w:p w:rsidR="00951A08" w:rsidRPr="00687756" w:rsidRDefault="00951A08" w:rsidP="00687756">
      <w:r w:rsidRPr="00687756">
        <w:t>Cognitive Domain: Knowledge</w:t>
      </w:r>
    </w:p>
    <w:p w:rsidR="00951A08" w:rsidRPr="00687756" w:rsidRDefault="00AE5449" w:rsidP="00687756">
      <w:r w:rsidRPr="00687756">
        <w:t>Answer Location: Experience</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25. Which of the following terms refers to the idea that knowledge comes from reasoning?</w:t>
      </w:r>
      <w:r w:rsidRPr="00687756">
        <w:t xml:space="preserve"> </w:t>
      </w:r>
    </w:p>
    <w:p w:rsidR="00951A08" w:rsidRPr="00687756" w:rsidRDefault="004049F7" w:rsidP="00687756">
      <w:r w:rsidRPr="00687756">
        <w:rPr>
          <w:rFonts w:eastAsia="Courier New"/>
        </w:rPr>
        <w:t xml:space="preserve">A. </w:t>
      </w:r>
      <w:r w:rsidR="00E2130B" w:rsidRPr="00687756">
        <w:rPr>
          <w:rFonts w:eastAsia="Courier New"/>
        </w:rPr>
        <w:t>e</w:t>
      </w:r>
      <w:r w:rsidR="00951A08" w:rsidRPr="00687756">
        <w:rPr>
          <w:rFonts w:eastAsia="Courier New"/>
        </w:rPr>
        <w:t>pistemology</w:t>
      </w:r>
      <w:r w:rsidR="00951A08" w:rsidRPr="00687756">
        <w:t xml:space="preserve"> </w:t>
      </w:r>
    </w:p>
    <w:p w:rsidR="00951A08" w:rsidRPr="00687756" w:rsidRDefault="004049F7" w:rsidP="00687756">
      <w:r w:rsidRPr="00687756">
        <w:rPr>
          <w:rFonts w:eastAsia="Courier New"/>
        </w:rPr>
        <w:t xml:space="preserve">B. </w:t>
      </w:r>
      <w:r w:rsidR="00E2130B" w:rsidRPr="00687756">
        <w:rPr>
          <w:rFonts w:eastAsia="Courier New"/>
        </w:rPr>
        <w:t>e</w:t>
      </w:r>
      <w:r w:rsidR="00951A08" w:rsidRPr="00687756">
        <w:rPr>
          <w:rFonts w:eastAsia="Courier New"/>
        </w:rPr>
        <w:t>mpiricism</w:t>
      </w:r>
      <w:r w:rsidR="00951A08" w:rsidRPr="00687756">
        <w:t xml:space="preserve"> </w:t>
      </w:r>
    </w:p>
    <w:p w:rsidR="00951A08" w:rsidRPr="00687756" w:rsidRDefault="004049F7" w:rsidP="00687756">
      <w:r w:rsidRPr="00687756">
        <w:rPr>
          <w:rFonts w:eastAsia="Courier New"/>
        </w:rPr>
        <w:t xml:space="preserve">C. </w:t>
      </w:r>
      <w:r w:rsidR="00E2130B" w:rsidRPr="00687756">
        <w:rPr>
          <w:rFonts w:eastAsia="Courier New"/>
        </w:rPr>
        <w:t>r</w:t>
      </w:r>
      <w:r w:rsidR="00951A08" w:rsidRPr="00687756">
        <w:rPr>
          <w:rFonts w:eastAsia="Courier New"/>
        </w:rPr>
        <w:t>ationalism</w:t>
      </w:r>
      <w:r w:rsidR="00951A08" w:rsidRPr="00687756">
        <w:t xml:space="preserve"> </w:t>
      </w:r>
    </w:p>
    <w:p w:rsidR="00951A08" w:rsidRPr="00687756" w:rsidRDefault="004049F7" w:rsidP="00687756">
      <w:r w:rsidRPr="00687756">
        <w:rPr>
          <w:rFonts w:eastAsia="Courier New"/>
        </w:rPr>
        <w:t xml:space="preserve">D. </w:t>
      </w:r>
      <w:r w:rsidR="00E2130B" w:rsidRPr="00687756">
        <w:rPr>
          <w:rFonts w:eastAsia="Courier New"/>
        </w:rPr>
        <w:t>m</w:t>
      </w:r>
      <w:r w:rsidR="00951A08" w:rsidRPr="00687756">
        <w:rPr>
          <w:rFonts w:eastAsia="Courier New"/>
        </w:rPr>
        <w:t>aterialism</w:t>
      </w:r>
      <w:r w:rsidR="00951A08" w:rsidRPr="00687756">
        <w:t xml:space="preserve"> </w:t>
      </w:r>
    </w:p>
    <w:p w:rsidR="00951A08" w:rsidRPr="00687756" w:rsidRDefault="00951A08" w:rsidP="00687756">
      <w:r w:rsidRPr="00687756">
        <w:t>Ans: C</w:t>
      </w:r>
    </w:p>
    <w:p w:rsidR="00951A08" w:rsidRPr="00687756" w:rsidRDefault="004049F7" w:rsidP="00687756">
      <w:r w:rsidRPr="00687756">
        <w:t>Learning Objective: 1-5: Discuss the different sources of knowledge.</w:t>
      </w:r>
    </w:p>
    <w:p w:rsidR="00951A08" w:rsidRPr="00687756" w:rsidRDefault="00951A08" w:rsidP="00687756">
      <w:r w:rsidRPr="00687756">
        <w:t>Cognitive Domain: Knowledge</w:t>
      </w:r>
    </w:p>
    <w:p w:rsidR="00951A08" w:rsidRPr="00687756" w:rsidRDefault="00AE5449" w:rsidP="00687756">
      <w:r w:rsidRPr="00687756">
        <w:t>Answer Location: Experience</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26. "Dr. Smith has parked in the same parking space for over a year now. Most likely, she will be parking there again tomorrow." This statement is an example of</w:t>
      </w:r>
      <w:r w:rsidR="00E2130B"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E2130B" w:rsidRPr="00687756">
        <w:rPr>
          <w:rFonts w:eastAsia="Courier New"/>
        </w:rPr>
        <w:t>d</w:t>
      </w:r>
      <w:r w:rsidR="00951A08" w:rsidRPr="00687756">
        <w:rPr>
          <w:rFonts w:eastAsia="Courier New"/>
        </w:rPr>
        <w:t>eductive reasoning</w:t>
      </w:r>
      <w:r w:rsidR="00951A08" w:rsidRPr="00687756">
        <w:t xml:space="preserve"> </w:t>
      </w:r>
    </w:p>
    <w:p w:rsidR="00951A08" w:rsidRPr="00687756" w:rsidRDefault="004049F7" w:rsidP="00687756">
      <w:r w:rsidRPr="00687756">
        <w:rPr>
          <w:rFonts w:eastAsia="Courier New"/>
        </w:rPr>
        <w:t xml:space="preserve">B. </w:t>
      </w:r>
      <w:r w:rsidR="00E2130B" w:rsidRPr="00687756">
        <w:rPr>
          <w:rFonts w:eastAsia="Courier New"/>
        </w:rPr>
        <w:t>i</w:t>
      </w:r>
      <w:r w:rsidR="00951A08" w:rsidRPr="00687756">
        <w:rPr>
          <w:rFonts w:eastAsia="Courier New"/>
        </w:rPr>
        <w:t>nductive reasoning</w:t>
      </w:r>
      <w:r w:rsidR="00951A08" w:rsidRPr="00687756">
        <w:t xml:space="preserve"> </w:t>
      </w:r>
    </w:p>
    <w:p w:rsidR="00951A08" w:rsidRPr="00687756" w:rsidRDefault="004049F7" w:rsidP="00687756">
      <w:r w:rsidRPr="00687756">
        <w:rPr>
          <w:rFonts w:eastAsia="Courier New"/>
        </w:rPr>
        <w:t xml:space="preserve">C. </w:t>
      </w:r>
      <w:r w:rsidR="00E2130B" w:rsidRPr="00687756">
        <w:rPr>
          <w:rFonts w:eastAsia="Courier New"/>
        </w:rPr>
        <w:t>r</w:t>
      </w:r>
      <w:r w:rsidR="00951A08" w:rsidRPr="00687756">
        <w:rPr>
          <w:rFonts w:eastAsia="Courier New"/>
        </w:rPr>
        <w:t>ationalistic reasoning</w:t>
      </w:r>
      <w:r w:rsidR="00951A08" w:rsidRPr="00687756">
        <w:t xml:space="preserve"> </w:t>
      </w:r>
    </w:p>
    <w:p w:rsidR="00951A08" w:rsidRPr="00687756" w:rsidRDefault="004049F7" w:rsidP="00687756">
      <w:r w:rsidRPr="00687756">
        <w:rPr>
          <w:rFonts w:eastAsia="Courier New"/>
        </w:rPr>
        <w:t xml:space="preserve">D. </w:t>
      </w:r>
      <w:r w:rsidR="00E2130B" w:rsidRPr="00687756">
        <w:rPr>
          <w:rFonts w:eastAsia="Courier New"/>
        </w:rPr>
        <w:t>e</w:t>
      </w:r>
      <w:r w:rsidR="00951A08" w:rsidRPr="00687756">
        <w:rPr>
          <w:rFonts w:eastAsia="Courier New"/>
        </w:rPr>
        <w:t>ssentialist reasoning</w:t>
      </w:r>
      <w:r w:rsidR="00951A08" w:rsidRPr="00687756">
        <w:t xml:space="preserve"> </w:t>
      </w:r>
    </w:p>
    <w:p w:rsidR="00951A08" w:rsidRPr="00687756" w:rsidRDefault="00951A08" w:rsidP="00687756">
      <w:r w:rsidRPr="00687756">
        <w:t xml:space="preserve">Ans: B </w:t>
      </w:r>
    </w:p>
    <w:p w:rsidR="00951A08" w:rsidRPr="00687756" w:rsidRDefault="004049F7" w:rsidP="00687756">
      <w:r w:rsidRPr="00687756">
        <w:t>Learning Objective: 1-5: Discuss the different sources of knowledge.</w:t>
      </w:r>
    </w:p>
    <w:p w:rsidR="00951A08" w:rsidRPr="00687756" w:rsidRDefault="00951A08" w:rsidP="00687756">
      <w:r w:rsidRPr="00687756">
        <w:t>Cognitive Domain: Application</w:t>
      </w:r>
    </w:p>
    <w:p w:rsidR="00951A08" w:rsidRPr="00687756" w:rsidRDefault="00AE5449" w:rsidP="00687756">
      <w:r w:rsidRPr="00687756">
        <w:t>Answer Location: Reasoning</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rPr>
          <w:rFonts w:eastAsia="Courier New"/>
        </w:rPr>
        <w:t xml:space="preserve">27. The key difference between </w:t>
      </w:r>
      <w:r w:rsidRPr="00687756">
        <w:rPr>
          <w:rFonts w:eastAsia="Courier New"/>
          <w:i/>
        </w:rPr>
        <w:t>deductive</w:t>
      </w:r>
      <w:r w:rsidRPr="00687756">
        <w:rPr>
          <w:rFonts w:eastAsia="Courier New"/>
        </w:rPr>
        <w:t xml:space="preserve"> reasoning and </w:t>
      </w:r>
      <w:r w:rsidRPr="00687756">
        <w:rPr>
          <w:rFonts w:eastAsia="Courier New"/>
          <w:i/>
        </w:rPr>
        <w:t>inductive</w:t>
      </w:r>
      <w:r w:rsidRPr="00687756">
        <w:rPr>
          <w:rFonts w:eastAsia="Courier New"/>
        </w:rPr>
        <w:t xml:space="preserve"> reasoning is</w:t>
      </w:r>
      <w:r w:rsidR="00E2130B"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E2130B" w:rsidRPr="00687756">
        <w:rPr>
          <w:rFonts w:eastAsia="Courier New"/>
        </w:rPr>
        <w:t>i</w:t>
      </w:r>
      <w:r w:rsidR="00951A08" w:rsidRPr="00687756">
        <w:rPr>
          <w:rFonts w:eastAsia="Courier New"/>
        </w:rPr>
        <w:t>n deductive reasoning, the conclusion must be true if the premises are true</w:t>
      </w:r>
      <w:r w:rsidR="00951A08" w:rsidRPr="00687756">
        <w:t xml:space="preserve"> </w:t>
      </w:r>
    </w:p>
    <w:p w:rsidR="00951A08" w:rsidRPr="00687756" w:rsidRDefault="004049F7" w:rsidP="00687756">
      <w:r w:rsidRPr="00687756">
        <w:rPr>
          <w:rFonts w:eastAsia="Courier New"/>
        </w:rPr>
        <w:t xml:space="preserve">B. </w:t>
      </w:r>
      <w:r w:rsidR="00E2130B" w:rsidRPr="00687756">
        <w:rPr>
          <w:rFonts w:eastAsia="Courier New"/>
        </w:rPr>
        <w:t>i</w:t>
      </w:r>
      <w:r w:rsidR="00951A08" w:rsidRPr="00687756">
        <w:rPr>
          <w:rFonts w:eastAsia="Courier New"/>
        </w:rPr>
        <w:t>n deductive reasoning, the conclusion will usually be true if the premises are true</w:t>
      </w:r>
      <w:r w:rsidR="00951A08" w:rsidRPr="00687756">
        <w:t xml:space="preserve"> </w:t>
      </w:r>
    </w:p>
    <w:p w:rsidR="00951A08" w:rsidRPr="00687756" w:rsidRDefault="004049F7" w:rsidP="00687756">
      <w:r w:rsidRPr="00687756">
        <w:rPr>
          <w:rFonts w:eastAsia="Courier New"/>
        </w:rPr>
        <w:t xml:space="preserve">C. </w:t>
      </w:r>
      <w:r w:rsidR="00E2130B" w:rsidRPr="00687756">
        <w:rPr>
          <w:rFonts w:eastAsia="Courier New"/>
        </w:rPr>
        <w:t>i</w:t>
      </w:r>
      <w:r w:rsidR="00951A08" w:rsidRPr="00687756">
        <w:rPr>
          <w:rFonts w:eastAsia="Courier New"/>
        </w:rPr>
        <w:t>n inductive reasoning, the conclusion must be true if the premises are true</w:t>
      </w:r>
      <w:r w:rsidR="00951A08" w:rsidRPr="00687756">
        <w:t xml:space="preserve"> </w:t>
      </w:r>
    </w:p>
    <w:p w:rsidR="00951A08" w:rsidRPr="00687756" w:rsidRDefault="004049F7" w:rsidP="00687756">
      <w:r w:rsidRPr="00687756">
        <w:rPr>
          <w:rFonts w:eastAsia="Courier New"/>
        </w:rPr>
        <w:t xml:space="preserve">D. </w:t>
      </w:r>
      <w:r w:rsidR="00E2130B" w:rsidRPr="00687756">
        <w:rPr>
          <w:rFonts w:eastAsia="Courier New"/>
        </w:rPr>
        <w:t>i</w:t>
      </w:r>
      <w:r w:rsidR="00951A08" w:rsidRPr="00687756">
        <w:rPr>
          <w:rFonts w:eastAsia="Courier New"/>
        </w:rPr>
        <w:t>n deductive reasoning, the researcher makes probabilistic generalizations</w:t>
      </w:r>
      <w:r w:rsidR="00951A08" w:rsidRPr="00687756">
        <w:t xml:space="preserve"> </w:t>
      </w:r>
    </w:p>
    <w:p w:rsidR="00951A08" w:rsidRPr="00687756" w:rsidRDefault="00951A08" w:rsidP="00687756">
      <w:r w:rsidRPr="00687756">
        <w:t>Ans: A</w:t>
      </w:r>
    </w:p>
    <w:p w:rsidR="00951A08" w:rsidRPr="00687756" w:rsidRDefault="004049F7" w:rsidP="00687756">
      <w:r w:rsidRPr="00687756">
        <w:t>Learning Objective: 1-5: Discuss the different sources of knowledge.</w:t>
      </w:r>
    </w:p>
    <w:p w:rsidR="00951A08" w:rsidRPr="00687756" w:rsidRDefault="00951A08" w:rsidP="00687756">
      <w:r w:rsidRPr="00687756">
        <w:t>Cognitive Domain: Analysis</w:t>
      </w:r>
    </w:p>
    <w:p w:rsidR="00951A08" w:rsidRPr="00687756" w:rsidRDefault="00AE5449" w:rsidP="00687756">
      <w:r w:rsidRPr="00687756">
        <w:t>Answer Location: Reasoning</w:t>
      </w:r>
    </w:p>
    <w:p w:rsidR="00951A08" w:rsidRPr="00687756" w:rsidRDefault="00951A08" w:rsidP="00687756">
      <w:r w:rsidRPr="00687756">
        <w:t>Difficulty Level: Hard</w:t>
      </w:r>
    </w:p>
    <w:p w:rsidR="00951A08" w:rsidRPr="00687756" w:rsidRDefault="00951A08" w:rsidP="00687756"/>
    <w:p w:rsidR="00951A08" w:rsidRPr="00687756" w:rsidRDefault="00951A08" w:rsidP="00687756">
      <w:r w:rsidRPr="00687756">
        <w:rPr>
          <w:rFonts w:eastAsia="Courier New"/>
        </w:rPr>
        <w:t>28. According to the book, when you engage in inductive reasoning, you are also using</w:t>
      </w:r>
      <w:r w:rsidR="00E2130B"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E2130B" w:rsidRPr="00687756">
        <w:rPr>
          <w:rFonts w:eastAsia="Courier New"/>
        </w:rPr>
        <w:t>d</w:t>
      </w:r>
      <w:r w:rsidR="00951A08" w:rsidRPr="00687756">
        <w:rPr>
          <w:rFonts w:eastAsia="Courier New"/>
        </w:rPr>
        <w:t>eductive reasoning</w:t>
      </w:r>
      <w:r w:rsidR="00951A08" w:rsidRPr="00687756">
        <w:t xml:space="preserve"> </w:t>
      </w:r>
    </w:p>
    <w:p w:rsidR="00951A08" w:rsidRPr="00687756" w:rsidRDefault="004049F7" w:rsidP="00687756">
      <w:r w:rsidRPr="00687756">
        <w:rPr>
          <w:rFonts w:eastAsia="Courier New"/>
        </w:rPr>
        <w:t xml:space="preserve">B. </w:t>
      </w:r>
      <w:r w:rsidR="00E2130B" w:rsidRPr="00687756">
        <w:rPr>
          <w:rFonts w:eastAsia="Courier New"/>
        </w:rPr>
        <w:t>q</w:t>
      </w:r>
      <w:r w:rsidR="00951A08" w:rsidRPr="00687756">
        <w:rPr>
          <w:rFonts w:eastAsia="Courier New"/>
        </w:rPr>
        <w:t>uantitative reasoning</w:t>
      </w:r>
      <w:r w:rsidR="00951A08" w:rsidRPr="00687756">
        <w:t xml:space="preserve"> </w:t>
      </w:r>
    </w:p>
    <w:p w:rsidR="00951A08" w:rsidRPr="00687756" w:rsidRDefault="004049F7" w:rsidP="00687756">
      <w:r w:rsidRPr="00687756">
        <w:rPr>
          <w:rFonts w:eastAsia="Courier New"/>
        </w:rPr>
        <w:t xml:space="preserve">C. </w:t>
      </w:r>
      <w:r w:rsidR="00E2130B" w:rsidRPr="00687756">
        <w:rPr>
          <w:rFonts w:eastAsia="Courier New"/>
        </w:rPr>
        <w:t>m</w:t>
      </w:r>
      <w:r w:rsidR="00951A08" w:rsidRPr="00687756">
        <w:rPr>
          <w:rFonts w:eastAsia="Courier New"/>
        </w:rPr>
        <w:t>oral reasoning</w:t>
      </w:r>
      <w:r w:rsidR="00951A08" w:rsidRPr="00687756">
        <w:t xml:space="preserve"> </w:t>
      </w:r>
    </w:p>
    <w:p w:rsidR="00951A08" w:rsidRPr="00687756" w:rsidRDefault="004049F7" w:rsidP="00687756">
      <w:r w:rsidRPr="00687756">
        <w:rPr>
          <w:rFonts w:eastAsia="Courier New"/>
        </w:rPr>
        <w:t xml:space="preserve">D. </w:t>
      </w:r>
      <w:r w:rsidR="00E2130B" w:rsidRPr="00687756">
        <w:rPr>
          <w:rFonts w:eastAsia="Courier New"/>
        </w:rPr>
        <w:t>p</w:t>
      </w:r>
      <w:r w:rsidR="00951A08" w:rsidRPr="00687756">
        <w:rPr>
          <w:rFonts w:eastAsia="Courier New"/>
        </w:rPr>
        <w:t>robabilistic reasoning</w:t>
      </w:r>
      <w:r w:rsidR="00951A08" w:rsidRPr="00687756">
        <w:t xml:space="preserve"> </w:t>
      </w:r>
    </w:p>
    <w:p w:rsidR="00951A08" w:rsidRPr="00687756" w:rsidRDefault="00951A08" w:rsidP="00687756">
      <w:r w:rsidRPr="00687756">
        <w:t>Ans: D</w:t>
      </w:r>
    </w:p>
    <w:p w:rsidR="00951A08" w:rsidRPr="00687756" w:rsidRDefault="004049F7" w:rsidP="00687756">
      <w:r w:rsidRPr="00687756">
        <w:t>Learning Objective: 1-5: Discuss the different sources of knowledge.</w:t>
      </w:r>
    </w:p>
    <w:p w:rsidR="00951A08" w:rsidRPr="00687756" w:rsidRDefault="00951A08" w:rsidP="00687756">
      <w:r w:rsidRPr="00687756">
        <w:t>Cognitive Domain: Knowledge</w:t>
      </w:r>
    </w:p>
    <w:p w:rsidR="00951A08" w:rsidRPr="00687756" w:rsidRDefault="00AE5449" w:rsidP="00687756">
      <w:r w:rsidRPr="00687756">
        <w:t>Answer Location: Reasoning</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29. Pseudoscience is defined as</w:t>
      </w:r>
      <w:r w:rsidR="00E2130B" w:rsidRPr="00687756">
        <w:rPr>
          <w:rFonts w:eastAsia="Courier New"/>
        </w:rPr>
        <w:t xml:space="preserve"> ______.</w:t>
      </w:r>
      <w:r w:rsidRPr="00687756">
        <w:rPr>
          <w:rFonts w:eastAsia="Courier New"/>
        </w:rPr>
        <w:t xml:space="preserve"> </w:t>
      </w:r>
    </w:p>
    <w:p w:rsidR="00951A08" w:rsidRPr="00687756" w:rsidRDefault="004049F7" w:rsidP="00687756">
      <w:r w:rsidRPr="00687756">
        <w:rPr>
          <w:rFonts w:eastAsia="Courier New"/>
        </w:rPr>
        <w:t xml:space="preserve">A. </w:t>
      </w:r>
      <w:r w:rsidR="00DD4224" w:rsidRPr="00687756">
        <w:rPr>
          <w:rFonts w:eastAsia="Courier New"/>
        </w:rPr>
        <w:t>a</w:t>
      </w:r>
      <w:r w:rsidR="00951A08" w:rsidRPr="00687756">
        <w:rPr>
          <w:rFonts w:eastAsia="Courier New"/>
        </w:rPr>
        <w:t>ny set of beliefs or practices that purport to be scientific but are not</w:t>
      </w:r>
    </w:p>
    <w:p w:rsidR="00951A08" w:rsidRPr="00687756" w:rsidRDefault="004049F7" w:rsidP="00687756">
      <w:r w:rsidRPr="00687756">
        <w:rPr>
          <w:rFonts w:eastAsia="Courier New"/>
        </w:rPr>
        <w:t xml:space="preserve">B. </w:t>
      </w:r>
      <w:r w:rsidR="00DD4224" w:rsidRPr="00687756">
        <w:rPr>
          <w:rFonts w:eastAsia="Courier New"/>
        </w:rPr>
        <w:t>r</w:t>
      </w:r>
      <w:r w:rsidR="00951A08" w:rsidRPr="00687756">
        <w:t>esearch that is scientific but poorly designed</w:t>
      </w:r>
    </w:p>
    <w:p w:rsidR="00951A08" w:rsidRPr="00687756" w:rsidRDefault="004049F7" w:rsidP="00687756">
      <w:r w:rsidRPr="00687756">
        <w:rPr>
          <w:rFonts w:eastAsia="Courier New"/>
        </w:rPr>
        <w:t xml:space="preserve">C. </w:t>
      </w:r>
      <w:r w:rsidR="00DD4224" w:rsidRPr="00687756">
        <w:rPr>
          <w:rFonts w:eastAsia="Courier New"/>
        </w:rPr>
        <w:t>p</w:t>
      </w:r>
      <w:r w:rsidR="00951A08" w:rsidRPr="00687756">
        <w:t>rescientific research</w:t>
      </w:r>
    </w:p>
    <w:p w:rsidR="00951A08" w:rsidRPr="00687756" w:rsidRDefault="004049F7" w:rsidP="00687756">
      <w:r w:rsidRPr="00687756">
        <w:rPr>
          <w:rFonts w:eastAsia="Courier New"/>
        </w:rPr>
        <w:t xml:space="preserve">D. </w:t>
      </w:r>
      <w:r w:rsidR="00DD4224" w:rsidRPr="00687756">
        <w:rPr>
          <w:rFonts w:eastAsia="Courier New"/>
        </w:rPr>
        <w:t>e</w:t>
      </w:r>
      <w:r w:rsidR="00951A08" w:rsidRPr="00687756">
        <w:t>arly research in a field before methods are developed to make it scientific</w:t>
      </w:r>
    </w:p>
    <w:p w:rsidR="00951A08" w:rsidRPr="00687756" w:rsidRDefault="00951A08" w:rsidP="00687756">
      <w:r w:rsidRPr="00687756">
        <w:t>Ans: A</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Knowledge</w:t>
      </w:r>
    </w:p>
    <w:p w:rsidR="00951A08" w:rsidRPr="00687756" w:rsidRDefault="00AE5449" w:rsidP="00687756">
      <w:r w:rsidRPr="00687756">
        <w:t>Answer Location: Critical</w:t>
      </w:r>
      <w:r w:rsidR="00C51745" w:rsidRPr="00687756">
        <w:t>/</w:t>
      </w:r>
      <w:r w:rsidRPr="00687756">
        <w:t>Scientific Reasoning Versus Pseudoscience</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 xml:space="preserve">30. The theory </w:t>
      </w:r>
      <w:r w:rsidRPr="00687756">
        <w:rPr>
          <w:rFonts w:eastAsia="Courier New"/>
          <w:i/>
        </w:rPr>
        <w:t>testing</w:t>
      </w:r>
      <w:r w:rsidRPr="00687756">
        <w:rPr>
          <w:rFonts w:eastAsia="Courier New"/>
        </w:rPr>
        <w:t xml:space="preserve"> approach to science is called</w:t>
      </w:r>
      <w:r w:rsidR="00DD4224"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DD4224" w:rsidRPr="00687756">
        <w:rPr>
          <w:rFonts w:eastAsia="Courier New"/>
        </w:rPr>
        <w:t>t</w:t>
      </w:r>
      <w:r w:rsidR="00951A08" w:rsidRPr="00687756">
        <w:rPr>
          <w:rFonts w:eastAsia="Courier New"/>
        </w:rPr>
        <w:t>he parsimony principle</w:t>
      </w:r>
      <w:r w:rsidR="00951A08" w:rsidRPr="00687756">
        <w:t xml:space="preserve"> </w:t>
      </w:r>
    </w:p>
    <w:p w:rsidR="00951A08" w:rsidRPr="00687756" w:rsidRDefault="004049F7" w:rsidP="00687756">
      <w:r w:rsidRPr="00687756">
        <w:rPr>
          <w:rFonts w:eastAsia="Courier New"/>
        </w:rPr>
        <w:t xml:space="preserve">B. </w:t>
      </w:r>
      <w:r w:rsidR="00DD4224" w:rsidRPr="00687756">
        <w:rPr>
          <w:rFonts w:eastAsia="Courier New"/>
        </w:rPr>
        <w:t>t</w:t>
      </w:r>
      <w:r w:rsidR="00951A08" w:rsidRPr="00687756">
        <w:rPr>
          <w:rFonts w:eastAsia="Courier New"/>
        </w:rPr>
        <w:t>he exploratory method</w:t>
      </w:r>
      <w:r w:rsidR="00951A08" w:rsidRPr="00687756">
        <w:t xml:space="preserve"> </w:t>
      </w:r>
    </w:p>
    <w:p w:rsidR="00951A08" w:rsidRPr="00687756" w:rsidRDefault="004049F7" w:rsidP="00687756">
      <w:r w:rsidRPr="00687756">
        <w:rPr>
          <w:rFonts w:eastAsia="Courier New"/>
        </w:rPr>
        <w:t xml:space="preserve">C. </w:t>
      </w:r>
      <w:r w:rsidR="00DD4224" w:rsidRPr="00687756">
        <w:rPr>
          <w:rFonts w:eastAsia="Courier New"/>
        </w:rPr>
        <w:t>t</w:t>
      </w:r>
      <w:r w:rsidR="00951A08" w:rsidRPr="00687756">
        <w:rPr>
          <w:rFonts w:eastAsia="Courier New"/>
        </w:rPr>
        <w:t>he inductive method</w:t>
      </w:r>
      <w:r w:rsidR="00951A08" w:rsidRPr="00687756">
        <w:t xml:space="preserve"> </w:t>
      </w:r>
    </w:p>
    <w:p w:rsidR="00951A08" w:rsidRPr="00687756" w:rsidRDefault="004049F7" w:rsidP="00687756">
      <w:r w:rsidRPr="00687756">
        <w:rPr>
          <w:rFonts w:eastAsia="Courier New"/>
        </w:rPr>
        <w:t xml:space="preserve">D. </w:t>
      </w:r>
      <w:r w:rsidR="00DD4224" w:rsidRPr="00687756">
        <w:rPr>
          <w:rFonts w:eastAsia="Courier New"/>
        </w:rPr>
        <w:t>t</w:t>
      </w:r>
      <w:r w:rsidR="00951A08" w:rsidRPr="00687756">
        <w:rPr>
          <w:rFonts w:eastAsia="Courier New"/>
        </w:rPr>
        <w:t>he confirmatory method</w:t>
      </w:r>
      <w:r w:rsidR="00951A08" w:rsidRPr="00687756">
        <w:t xml:space="preserve"> </w:t>
      </w:r>
    </w:p>
    <w:p w:rsidR="00951A08" w:rsidRPr="00687756" w:rsidRDefault="00951A08" w:rsidP="00687756">
      <w:r w:rsidRPr="00687756">
        <w:t xml:space="preserve">Ans: D </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Application</w:t>
      </w:r>
    </w:p>
    <w:p w:rsidR="00951A08" w:rsidRPr="00687756" w:rsidRDefault="00AE5449" w:rsidP="00687756">
      <w:r w:rsidRPr="00687756">
        <w:t>Answer Location: Reasoning</w:t>
      </w:r>
    </w:p>
    <w:p w:rsidR="00951A08" w:rsidRPr="00687756" w:rsidRDefault="00951A08" w:rsidP="00687756">
      <w:r w:rsidRPr="00687756">
        <w:t>Difficulty Level: Hard</w:t>
      </w:r>
    </w:p>
    <w:p w:rsidR="00951A08" w:rsidRPr="00687756" w:rsidRDefault="00951A08" w:rsidP="00687756"/>
    <w:p w:rsidR="00951A08" w:rsidRPr="00687756" w:rsidRDefault="00951A08" w:rsidP="00687756">
      <w:r w:rsidRPr="00687756">
        <w:rPr>
          <w:rFonts w:eastAsia="Courier New"/>
        </w:rPr>
        <w:t xml:space="preserve">31. The theory </w:t>
      </w:r>
      <w:r w:rsidRPr="00687756">
        <w:rPr>
          <w:rFonts w:eastAsia="Courier New"/>
          <w:i/>
        </w:rPr>
        <w:t>generation</w:t>
      </w:r>
      <w:r w:rsidRPr="00687756">
        <w:rPr>
          <w:rFonts w:eastAsia="Courier New"/>
        </w:rPr>
        <w:t xml:space="preserve"> approach to science is called</w:t>
      </w:r>
      <w:r w:rsidR="00DD4224"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DD4224" w:rsidRPr="00687756">
        <w:rPr>
          <w:rFonts w:eastAsia="Courier New"/>
        </w:rPr>
        <w:t>t</w:t>
      </w:r>
      <w:r w:rsidR="00951A08" w:rsidRPr="00687756">
        <w:rPr>
          <w:rFonts w:eastAsia="Courier New"/>
        </w:rPr>
        <w:t>he parsimony principle</w:t>
      </w:r>
      <w:r w:rsidR="00951A08" w:rsidRPr="00687756">
        <w:t xml:space="preserve"> </w:t>
      </w:r>
    </w:p>
    <w:p w:rsidR="00951A08" w:rsidRPr="00687756" w:rsidRDefault="004049F7" w:rsidP="00687756">
      <w:r w:rsidRPr="00687756">
        <w:rPr>
          <w:rFonts w:eastAsia="Courier New"/>
        </w:rPr>
        <w:t xml:space="preserve">B. </w:t>
      </w:r>
      <w:r w:rsidR="00DD4224" w:rsidRPr="00687756">
        <w:rPr>
          <w:rFonts w:eastAsia="Courier New"/>
        </w:rPr>
        <w:t>t</w:t>
      </w:r>
      <w:r w:rsidR="00951A08" w:rsidRPr="00687756">
        <w:rPr>
          <w:rFonts w:eastAsia="Courier New"/>
        </w:rPr>
        <w:t>he exploratory method</w:t>
      </w:r>
      <w:r w:rsidR="00951A08" w:rsidRPr="00687756">
        <w:t xml:space="preserve"> </w:t>
      </w:r>
    </w:p>
    <w:p w:rsidR="00951A08" w:rsidRPr="00687756" w:rsidRDefault="004049F7" w:rsidP="00687756">
      <w:r w:rsidRPr="00687756">
        <w:rPr>
          <w:rFonts w:eastAsia="Courier New"/>
        </w:rPr>
        <w:t xml:space="preserve">C. </w:t>
      </w:r>
      <w:r w:rsidR="00DD4224" w:rsidRPr="00687756">
        <w:rPr>
          <w:rFonts w:eastAsia="Courier New"/>
        </w:rPr>
        <w:t>t</w:t>
      </w:r>
      <w:r w:rsidR="00951A08" w:rsidRPr="00687756">
        <w:rPr>
          <w:rFonts w:eastAsia="Courier New"/>
        </w:rPr>
        <w:t>he deductive method</w:t>
      </w:r>
      <w:r w:rsidR="00951A08" w:rsidRPr="00687756">
        <w:t xml:space="preserve"> </w:t>
      </w:r>
    </w:p>
    <w:p w:rsidR="00951A08" w:rsidRPr="00687756" w:rsidRDefault="004049F7" w:rsidP="00687756">
      <w:r w:rsidRPr="00687756">
        <w:rPr>
          <w:rFonts w:eastAsia="Courier New"/>
        </w:rPr>
        <w:t xml:space="preserve">D. </w:t>
      </w:r>
      <w:r w:rsidR="00DD4224" w:rsidRPr="00687756">
        <w:rPr>
          <w:rFonts w:eastAsia="Courier New"/>
        </w:rPr>
        <w:t>t</w:t>
      </w:r>
      <w:r w:rsidR="00951A08" w:rsidRPr="00687756">
        <w:rPr>
          <w:rFonts w:eastAsia="Courier New"/>
        </w:rPr>
        <w:t>he confirmatory method</w:t>
      </w:r>
      <w:r w:rsidR="00951A08" w:rsidRPr="00687756">
        <w:t xml:space="preserve"> </w:t>
      </w:r>
    </w:p>
    <w:p w:rsidR="00951A08" w:rsidRPr="00687756" w:rsidRDefault="00951A08" w:rsidP="00687756">
      <w:r w:rsidRPr="00687756">
        <w:t>Ans: B</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Comprehension</w:t>
      </w:r>
    </w:p>
    <w:p w:rsidR="00951A08" w:rsidRPr="00687756" w:rsidRDefault="00AE5449" w:rsidP="00687756">
      <w:r w:rsidRPr="00687756">
        <w:t>Answer Location: Scientific Methods</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rPr>
          <w:rFonts w:eastAsia="Courier New"/>
        </w:rPr>
        <w:t>32. Which of the following is a basic assumption of science?</w:t>
      </w:r>
      <w:r w:rsidRPr="00687756">
        <w:t xml:space="preserve"> </w:t>
      </w:r>
    </w:p>
    <w:p w:rsidR="00951A08" w:rsidRPr="00687756" w:rsidRDefault="004049F7" w:rsidP="00687756">
      <w:r w:rsidRPr="00687756">
        <w:rPr>
          <w:rFonts w:eastAsia="Courier New"/>
        </w:rPr>
        <w:t xml:space="preserve">A. </w:t>
      </w:r>
      <w:r w:rsidR="00951A08" w:rsidRPr="00687756">
        <w:rPr>
          <w:rFonts w:eastAsia="Courier New"/>
        </w:rPr>
        <w:t>Science can answer all questions</w:t>
      </w:r>
      <w:r w:rsidR="00DD4224" w:rsidRPr="00687756">
        <w:rPr>
          <w:rFonts w:eastAsia="Courier New"/>
        </w:rPr>
        <w:t>.</w:t>
      </w:r>
    </w:p>
    <w:p w:rsidR="00951A08" w:rsidRPr="00687756" w:rsidRDefault="004049F7" w:rsidP="00687756">
      <w:r w:rsidRPr="00687756">
        <w:rPr>
          <w:rFonts w:eastAsia="Courier New"/>
        </w:rPr>
        <w:t xml:space="preserve">B. </w:t>
      </w:r>
      <w:r w:rsidR="00951A08" w:rsidRPr="00687756">
        <w:rPr>
          <w:rFonts w:eastAsia="Courier New"/>
        </w:rPr>
        <w:t>Science is never wrong</w:t>
      </w:r>
      <w:r w:rsidR="00DD4224" w:rsidRPr="00687756">
        <w:rPr>
          <w:rFonts w:eastAsia="Courier New"/>
        </w:rPr>
        <w:t>.</w:t>
      </w:r>
    </w:p>
    <w:p w:rsidR="00951A08" w:rsidRPr="00687756" w:rsidRDefault="004049F7" w:rsidP="00687756">
      <w:r w:rsidRPr="00687756">
        <w:rPr>
          <w:rFonts w:eastAsia="Courier New"/>
        </w:rPr>
        <w:t xml:space="preserve">C. </w:t>
      </w:r>
      <w:r w:rsidR="00951A08" w:rsidRPr="00687756">
        <w:rPr>
          <w:rFonts w:eastAsia="Courier New"/>
        </w:rPr>
        <w:t>Researchers should follow certain agreed upon norms and practices</w:t>
      </w:r>
      <w:r w:rsidR="00DD4224" w:rsidRPr="00687756">
        <w:rPr>
          <w:rFonts w:eastAsia="Courier New"/>
        </w:rPr>
        <w:t>.</w:t>
      </w:r>
      <w:r w:rsidR="00951A08" w:rsidRPr="00687756">
        <w:t xml:space="preserve"> </w:t>
      </w:r>
    </w:p>
    <w:p w:rsidR="00951A08" w:rsidRPr="00687756" w:rsidRDefault="004049F7" w:rsidP="00687756">
      <w:r w:rsidRPr="00687756">
        <w:rPr>
          <w:rFonts w:eastAsia="Courier New"/>
        </w:rPr>
        <w:t xml:space="preserve">D. </w:t>
      </w:r>
      <w:r w:rsidR="00951A08" w:rsidRPr="00687756">
        <w:rPr>
          <w:rFonts w:eastAsia="Courier New"/>
        </w:rPr>
        <w:t>Science can solve value conflicts, such as whether abortion is immoral</w:t>
      </w:r>
      <w:r w:rsidR="00737160" w:rsidRPr="00687756">
        <w:rPr>
          <w:rFonts w:eastAsia="Courier New"/>
        </w:rPr>
        <w:t>.</w:t>
      </w:r>
      <w:r w:rsidR="00951A08" w:rsidRPr="00687756">
        <w:t xml:space="preserve"> </w:t>
      </w:r>
    </w:p>
    <w:p w:rsidR="00951A08" w:rsidRPr="00687756" w:rsidRDefault="00951A08" w:rsidP="00687756">
      <w:r w:rsidRPr="00687756">
        <w:t>Ans: C</w:t>
      </w:r>
    </w:p>
    <w:p w:rsidR="00951A08" w:rsidRPr="00687756" w:rsidRDefault="004049F7" w:rsidP="00687756">
      <w:r w:rsidRPr="00687756">
        <w:t>Learning Objective: 1-6: Explain the scientific approach to knowledge generation.</w:t>
      </w:r>
      <w:r w:rsidR="00951A08" w:rsidRPr="00687756">
        <w:t xml:space="preserve"> </w:t>
      </w:r>
    </w:p>
    <w:p w:rsidR="00951A08" w:rsidRPr="00687756" w:rsidRDefault="00951A08" w:rsidP="00687756">
      <w:r w:rsidRPr="00687756">
        <w:t>Cognitive Domain: Analysis</w:t>
      </w:r>
      <w:r w:rsidRPr="00687756" w:rsidDel="00606D59">
        <w:t xml:space="preserve"> </w:t>
      </w:r>
    </w:p>
    <w:p w:rsidR="00951A08" w:rsidRPr="00687756" w:rsidRDefault="00AE5449" w:rsidP="00687756">
      <w:r w:rsidRPr="00687756">
        <w:t xml:space="preserve">Answer Location: Basic Assumptions of Science </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rPr>
          <w:rFonts w:eastAsia="Courier New"/>
        </w:rPr>
        <w:t>33. Popper’s criterion of falsifiability suggests that</w:t>
      </w:r>
      <w:r w:rsidR="00737160"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737160" w:rsidRPr="00687756">
        <w:rPr>
          <w:rFonts w:eastAsia="Courier New"/>
        </w:rPr>
        <w:t>g</w:t>
      </w:r>
      <w:r w:rsidR="00951A08" w:rsidRPr="00687756">
        <w:rPr>
          <w:rFonts w:eastAsia="Courier New"/>
        </w:rPr>
        <w:t>ood theories are, in principle, refutable</w:t>
      </w:r>
      <w:r w:rsidR="00951A08" w:rsidRPr="00687756">
        <w:t xml:space="preserve"> </w:t>
      </w:r>
    </w:p>
    <w:p w:rsidR="00951A08" w:rsidRPr="00687756" w:rsidRDefault="004049F7" w:rsidP="00687756">
      <w:r w:rsidRPr="00687756">
        <w:rPr>
          <w:rFonts w:eastAsia="Courier New"/>
        </w:rPr>
        <w:t xml:space="preserve">B. </w:t>
      </w:r>
      <w:r w:rsidR="00737160" w:rsidRPr="00687756">
        <w:rPr>
          <w:rFonts w:eastAsia="Courier New"/>
        </w:rPr>
        <w:t>g</w:t>
      </w:r>
      <w:r w:rsidR="00951A08" w:rsidRPr="00687756">
        <w:rPr>
          <w:rFonts w:eastAsia="Courier New"/>
        </w:rPr>
        <w:t>ood theories are complex</w:t>
      </w:r>
      <w:r w:rsidR="00951A08" w:rsidRPr="00687756">
        <w:t xml:space="preserve"> </w:t>
      </w:r>
    </w:p>
    <w:p w:rsidR="00951A08" w:rsidRPr="00687756" w:rsidRDefault="004049F7" w:rsidP="00687756">
      <w:r w:rsidRPr="00687756">
        <w:rPr>
          <w:rFonts w:eastAsia="Courier New"/>
        </w:rPr>
        <w:t xml:space="preserve">C. </w:t>
      </w:r>
      <w:r w:rsidR="00737160" w:rsidRPr="00687756">
        <w:rPr>
          <w:rFonts w:eastAsia="Courier New"/>
        </w:rPr>
        <w:t>g</w:t>
      </w:r>
      <w:r w:rsidR="00951A08" w:rsidRPr="00687756">
        <w:rPr>
          <w:rFonts w:eastAsia="Courier New"/>
        </w:rPr>
        <w:t>ood theories are never falsifiable</w:t>
      </w:r>
      <w:r w:rsidR="00951A08" w:rsidRPr="00687756">
        <w:t xml:space="preserve"> </w:t>
      </w:r>
    </w:p>
    <w:p w:rsidR="00951A08" w:rsidRPr="00687756" w:rsidRDefault="004049F7" w:rsidP="00687756">
      <w:r w:rsidRPr="00687756">
        <w:rPr>
          <w:rFonts w:eastAsia="Courier New"/>
        </w:rPr>
        <w:t xml:space="preserve">D. </w:t>
      </w:r>
      <w:r w:rsidR="00737160" w:rsidRPr="00687756">
        <w:rPr>
          <w:rFonts w:eastAsia="Courier New"/>
        </w:rPr>
        <w:t>g</w:t>
      </w:r>
      <w:r w:rsidR="00951A08" w:rsidRPr="00687756">
        <w:rPr>
          <w:rFonts w:eastAsia="Courier New"/>
        </w:rPr>
        <w:t>ood theories are based on inductive logic</w:t>
      </w:r>
      <w:r w:rsidR="00951A08" w:rsidRPr="00687756">
        <w:t xml:space="preserve"> </w:t>
      </w:r>
    </w:p>
    <w:p w:rsidR="00951A08" w:rsidRPr="00687756" w:rsidRDefault="00951A08" w:rsidP="00687756">
      <w:r w:rsidRPr="00687756">
        <w:t>Ans: A</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Comprehension</w:t>
      </w:r>
    </w:p>
    <w:p w:rsidR="00951A08" w:rsidRPr="00687756" w:rsidRDefault="00AE5449" w:rsidP="00687756">
      <w:r w:rsidRPr="00687756">
        <w:t>Answer Location: Theory</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rPr>
          <w:rFonts w:eastAsia="Courier New"/>
        </w:rPr>
        <w:t>34. If a researcher tests a hypothesis with new data to see if it is supported or rejected, she will be using which of the following methods?</w:t>
      </w:r>
      <w:r w:rsidRPr="00687756">
        <w:t xml:space="preserve"> </w:t>
      </w:r>
    </w:p>
    <w:p w:rsidR="00951A08" w:rsidRPr="00687756" w:rsidRDefault="004049F7" w:rsidP="00687756">
      <w:r w:rsidRPr="00687756">
        <w:rPr>
          <w:rFonts w:eastAsia="Courier New"/>
        </w:rPr>
        <w:t xml:space="preserve">A. </w:t>
      </w:r>
      <w:r w:rsidR="00737160" w:rsidRPr="00687756">
        <w:rPr>
          <w:rFonts w:eastAsia="Courier New"/>
        </w:rPr>
        <w:t>e</w:t>
      </w:r>
      <w:r w:rsidR="00951A08" w:rsidRPr="00687756">
        <w:rPr>
          <w:rFonts w:eastAsia="Courier New"/>
        </w:rPr>
        <w:t>xploratory method</w:t>
      </w:r>
      <w:r w:rsidR="00951A08" w:rsidRPr="00687756">
        <w:t xml:space="preserve"> </w:t>
      </w:r>
    </w:p>
    <w:p w:rsidR="00951A08" w:rsidRPr="00687756" w:rsidRDefault="004049F7" w:rsidP="00687756">
      <w:r w:rsidRPr="00687756">
        <w:rPr>
          <w:rFonts w:eastAsia="Courier New"/>
        </w:rPr>
        <w:t xml:space="preserve">B. </w:t>
      </w:r>
      <w:r w:rsidR="00737160" w:rsidRPr="00687756">
        <w:rPr>
          <w:rFonts w:eastAsia="Courier New"/>
        </w:rPr>
        <w:t>c</w:t>
      </w:r>
      <w:r w:rsidR="00951A08" w:rsidRPr="00687756">
        <w:rPr>
          <w:rFonts w:eastAsia="Courier New"/>
        </w:rPr>
        <w:t>onfirmatory method</w:t>
      </w:r>
      <w:r w:rsidR="00951A08" w:rsidRPr="00687756">
        <w:t xml:space="preserve"> </w:t>
      </w:r>
    </w:p>
    <w:p w:rsidR="00951A08" w:rsidRPr="00687756" w:rsidRDefault="004049F7" w:rsidP="00687756">
      <w:r w:rsidRPr="00687756">
        <w:rPr>
          <w:rFonts w:eastAsia="Courier New"/>
        </w:rPr>
        <w:t xml:space="preserve">C. </w:t>
      </w:r>
      <w:r w:rsidR="00737160" w:rsidRPr="00687756">
        <w:rPr>
          <w:rFonts w:eastAsia="Courier New"/>
        </w:rPr>
        <w:t>t</w:t>
      </w:r>
      <w:r w:rsidR="00951A08" w:rsidRPr="00687756">
        <w:rPr>
          <w:rFonts w:eastAsia="Courier New"/>
        </w:rPr>
        <w:t>heory generation approach</w:t>
      </w:r>
      <w:r w:rsidR="00951A08" w:rsidRPr="00687756">
        <w:t xml:space="preserve"> </w:t>
      </w:r>
    </w:p>
    <w:p w:rsidR="00951A08" w:rsidRPr="00687756" w:rsidRDefault="004049F7" w:rsidP="00687756">
      <w:r w:rsidRPr="00687756">
        <w:rPr>
          <w:rFonts w:eastAsia="Courier New"/>
        </w:rPr>
        <w:t xml:space="preserve">D. </w:t>
      </w:r>
      <w:r w:rsidR="00737160" w:rsidRPr="00687756">
        <w:rPr>
          <w:rFonts w:eastAsia="Courier New"/>
        </w:rPr>
        <w:t>c</w:t>
      </w:r>
      <w:r w:rsidR="00951A08" w:rsidRPr="00687756">
        <w:rPr>
          <w:rFonts w:eastAsia="Courier New"/>
        </w:rPr>
        <w:t>ost analysis approach</w:t>
      </w:r>
      <w:r w:rsidR="00951A08" w:rsidRPr="00687756">
        <w:t xml:space="preserve"> </w:t>
      </w:r>
    </w:p>
    <w:p w:rsidR="00951A08" w:rsidRPr="00687756" w:rsidRDefault="00951A08" w:rsidP="00687756">
      <w:r w:rsidRPr="00687756">
        <w:t>Ans: B</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Application</w:t>
      </w:r>
    </w:p>
    <w:p w:rsidR="00951A08" w:rsidRPr="00687756" w:rsidRDefault="00AE5449" w:rsidP="00687756">
      <w:r w:rsidRPr="00687756">
        <w:t>Answer Location: Scientific Methods</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rPr>
          <w:rFonts w:eastAsia="Courier New"/>
        </w:rPr>
        <w:t>35. Why is the word "proof" not used in empirical research in the social and behavioral sciences?</w:t>
      </w:r>
      <w:r w:rsidRPr="00687756">
        <w:t xml:space="preserve"> </w:t>
      </w:r>
    </w:p>
    <w:p w:rsidR="00951A08" w:rsidRPr="00687756" w:rsidRDefault="004049F7" w:rsidP="00687756">
      <w:r w:rsidRPr="00687756">
        <w:rPr>
          <w:rFonts w:eastAsia="Courier New"/>
        </w:rPr>
        <w:t xml:space="preserve">A. </w:t>
      </w:r>
      <w:r w:rsidR="00951A08" w:rsidRPr="00687756">
        <w:rPr>
          <w:rFonts w:eastAsia="Courier New"/>
        </w:rPr>
        <w:t>Human behavior always follows mathematical laws</w:t>
      </w:r>
      <w:r w:rsidR="00737160" w:rsidRPr="00687756">
        <w:rPr>
          <w:rFonts w:eastAsia="Courier New"/>
        </w:rPr>
        <w:t>.</w:t>
      </w:r>
      <w:r w:rsidR="00951A08" w:rsidRPr="00687756">
        <w:t xml:space="preserve"> </w:t>
      </w:r>
    </w:p>
    <w:p w:rsidR="00951A08" w:rsidRPr="00687756" w:rsidRDefault="004049F7" w:rsidP="00687756">
      <w:r w:rsidRPr="00687756">
        <w:rPr>
          <w:rFonts w:eastAsia="Courier New"/>
        </w:rPr>
        <w:t xml:space="preserve">B. </w:t>
      </w:r>
      <w:r w:rsidR="00951A08" w:rsidRPr="00687756">
        <w:rPr>
          <w:rFonts w:eastAsia="Courier New"/>
        </w:rPr>
        <w:t>Researchers create data to get promoted at their jobs</w:t>
      </w:r>
      <w:r w:rsidR="00737160" w:rsidRPr="00687756">
        <w:rPr>
          <w:rFonts w:eastAsia="Courier New"/>
        </w:rPr>
        <w:t>.</w:t>
      </w:r>
      <w:r w:rsidR="00951A08" w:rsidRPr="00687756">
        <w:t xml:space="preserve"> </w:t>
      </w:r>
    </w:p>
    <w:p w:rsidR="00951A08" w:rsidRPr="00687756" w:rsidRDefault="004049F7" w:rsidP="00687756">
      <w:r w:rsidRPr="00687756">
        <w:rPr>
          <w:rFonts w:eastAsia="Courier New"/>
        </w:rPr>
        <w:t xml:space="preserve">C. </w:t>
      </w:r>
      <w:r w:rsidR="00951A08" w:rsidRPr="00687756">
        <w:rPr>
          <w:rFonts w:eastAsia="Courier New"/>
        </w:rPr>
        <w:t>New theories might provide a better explanation of the same observations</w:t>
      </w:r>
      <w:r w:rsidR="00737160" w:rsidRPr="00687756">
        <w:rPr>
          <w:rFonts w:eastAsia="Courier New"/>
        </w:rPr>
        <w:t>.</w:t>
      </w:r>
      <w:r w:rsidR="00951A08" w:rsidRPr="00687756">
        <w:t xml:space="preserve"> </w:t>
      </w:r>
    </w:p>
    <w:p w:rsidR="00951A08" w:rsidRPr="00687756" w:rsidRDefault="004049F7" w:rsidP="00687756">
      <w:r w:rsidRPr="00687756">
        <w:rPr>
          <w:rFonts w:eastAsia="Courier New"/>
        </w:rPr>
        <w:t xml:space="preserve">D. </w:t>
      </w:r>
      <w:r w:rsidR="00951A08" w:rsidRPr="00687756">
        <w:rPr>
          <w:rFonts w:eastAsia="Courier New"/>
        </w:rPr>
        <w:t>100 studies must be completed on a topic before something is proven</w:t>
      </w:r>
      <w:r w:rsidR="00737160" w:rsidRPr="00687756">
        <w:rPr>
          <w:rFonts w:eastAsia="Courier New"/>
        </w:rPr>
        <w:t>.</w:t>
      </w:r>
    </w:p>
    <w:p w:rsidR="00951A08" w:rsidRPr="00687756" w:rsidRDefault="00951A08" w:rsidP="00687756">
      <w:r w:rsidRPr="00687756">
        <w:t>Ans: C</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Analysis</w:t>
      </w:r>
    </w:p>
    <w:p w:rsidR="00951A08" w:rsidRPr="00687756" w:rsidRDefault="00AE5449" w:rsidP="00687756">
      <w:r w:rsidRPr="00687756">
        <w:t xml:space="preserve">Answer Location: The Principle of Evidence </w:t>
      </w:r>
    </w:p>
    <w:p w:rsidR="00951A08" w:rsidRPr="00687756" w:rsidRDefault="00951A08" w:rsidP="00687756">
      <w:r w:rsidRPr="00687756">
        <w:t>Difficulty Level: Hard</w:t>
      </w:r>
    </w:p>
    <w:p w:rsidR="00951A08" w:rsidRPr="00687756" w:rsidRDefault="00951A08" w:rsidP="00687756"/>
    <w:p w:rsidR="00951A08" w:rsidRPr="00687756" w:rsidRDefault="00951A08" w:rsidP="00687756">
      <w:r w:rsidRPr="00687756">
        <w:rPr>
          <w:rFonts w:eastAsia="Courier New"/>
        </w:rPr>
        <w:t>36. What is the principle of evidence?</w:t>
      </w:r>
      <w:r w:rsidRPr="00687756">
        <w:t xml:space="preserve"> </w:t>
      </w:r>
    </w:p>
    <w:p w:rsidR="00951A08" w:rsidRPr="00687756" w:rsidRDefault="004049F7" w:rsidP="00687756">
      <w:r w:rsidRPr="00687756">
        <w:rPr>
          <w:rFonts w:eastAsia="Courier New"/>
        </w:rPr>
        <w:t xml:space="preserve">A. </w:t>
      </w:r>
      <w:r w:rsidR="00951A08" w:rsidRPr="00687756">
        <w:rPr>
          <w:rFonts w:eastAsia="Courier New"/>
        </w:rPr>
        <w:t>Research proves theories</w:t>
      </w:r>
      <w:r w:rsidR="00737160" w:rsidRPr="00687756">
        <w:rPr>
          <w:rFonts w:eastAsia="Courier New"/>
        </w:rPr>
        <w:t>.</w:t>
      </w:r>
      <w:r w:rsidR="00951A08" w:rsidRPr="00687756">
        <w:t xml:space="preserve"> </w:t>
      </w:r>
    </w:p>
    <w:p w:rsidR="00951A08" w:rsidRPr="00687756" w:rsidRDefault="004049F7" w:rsidP="00687756">
      <w:r w:rsidRPr="00687756">
        <w:rPr>
          <w:rFonts w:eastAsia="Courier New"/>
        </w:rPr>
        <w:t xml:space="preserve">B. </w:t>
      </w:r>
      <w:r w:rsidR="00951A08" w:rsidRPr="00687756">
        <w:rPr>
          <w:rFonts w:eastAsia="Courier New"/>
        </w:rPr>
        <w:t>Research produces deductive truth</w:t>
      </w:r>
      <w:r w:rsidR="00737160" w:rsidRPr="00687756">
        <w:rPr>
          <w:rFonts w:eastAsia="Courier New"/>
        </w:rPr>
        <w:t>.</w:t>
      </w:r>
      <w:r w:rsidR="00951A08" w:rsidRPr="00687756">
        <w:t xml:space="preserve"> </w:t>
      </w:r>
    </w:p>
    <w:p w:rsidR="00951A08" w:rsidRPr="00687756" w:rsidRDefault="004049F7" w:rsidP="00687756">
      <w:r w:rsidRPr="00687756">
        <w:rPr>
          <w:rFonts w:eastAsia="Courier New"/>
        </w:rPr>
        <w:t xml:space="preserve">C. </w:t>
      </w:r>
      <w:r w:rsidR="00951A08" w:rsidRPr="00687756">
        <w:rPr>
          <w:rFonts w:eastAsia="Courier New"/>
        </w:rPr>
        <w:t>Research provides evidence, not proof</w:t>
      </w:r>
      <w:r w:rsidR="00737160" w:rsidRPr="00687756">
        <w:rPr>
          <w:rFonts w:eastAsia="Courier New"/>
        </w:rPr>
        <w:t>.</w:t>
      </w:r>
      <w:r w:rsidR="00951A08" w:rsidRPr="00687756">
        <w:t xml:space="preserve"> </w:t>
      </w:r>
    </w:p>
    <w:p w:rsidR="00951A08" w:rsidRPr="00687756" w:rsidRDefault="004049F7" w:rsidP="00687756">
      <w:r w:rsidRPr="00687756">
        <w:rPr>
          <w:rFonts w:eastAsia="Courier New"/>
        </w:rPr>
        <w:t xml:space="preserve">D. </w:t>
      </w:r>
      <w:r w:rsidR="00951A08" w:rsidRPr="00687756">
        <w:rPr>
          <w:rFonts w:eastAsia="Courier New"/>
        </w:rPr>
        <w:t>Research provides information and it is up to the researcher to decide if the information proves his or her theory</w:t>
      </w:r>
      <w:r w:rsidR="00737160" w:rsidRPr="00687756">
        <w:rPr>
          <w:rFonts w:eastAsia="Courier New"/>
        </w:rPr>
        <w:t>.</w:t>
      </w:r>
      <w:r w:rsidR="00951A08" w:rsidRPr="00687756">
        <w:t xml:space="preserve"> </w:t>
      </w:r>
    </w:p>
    <w:p w:rsidR="00951A08" w:rsidRPr="00687756" w:rsidRDefault="00951A08" w:rsidP="00687756">
      <w:r w:rsidRPr="00687756">
        <w:t>Ans: C</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Comprehension</w:t>
      </w:r>
    </w:p>
    <w:p w:rsidR="00951A08" w:rsidRPr="00687756" w:rsidRDefault="00AE5449" w:rsidP="00687756">
      <w:r w:rsidRPr="00687756">
        <w:t xml:space="preserve">Answer Location: The Principle of Evidence </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rPr>
          <w:rFonts w:eastAsia="Courier New"/>
        </w:rPr>
        <w:t>37. In which of the following scenarios would you be most confident that evidence exists to support an educational practice?</w:t>
      </w:r>
    </w:p>
    <w:p w:rsidR="00951A08" w:rsidRPr="00687756" w:rsidRDefault="004049F7" w:rsidP="00687756">
      <w:r w:rsidRPr="00687756">
        <w:rPr>
          <w:rFonts w:eastAsia="Courier New"/>
        </w:rPr>
        <w:t xml:space="preserve">A. </w:t>
      </w:r>
      <w:r w:rsidR="00951A08" w:rsidRPr="00687756">
        <w:rPr>
          <w:rFonts w:eastAsia="Courier New"/>
        </w:rPr>
        <w:t xml:space="preserve">One study done by well-known researchers </w:t>
      </w:r>
      <w:r w:rsidR="00737160" w:rsidRPr="00687756">
        <w:rPr>
          <w:rFonts w:eastAsia="Courier New"/>
        </w:rPr>
        <w:t xml:space="preserve">and </w:t>
      </w:r>
      <w:r w:rsidR="00951A08" w:rsidRPr="00687756">
        <w:rPr>
          <w:rFonts w:eastAsia="Courier New"/>
        </w:rPr>
        <w:t>published in a high-quality peer-reviewed journal found the educational practice to be effective</w:t>
      </w:r>
      <w:r w:rsidR="00737160" w:rsidRPr="00687756">
        <w:rPr>
          <w:rFonts w:eastAsia="Courier New"/>
        </w:rPr>
        <w:t>.</w:t>
      </w:r>
    </w:p>
    <w:p w:rsidR="00951A08" w:rsidRPr="00687756" w:rsidRDefault="004049F7" w:rsidP="00687756">
      <w:r w:rsidRPr="00687756">
        <w:rPr>
          <w:rFonts w:eastAsia="Courier New"/>
        </w:rPr>
        <w:t xml:space="preserve">B. </w:t>
      </w:r>
      <w:r w:rsidR="00951A08" w:rsidRPr="00687756">
        <w:rPr>
          <w:rFonts w:eastAsia="Courier New"/>
        </w:rPr>
        <w:t>Four studies done by different groups of researchers showed positive results and were published in high-quality peer-reviewed journals.</w:t>
      </w:r>
      <w:r w:rsidR="00951A08" w:rsidRPr="00687756">
        <w:t xml:space="preserve"> </w:t>
      </w:r>
    </w:p>
    <w:p w:rsidR="00951A08" w:rsidRPr="00687756" w:rsidRDefault="004049F7" w:rsidP="00687756">
      <w:r w:rsidRPr="00687756">
        <w:rPr>
          <w:rFonts w:eastAsia="Courier New"/>
        </w:rPr>
        <w:t xml:space="preserve">C. </w:t>
      </w:r>
      <w:r w:rsidR="00951A08" w:rsidRPr="00687756">
        <w:rPr>
          <w:rFonts w:eastAsia="Courier New"/>
        </w:rPr>
        <w:t>An advocate for a program provides anecdotes of its effectiveness by asking for testimonials.</w:t>
      </w:r>
      <w:r w:rsidR="00951A08" w:rsidRPr="00687756">
        <w:t xml:space="preserve"> </w:t>
      </w:r>
    </w:p>
    <w:p w:rsidR="00951A08" w:rsidRPr="00687756" w:rsidRDefault="004049F7" w:rsidP="00687756">
      <w:r w:rsidRPr="00687756">
        <w:rPr>
          <w:rFonts w:eastAsia="Courier New"/>
        </w:rPr>
        <w:t xml:space="preserve">D. </w:t>
      </w:r>
      <w:r w:rsidR="00951A08" w:rsidRPr="00687756">
        <w:rPr>
          <w:rFonts w:eastAsia="Courier New"/>
        </w:rPr>
        <w:t>A curriculum publisher presents marketing material with claims of effectiveness</w:t>
      </w:r>
      <w:r w:rsidR="00737160" w:rsidRPr="00687756">
        <w:rPr>
          <w:rFonts w:eastAsia="Courier New"/>
        </w:rPr>
        <w:t>.</w:t>
      </w:r>
    </w:p>
    <w:p w:rsidR="00951A08" w:rsidRPr="00687756" w:rsidRDefault="00951A08" w:rsidP="00687756">
      <w:r w:rsidRPr="00687756">
        <w:t>Ans: B</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Analysis</w:t>
      </w:r>
    </w:p>
    <w:p w:rsidR="00951A08" w:rsidRPr="00687756" w:rsidRDefault="00AE5449" w:rsidP="00687756">
      <w:r w:rsidRPr="00687756">
        <w:t>Answer Location: The Principle of Evidence</w:t>
      </w:r>
    </w:p>
    <w:p w:rsidR="00951A08" w:rsidRPr="00687756" w:rsidRDefault="00951A08" w:rsidP="00687756">
      <w:r w:rsidRPr="00687756">
        <w:t>Difficulty Level: Hard</w:t>
      </w:r>
    </w:p>
    <w:p w:rsidR="00951A08" w:rsidRPr="00687756" w:rsidRDefault="00951A08" w:rsidP="00687756"/>
    <w:p w:rsidR="00951A08" w:rsidRPr="00687756" w:rsidRDefault="00951A08" w:rsidP="00687756">
      <w:r w:rsidRPr="00687756">
        <w:rPr>
          <w:rFonts w:eastAsia="Courier New"/>
        </w:rPr>
        <w:t>38. Dr. Ellis read a study about improving reading skills in elementary school students. Using the teaching techniques and assessments used in the article, she conducted another study at five local elementary schools to see if she too could improve students’ reading skills. Dr. Ellis’ study is</w:t>
      </w:r>
      <w:r w:rsidR="00737160" w:rsidRPr="00687756">
        <w:rPr>
          <w:rFonts w:eastAsia="Courier New"/>
        </w:rPr>
        <w:t xml:space="preserve"> ______.</w:t>
      </w:r>
      <w:r w:rsidRPr="00687756">
        <w:rPr>
          <w:rFonts w:eastAsia="Courier New"/>
        </w:rPr>
        <w:t xml:space="preserve"> </w:t>
      </w:r>
    </w:p>
    <w:p w:rsidR="00951A08" w:rsidRPr="00687756" w:rsidRDefault="004049F7" w:rsidP="00687756">
      <w:r w:rsidRPr="00687756">
        <w:rPr>
          <w:rFonts w:eastAsia="Courier New"/>
        </w:rPr>
        <w:t xml:space="preserve">A. </w:t>
      </w:r>
      <w:r w:rsidR="00737160" w:rsidRPr="00687756">
        <w:rPr>
          <w:rFonts w:eastAsia="Courier New"/>
        </w:rPr>
        <w:t>a</w:t>
      </w:r>
      <w:r w:rsidR="00951A08" w:rsidRPr="00687756">
        <w:rPr>
          <w:rFonts w:eastAsia="Courier New"/>
        </w:rPr>
        <w:t xml:space="preserve"> needs assessment</w:t>
      </w:r>
    </w:p>
    <w:p w:rsidR="00951A08" w:rsidRPr="00687756" w:rsidRDefault="004049F7" w:rsidP="00687756">
      <w:r w:rsidRPr="00687756">
        <w:rPr>
          <w:rFonts w:eastAsia="Courier New"/>
        </w:rPr>
        <w:t xml:space="preserve">B. </w:t>
      </w:r>
      <w:r w:rsidR="00737160" w:rsidRPr="00687756">
        <w:rPr>
          <w:rFonts w:eastAsia="Courier New"/>
        </w:rPr>
        <w:t>a</w:t>
      </w:r>
      <w:r w:rsidR="00951A08" w:rsidRPr="00687756">
        <w:rPr>
          <w:rFonts w:eastAsia="Courier New"/>
        </w:rPr>
        <w:t xml:space="preserve"> replication</w:t>
      </w:r>
    </w:p>
    <w:p w:rsidR="00951A08" w:rsidRPr="00687756" w:rsidRDefault="004049F7" w:rsidP="00687756">
      <w:r w:rsidRPr="00687756">
        <w:rPr>
          <w:rFonts w:eastAsia="Courier New"/>
        </w:rPr>
        <w:t xml:space="preserve">C. </w:t>
      </w:r>
      <w:r w:rsidR="00737160" w:rsidRPr="00687756">
        <w:rPr>
          <w:rFonts w:eastAsia="Courier New"/>
        </w:rPr>
        <w:t>b</w:t>
      </w:r>
      <w:r w:rsidR="00951A08" w:rsidRPr="00687756">
        <w:rPr>
          <w:rFonts w:eastAsia="Courier New"/>
        </w:rPr>
        <w:t>asic research</w:t>
      </w:r>
    </w:p>
    <w:p w:rsidR="00951A08" w:rsidRPr="00687756" w:rsidRDefault="004049F7" w:rsidP="00687756">
      <w:r w:rsidRPr="00687756">
        <w:rPr>
          <w:rFonts w:eastAsia="Courier New"/>
        </w:rPr>
        <w:t xml:space="preserve">D. </w:t>
      </w:r>
      <w:r w:rsidR="00737160" w:rsidRPr="00687756">
        <w:rPr>
          <w:rFonts w:eastAsia="Courier New"/>
        </w:rPr>
        <w:t>a</w:t>
      </w:r>
      <w:r w:rsidR="00951A08" w:rsidRPr="00687756">
        <w:rPr>
          <w:rFonts w:eastAsia="Courier New"/>
        </w:rPr>
        <w:t xml:space="preserve"> formative evaluation</w:t>
      </w:r>
    </w:p>
    <w:p w:rsidR="00951A08" w:rsidRPr="00687756" w:rsidRDefault="00951A08" w:rsidP="00687756">
      <w:r w:rsidRPr="00687756">
        <w:t>Ans: B</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Analysis</w:t>
      </w:r>
    </w:p>
    <w:p w:rsidR="00951A08" w:rsidRPr="00687756" w:rsidRDefault="00AE5449" w:rsidP="00687756">
      <w:r w:rsidRPr="00687756">
        <w:t>Answer Location: The Principle of Evidence</w:t>
      </w:r>
    </w:p>
    <w:p w:rsidR="00951A08" w:rsidRPr="00687756" w:rsidRDefault="00951A08" w:rsidP="00687756">
      <w:r w:rsidRPr="00687756">
        <w:t>Difficulty Level: Hard</w:t>
      </w:r>
    </w:p>
    <w:p w:rsidR="00951A08" w:rsidRPr="00687756" w:rsidRDefault="00951A08" w:rsidP="00687756"/>
    <w:p w:rsidR="00951A08" w:rsidRPr="00687756" w:rsidRDefault="00951A08" w:rsidP="00687756">
      <w:r w:rsidRPr="00687756">
        <w:rPr>
          <w:rFonts w:eastAsia="Courier New"/>
        </w:rPr>
        <w:t xml:space="preserve">39. A central part of the scientific method is generating a </w:t>
      </w:r>
      <w:r w:rsidRPr="00687756">
        <w:rPr>
          <w:rFonts w:eastAsia="Courier New"/>
          <w:i/>
        </w:rPr>
        <w:t>hypothesis</w:t>
      </w:r>
      <w:r w:rsidRPr="00687756">
        <w:rPr>
          <w:rFonts w:eastAsia="Courier New"/>
        </w:rPr>
        <w:t>. A hypothesis is</w:t>
      </w:r>
      <w:r w:rsidR="00737160"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737160" w:rsidRPr="00687756">
        <w:rPr>
          <w:rFonts w:eastAsia="Courier New"/>
        </w:rPr>
        <w:t>t</w:t>
      </w:r>
      <w:r w:rsidR="00951A08" w:rsidRPr="00687756">
        <w:rPr>
          <w:rFonts w:eastAsia="Courier New"/>
        </w:rPr>
        <w:t>he results of the research</w:t>
      </w:r>
      <w:r w:rsidR="00951A08" w:rsidRPr="00687756">
        <w:t xml:space="preserve"> </w:t>
      </w:r>
    </w:p>
    <w:p w:rsidR="00951A08" w:rsidRPr="00687756" w:rsidRDefault="004049F7" w:rsidP="00687756">
      <w:r w:rsidRPr="00687756">
        <w:rPr>
          <w:rFonts w:eastAsia="Courier New"/>
        </w:rPr>
        <w:t xml:space="preserve">B. </w:t>
      </w:r>
      <w:r w:rsidR="00737160" w:rsidRPr="00687756">
        <w:rPr>
          <w:rFonts w:eastAsia="Courier New"/>
        </w:rPr>
        <w:t>a</w:t>
      </w:r>
      <w:r w:rsidR="00951A08" w:rsidRPr="00687756">
        <w:rPr>
          <w:rFonts w:eastAsia="Courier New"/>
        </w:rPr>
        <w:t>n explanatory system</w:t>
      </w:r>
      <w:r w:rsidR="00951A08" w:rsidRPr="00687756">
        <w:t xml:space="preserve"> </w:t>
      </w:r>
    </w:p>
    <w:p w:rsidR="00951A08" w:rsidRPr="00687756" w:rsidRDefault="004049F7" w:rsidP="00687756">
      <w:r w:rsidRPr="00687756">
        <w:rPr>
          <w:rFonts w:eastAsia="Courier New"/>
        </w:rPr>
        <w:t xml:space="preserve">C. </w:t>
      </w:r>
      <w:r w:rsidR="00737160" w:rsidRPr="00687756">
        <w:rPr>
          <w:rFonts w:eastAsia="Courier New"/>
        </w:rPr>
        <w:t>a</w:t>
      </w:r>
      <w:r w:rsidR="00951A08" w:rsidRPr="00687756">
        <w:rPr>
          <w:rFonts w:eastAsia="Courier New"/>
        </w:rPr>
        <w:t>n educated guess</w:t>
      </w:r>
      <w:r w:rsidR="00951A08" w:rsidRPr="00687756">
        <w:t xml:space="preserve"> </w:t>
      </w:r>
    </w:p>
    <w:p w:rsidR="00951A08" w:rsidRPr="00687756" w:rsidRDefault="004049F7" w:rsidP="00687756">
      <w:r w:rsidRPr="00687756">
        <w:rPr>
          <w:rFonts w:eastAsia="Courier New"/>
        </w:rPr>
        <w:t xml:space="preserve">D. </w:t>
      </w:r>
      <w:r w:rsidR="00737160" w:rsidRPr="00687756">
        <w:rPr>
          <w:rFonts w:eastAsia="Courier New"/>
        </w:rPr>
        <w:t>a</w:t>
      </w:r>
      <w:r w:rsidR="00951A08" w:rsidRPr="00687756">
        <w:rPr>
          <w:rFonts w:eastAsia="Courier New"/>
        </w:rPr>
        <w:t>n interpretation of findings</w:t>
      </w:r>
      <w:r w:rsidR="00951A08" w:rsidRPr="00687756">
        <w:t xml:space="preserve"> </w:t>
      </w:r>
    </w:p>
    <w:p w:rsidR="00951A08" w:rsidRPr="00687756" w:rsidRDefault="00951A08" w:rsidP="00687756">
      <w:r w:rsidRPr="00687756">
        <w:t>Ans: C</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Knowledge</w:t>
      </w:r>
    </w:p>
    <w:p w:rsidR="00951A08" w:rsidRPr="00687756" w:rsidRDefault="00AE5449" w:rsidP="00687756">
      <w:r w:rsidRPr="00687756">
        <w:t>Answer Location: Scientific Methods</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40. Test scores are typically considered what type of data</w:t>
      </w:r>
      <w:r w:rsidR="00737160"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737160" w:rsidRPr="00687756">
        <w:rPr>
          <w:rFonts w:eastAsia="Courier New"/>
        </w:rPr>
        <w:t>p</w:t>
      </w:r>
      <w:r w:rsidR="00951A08" w:rsidRPr="00687756">
        <w:rPr>
          <w:rFonts w:eastAsia="Courier New"/>
        </w:rPr>
        <w:t>arsimonious</w:t>
      </w:r>
      <w:r w:rsidR="00951A08" w:rsidRPr="00687756">
        <w:t xml:space="preserve"> </w:t>
      </w:r>
    </w:p>
    <w:p w:rsidR="00951A08" w:rsidRPr="00687756" w:rsidRDefault="004049F7" w:rsidP="00687756">
      <w:r w:rsidRPr="00687756">
        <w:rPr>
          <w:rFonts w:eastAsia="Courier New"/>
        </w:rPr>
        <w:t xml:space="preserve">B. </w:t>
      </w:r>
      <w:r w:rsidR="00737160" w:rsidRPr="00687756">
        <w:rPr>
          <w:rFonts w:eastAsia="Courier New"/>
        </w:rPr>
        <w:t>e</w:t>
      </w:r>
      <w:r w:rsidR="00951A08" w:rsidRPr="00687756">
        <w:rPr>
          <w:rFonts w:eastAsia="Courier New"/>
        </w:rPr>
        <w:t>rror-free</w:t>
      </w:r>
      <w:r w:rsidR="00951A08" w:rsidRPr="00687756">
        <w:t xml:space="preserve"> </w:t>
      </w:r>
    </w:p>
    <w:p w:rsidR="00951A08" w:rsidRPr="00687756" w:rsidRDefault="004049F7" w:rsidP="00687756">
      <w:r w:rsidRPr="00687756">
        <w:rPr>
          <w:rFonts w:eastAsia="Courier New"/>
        </w:rPr>
        <w:t xml:space="preserve">C. </w:t>
      </w:r>
      <w:r w:rsidR="00737160" w:rsidRPr="00687756">
        <w:rPr>
          <w:rFonts w:eastAsia="Courier New"/>
        </w:rPr>
        <w:t>q</w:t>
      </w:r>
      <w:r w:rsidR="00951A08" w:rsidRPr="00687756">
        <w:rPr>
          <w:rFonts w:eastAsia="Courier New"/>
        </w:rPr>
        <w:t>ualitative</w:t>
      </w:r>
      <w:r w:rsidR="00951A08" w:rsidRPr="00687756">
        <w:t xml:space="preserve"> </w:t>
      </w:r>
    </w:p>
    <w:p w:rsidR="00951A08" w:rsidRPr="00687756" w:rsidRDefault="004049F7" w:rsidP="00687756">
      <w:r w:rsidRPr="00687756">
        <w:rPr>
          <w:rFonts w:eastAsia="Courier New"/>
        </w:rPr>
        <w:t xml:space="preserve">D. </w:t>
      </w:r>
      <w:r w:rsidR="00737160" w:rsidRPr="00687756">
        <w:rPr>
          <w:rFonts w:eastAsia="Courier New"/>
        </w:rPr>
        <w:t>q</w:t>
      </w:r>
      <w:r w:rsidR="00951A08" w:rsidRPr="00687756">
        <w:rPr>
          <w:rFonts w:eastAsia="Courier New"/>
        </w:rPr>
        <w:t>uantitative</w:t>
      </w:r>
      <w:r w:rsidR="00951A08" w:rsidRPr="00687756">
        <w:t xml:space="preserve"> </w:t>
      </w:r>
    </w:p>
    <w:p w:rsidR="00951A08" w:rsidRPr="00687756" w:rsidRDefault="00951A08" w:rsidP="00687756">
      <w:r w:rsidRPr="00687756">
        <w:t>Ans: D</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Comprehension</w:t>
      </w:r>
    </w:p>
    <w:p w:rsidR="00951A08" w:rsidRPr="00687756" w:rsidRDefault="00AE5449" w:rsidP="00687756">
      <w:r w:rsidRPr="00687756">
        <w:t>Answer Location: Scientific Methods</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rPr>
          <w:rFonts w:eastAsia="Courier New"/>
        </w:rPr>
        <w:t>41. An example of qualitative data would be</w:t>
      </w:r>
      <w:r w:rsidR="00737160"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737160" w:rsidRPr="00687756">
        <w:rPr>
          <w:rFonts w:eastAsia="Courier New"/>
        </w:rPr>
        <w:t>s</w:t>
      </w:r>
      <w:r w:rsidR="00951A08" w:rsidRPr="00687756">
        <w:rPr>
          <w:rFonts w:eastAsia="Courier New"/>
        </w:rPr>
        <w:t>cores on weekly spelling tests</w:t>
      </w:r>
      <w:r w:rsidR="00951A08" w:rsidRPr="00687756">
        <w:t xml:space="preserve"> </w:t>
      </w:r>
    </w:p>
    <w:p w:rsidR="00951A08" w:rsidRPr="00687756" w:rsidRDefault="004049F7" w:rsidP="00687756">
      <w:r w:rsidRPr="00687756">
        <w:rPr>
          <w:rFonts w:eastAsia="Courier New"/>
        </w:rPr>
        <w:t xml:space="preserve">B. </w:t>
      </w:r>
      <w:r w:rsidR="00737160" w:rsidRPr="00687756">
        <w:rPr>
          <w:rFonts w:eastAsia="Courier New"/>
        </w:rPr>
        <w:t>r</w:t>
      </w:r>
      <w:r w:rsidR="00951A08" w:rsidRPr="00687756">
        <w:rPr>
          <w:rFonts w:eastAsia="Courier New"/>
        </w:rPr>
        <w:t>esponses on open-ended interviews</w:t>
      </w:r>
      <w:r w:rsidR="00951A08" w:rsidRPr="00687756">
        <w:t xml:space="preserve"> </w:t>
      </w:r>
    </w:p>
    <w:p w:rsidR="00951A08" w:rsidRPr="00687756" w:rsidRDefault="004049F7" w:rsidP="00687756">
      <w:r w:rsidRPr="00687756">
        <w:rPr>
          <w:rFonts w:eastAsia="Courier New"/>
        </w:rPr>
        <w:t xml:space="preserve">C. </w:t>
      </w:r>
      <w:r w:rsidR="00737160" w:rsidRPr="00687756">
        <w:rPr>
          <w:rFonts w:eastAsia="Courier New"/>
        </w:rPr>
        <w:t>t</w:t>
      </w:r>
      <w:r w:rsidR="00951A08" w:rsidRPr="00687756">
        <w:rPr>
          <w:rFonts w:eastAsia="Courier New"/>
        </w:rPr>
        <w:t>he number of words a first grader read in a minute</w:t>
      </w:r>
      <w:r w:rsidR="00951A08" w:rsidRPr="00687756">
        <w:t xml:space="preserve"> </w:t>
      </w:r>
    </w:p>
    <w:p w:rsidR="00951A08" w:rsidRPr="00687756" w:rsidRDefault="004049F7" w:rsidP="00687756">
      <w:r w:rsidRPr="00687756">
        <w:rPr>
          <w:rFonts w:eastAsia="Courier New"/>
        </w:rPr>
        <w:t xml:space="preserve">D. </w:t>
      </w:r>
      <w:r w:rsidR="00737160" w:rsidRPr="00687756">
        <w:rPr>
          <w:rFonts w:eastAsia="Courier New"/>
        </w:rPr>
        <w:t>a</w:t>
      </w:r>
      <w:r w:rsidR="00951A08" w:rsidRPr="00687756">
        <w:rPr>
          <w:rFonts w:eastAsia="Courier New"/>
        </w:rPr>
        <w:t>n individual’s IQ</w:t>
      </w:r>
      <w:r w:rsidR="00951A08" w:rsidRPr="00687756">
        <w:t xml:space="preserve"> </w:t>
      </w:r>
    </w:p>
    <w:p w:rsidR="00951A08" w:rsidRPr="00687756" w:rsidRDefault="00951A08" w:rsidP="00687756">
      <w:r w:rsidRPr="00687756">
        <w:t>Ans: B</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Comprehension</w:t>
      </w:r>
    </w:p>
    <w:p w:rsidR="00951A08" w:rsidRPr="00687756" w:rsidRDefault="00AE5449" w:rsidP="00687756">
      <w:r w:rsidRPr="00687756">
        <w:t>Answer Location: Scientific Methods</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t>42. A researcher does a presentation where he describes three studies that support his position but fails to mention 10 studies that do not. What pseudoscience strategy is he engaging in</w:t>
      </w:r>
      <w:r w:rsidR="00310A86" w:rsidRPr="00687756">
        <w:t xml:space="preserve"> ______.</w:t>
      </w:r>
    </w:p>
    <w:p w:rsidR="00951A08" w:rsidRPr="00687756" w:rsidRDefault="004049F7" w:rsidP="00687756">
      <w:r w:rsidRPr="00687756">
        <w:t xml:space="preserve">A. </w:t>
      </w:r>
      <w:r w:rsidR="00310A86" w:rsidRPr="00687756">
        <w:t>i</w:t>
      </w:r>
      <w:r w:rsidR="00951A08" w:rsidRPr="00687756">
        <w:t>gnoring negative evidence</w:t>
      </w:r>
    </w:p>
    <w:p w:rsidR="00951A08" w:rsidRPr="00687756" w:rsidRDefault="004049F7" w:rsidP="00687756">
      <w:r w:rsidRPr="00687756">
        <w:t xml:space="preserve">B. </w:t>
      </w:r>
      <w:r w:rsidR="00310A86" w:rsidRPr="00687756">
        <w:t>o</w:t>
      </w:r>
      <w:r w:rsidR="00951A08" w:rsidRPr="00687756">
        <w:t>verreliance on testimonials and anecdotal evidence</w:t>
      </w:r>
    </w:p>
    <w:p w:rsidR="00951A08" w:rsidRPr="00687756" w:rsidRDefault="004049F7" w:rsidP="00687756">
      <w:r w:rsidRPr="00687756">
        <w:t xml:space="preserve">C. </w:t>
      </w:r>
      <w:r w:rsidR="00310A86" w:rsidRPr="00687756">
        <w:t>a</w:t>
      </w:r>
      <w:r w:rsidR="00951A08" w:rsidRPr="00687756">
        <w:t>ppealing to trust/faith rather than empirical/observable evidence</w:t>
      </w:r>
    </w:p>
    <w:p w:rsidR="00951A08" w:rsidRPr="00687756" w:rsidRDefault="004049F7" w:rsidP="00687756">
      <w:r w:rsidRPr="00687756">
        <w:t xml:space="preserve">D. </w:t>
      </w:r>
      <w:r w:rsidR="00310A86" w:rsidRPr="00687756">
        <w:t>u</w:t>
      </w:r>
      <w:r w:rsidR="00951A08" w:rsidRPr="00687756">
        <w:t>sing confusing language to make a claim seem scientific</w:t>
      </w:r>
    </w:p>
    <w:p w:rsidR="00951A08" w:rsidRPr="00687756" w:rsidRDefault="00951A08" w:rsidP="00687756">
      <w:r w:rsidRPr="00687756">
        <w:t>Ans: A</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Comprehension</w:t>
      </w:r>
    </w:p>
    <w:p w:rsidR="00951A08" w:rsidRPr="00687756" w:rsidRDefault="00AE5449" w:rsidP="00687756">
      <w:r w:rsidRPr="00687756">
        <w:t>Answer Location: Critical/Scientific Reasoning Versus Pseudoscience</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t>43. A researcher makes a claim about a practice in a field by telling practitioners, “trust me, I know what works.” Which of the following pseudoscience strategies is she using?</w:t>
      </w:r>
    </w:p>
    <w:p w:rsidR="00951A08" w:rsidRPr="00687756" w:rsidRDefault="004049F7" w:rsidP="00687756">
      <w:r w:rsidRPr="00687756">
        <w:t xml:space="preserve">A. </w:t>
      </w:r>
      <w:r w:rsidR="00310A86" w:rsidRPr="00687756">
        <w:t>i</w:t>
      </w:r>
      <w:r w:rsidR="00951A08" w:rsidRPr="00687756">
        <w:t>gnoring negative evidence</w:t>
      </w:r>
    </w:p>
    <w:p w:rsidR="00951A08" w:rsidRPr="00687756" w:rsidRDefault="004049F7" w:rsidP="00687756">
      <w:r w:rsidRPr="00687756">
        <w:t xml:space="preserve">B. </w:t>
      </w:r>
      <w:r w:rsidR="00310A86" w:rsidRPr="00687756">
        <w:t>a</w:t>
      </w:r>
      <w:r w:rsidR="00951A08" w:rsidRPr="00687756">
        <w:t>ppealing to trust/faith rather than empirical/observable evidence</w:t>
      </w:r>
    </w:p>
    <w:p w:rsidR="00951A08" w:rsidRPr="00687756" w:rsidRDefault="004049F7" w:rsidP="00687756">
      <w:r w:rsidRPr="00687756">
        <w:t xml:space="preserve">C. </w:t>
      </w:r>
      <w:r w:rsidR="00310A86" w:rsidRPr="00687756">
        <w:t>r</w:t>
      </w:r>
      <w:r w:rsidR="00951A08" w:rsidRPr="00687756">
        <w:t>eversal of the burden of proof</w:t>
      </w:r>
    </w:p>
    <w:p w:rsidR="00951A08" w:rsidRPr="00687756" w:rsidRDefault="004049F7" w:rsidP="00687756">
      <w:r w:rsidRPr="00687756">
        <w:t xml:space="preserve">D. </w:t>
      </w:r>
      <w:r w:rsidR="00310A86" w:rsidRPr="00687756">
        <w:t>u</w:t>
      </w:r>
      <w:r w:rsidR="00951A08" w:rsidRPr="00687756">
        <w:t>sing confusing language to make a claim seem scientific</w:t>
      </w:r>
    </w:p>
    <w:p w:rsidR="00951A08" w:rsidRPr="00687756" w:rsidRDefault="00951A08" w:rsidP="00687756">
      <w:r w:rsidRPr="00687756">
        <w:t>Ans: B</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Comprehension</w:t>
      </w:r>
    </w:p>
    <w:p w:rsidR="00951A08" w:rsidRPr="00687756" w:rsidRDefault="00AE5449" w:rsidP="00687756">
      <w:r w:rsidRPr="00687756">
        <w:t>Answer Location: Critical/Scientific Reasoning Versus Pseudoscience</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rPr>
          <w:rFonts w:eastAsia="Courier New"/>
        </w:rPr>
        <w:t>44. The rule of parsimony suggests that scientists should</w:t>
      </w:r>
      <w:r w:rsidR="00310A86"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310A86" w:rsidRPr="00687756">
        <w:rPr>
          <w:rFonts w:eastAsia="Courier New"/>
        </w:rPr>
        <w:t>u</w:t>
      </w:r>
      <w:r w:rsidR="00951A08" w:rsidRPr="00687756">
        <w:rPr>
          <w:rFonts w:eastAsia="Courier New"/>
        </w:rPr>
        <w:t>se the most complex theory</w:t>
      </w:r>
      <w:r w:rsidR="00951A08" w:rsidRPr="00687756">
        <w:t xml:space="preserve"> </w:t>
      </w:r>
    </w:p>
    <w:p w:rsidR="00951A08" w:rsidRPr="00687756" w:rsidRDefault="004049F7" w:rsidP="00687756">
      <w:r w:rsidRPr="00687756">
        <w:rPr>
          <w:rFonts w:eastAsia="Courier New"/>
        </w:rPr>
        <w:t xml:space="preserve">B. </w:t>
      </w:r>
      <w:r w:rsidR="00310A86" w:rsidRPr="00687756">
        <w:rPr>
          <w:rFonts w:eastAsia="Courier New"/>
        </w:rPr>
        <w:t>u</w:t>
      </w:r>
      <w:r w:rsidR="00951A08" w:rsidRPr="00687756">
        <w:rPr>
          <w:rFonts w:eastAsia="Courier New"/>
        </w:rPr>
        <w:t>se an inductive method</w:t>
      </w:r>
      <w:r w:rsidR="00951A08" w:rsidRPr="00687756">
        <w:t xml:space="preserve"> </w:t>
      </w:r>
    </w:p>
    <w:p w:rsidR="00951A08" w:rsidRPr="00687756" w:rsidRDefault="004049F7" w:rsidP="00687756">
      <w:r w:rsidRPr="00687756">
        <w:rPr>
          <w:rFonts w:eastAsia="Courier New"/>
        </w:rPr>
        <w:t xml:space="preserve">C. </w:t>
      </w:r>
      <w:r w:rsidR="00310A86" w:rsidRPr="00687756">
        <w:rPr>
          <w:rFonts w:eastAsia="Courier New"/>
        </w:rPr>
        <w:t>u</w:t>
      </w:r>
      <w:r w:rsidR="00951A08" w:rsidRPr="00687756">
        <w:rPr>
          <w:rFonts w:eastAsia="Courier New"/>
        </w:rPr>
        <w:t>se experimental designs</w:t>
      </w:r>
      <w:r w:rsidR="00951A08" w:rsidRPr="00687756">
        <w:t xml:space="preserve"> </w:t>
      </w:r>
    </w:p>
    <w:p w:rsidR="00951A08" w:rsidRPr="00687756" w:rsidRDefault="004049F7" w:rsidP="00687756">
      <w:r w:rsidRPr="00687756">
        <w:rPr>
          <w:rFonts w:eastAsia="Courier New"/>
        </w:rPr>
        <w:t xml:space="preserve">D. </w:t>
      </w:r>
      <w:r w:rsidR="00310A86" w:rsidRPr="00687756">
        <w:rPr>
          <w:rFonts w:eastAsia="Courier New"/>
        </w:rPr>
        <w:t>p</w:t>
      </w:r>
      <w:r w:rsidR="00951A08" w:rsidRPr="00687756">
        <w:rPr>
          <w:rFonts w:eastAsia="Courier New"/>
        </w:rPr>
        <w:t>refer the simplest theory that works</w:t>
      </w:r>
      <w:r w:rsidR="00951A08" w:rsidRPr="00687756">
        <w:t xml:space="preserve"> </w:t>
      </w:r>
    </w:p>
    <w:p w:rsidR="00951A08" w:rsidRPr="00687756" w:rsidRDefault="00951A08" w:rsidP="00687756">
      <w:r w:rsidRPr="00687756">
        <w:t>Ans: D</w:t>
      </w:r>
    </w:p>
    <w:p w:rsidR="00951A08" w:rsidRPr="00687756" w:rsidRDefault="004049F7" w:rsidP="00687756">
      <w:r w:rsidRPr="00687756">
        <w:t>Learning Objective: 1-7: Explain how to determine the quality of a theory or explanation.</w:t>
      </w:r>
    </w:p>
    <w:p w:rsidR="00951A08" w:rsidRPr="00687756" w:rsidRDefault="00951A08" w:rsidP="00687756">
      <w:r w:rsidRPr="00687756">
        <w:t>Cognitive Domain: Application</w:t>
      </w:r>
    </w:p>
    <w:p w:rsidR="00951A08" w:rsidRPr="00687756" w:rsidRDefault="00AE5449" w:rsidP="00687756">
      <w:r w:rsidRPr="00687756">
        <w:t>Answer Location: Scientific Methods</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rPr>
          <w:rFonts w:eastAsia="Courier New"/>
        </w:rPr>
        <w:t>45. Which of the following is a characteristic of a good theory or explanation?</w:t>
      </w:r>
      <w:r w:rsidRPr="00687756">
        <w:t xml:space="preserve"> </w:t>
      </w:r>
    </w:p>
    <w:p w:rsidR="00951A08" w:rsidRPr="00687756" w:rsidRDefault="004049F7" w:rsidP="00687756">
      <w:r w:rsidRPr="00687756">
        <w:rPr>
          <w:rFonts w:eastAsia="Courier New"/>
        </w:rPr>
        <w:t xml:space="preserve">A. </w:t>
      </w:r>
      <w:r w:rsidR="00951A08" w:rsidRPr="00687756">
        <w:rPr>
          <w:rFonts w:eastAsia="Courier New"/>
        </w:rPr>
        <w:t>It is very complex</w:t>
      </w:r>
      <w:r w:rsidR="00310A86" w:rsidRPr="00687756">
        <w:rPr>
          <w:rFonts w:eastAsia="Courier New"/>
        </w:rPr>
        <w:t>.</w:t>
      </w:r>
    </w:p>
    <w:p w:rsidR="00951A08" w:rsidRPr="00687756" w:rsidRDefault="004049F7" w:rsidP="00687756">
      <w:r w:rsidRPr="00687756">
        <w:rPr>
          <w:rFonts w:eastAsia="Courier New"/>
        </w:rPr>
        <w:t xml:space="preserve">B. </w:t>
      </w:r>
      <w:r w:rsidR="00951A08" w:rsidRPr="00687756">
        <w:rPr>
          <w:rFonts w:eastAsia="Courier New"/>
        </w:rPr>
        <w:t>It is testable</w:t>
      </w:r>
      <w:r w:rsidR="00310A86" w:rsidRPr="00687756">
        <w:rPr>
          <w:rFonts w:eastAsia="Courier New"/>
        </w:rPr>
        <w:t>.</w:t>
      </w:r>
    </w:p>
    <w:p w:rsidR="00951A08" w:rsidRPr="00687756" w:rsidRDefault="004049F7" w:rsidP="00687756">
      <w:r w:rsidRPr="00687756">
        <w:rPr>
          <w:rFonts w:eastAsia="Courier New"/>
        </w:rPr>
        <w:t xml:space="preserve">C. </w:t>
      </w:r>
      <w:r w:rsidR="00951A08" w:rsidRPr="00687756">
        <w:rPr>
          <w:rFonts w:eastAsia="Courier New"/>
        </w:rPr>
        <w:t>It is very specific and only applies to one place, situation, or person</w:t>
      </w:r>
      <w:r w:rsidR="00310A86" w:rsidRPr="00687756">
        <w:rPr>
          <w:rFonts w:eastAsia="Courier New"/>
        </w:rPr>
        <w:t>.</w:t>
      </w:r>
    </w:p>
    <w:p w:rsidR="00951A08" w:rsidRPr="00687756" w:rsidRDefault="004049F7" w:rsidP="00687756">
      <w:r w:rsidRPr="00687756">
        <w:rPr>
          <w:rFonts w:eastAsia="Courier New"/>
        </w:rPr>
        <w:t xml:space="preserve">D. </w:t>
      </w:r>
      <w:r w:rsidR="00951A08" w:rsidRPr="00687756">
        <w:rPr>
          <w:rFonts w:eastAsia="Courier New"/>
        </w:rPr>
        <w:t>It is only observed by specific researchers</w:t>
      </w:r>
      <w:r w:rsidR="00310A86" w:rsidRPr="00687756">
        <w:rPr>
          <w:rFonts w:eastAsia="Courier New"/>
        </w:rPr>
        <w:t>.</w:t>
      </w:r>
    </w:p>
    <w:p w:rsidR="00951A08" w:rsidRPr="00687756" w:rsidRDefault="00951A08" w:rsidP="00687756">
      <w:r w:rsidRPr="00687756">
        <w:t>Ans: B</w:t>
      </w:r>
    </w:p>
    <w:p w:rsidR="00951A08" w:rsidRPr="00687756" w:rsidRDefault="004049F7" w:rsidP="00687756">
      <w:r w:rsidRPr="00687756">
        <w:t>Learning Objective: 1-7: Explain how to determine the quality of a theory or explanation.</w:t>
      </w:r>
    </w:p>
    <w:p w:rsidR="00951A08" w:rsidRPr="00687756" w:rsidRDefault="00951A08" w:rsidP="00687756">
      <w:r w:rsidRPr="00687756">
        <w:t>Cognitive Domain: Analysis</w:t>
      </w:r>
    </w:p>
    <w:p w:rsidR="00951A08" w:rsidRPr="00687756" w:rsidRDefault="00AE5449" w:rsidP="00687756">
      <w:r w:rsidRPr="00687756">
        <w:t>Answer Location: Theory</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rPr>
          <w:rFonts w:eastAsia="Courier New"/>
        </w:rPr>
        <w:t>46. Which statement best represents Karl Popper’s criterion of falsifiability?</w:t>
      </w:r>
      <w:r w:rsidRPr="00687756">
        <w:t xml:space="preserve"> </w:t>
      </w:r>
    </w:p>
    <w:p w:rsidR="00951A08" w:rsidRPr="00687756" w:rsidRDefault="004049F7" w:rsidP="00687756">
      <w:r w:rsidRPr="00687756">
        <w:rPr>
          <w:rFonts w:eastAsia="Courier New"/>
        </w:rPr>
        <w:t xml:space="preserve">A. </w:t>
      </w:r>
      <w:r w:rsidR="00951A08" w:rsidRPr="00687756">
        <w:rPr>
          <w:rFonts w:eastAsia="Courier New"/>
        </w:rPr>
        <w:t>The most important property of a scientific theory is that it is capable of being supported by empirical data if it is true</w:t>
      </w:r>
      <w:r w:rsidR="007C3EA1" w:rsidRPr="00687756">
        <w:rPr>
          <w:rFonts w:eastAsia="Courier New"/>
        </w:rPr>
        <w:t>.</w:t>
      </w:r>
      <w:r w:rsidR="00951A08" w:rsidRPr="00687756">
        <w:t xml:space="preserve"> </w:t>
      </w:r>
    </w:p>
    <w:p w:rsidR="00951A08" w:rsidRPr="00687756" w:rsidRDefault="004049F7" w:rsidP="00687756">
      <w:r w:rsidRPr="00687756">
        <w:rPr>
          <w:rFonts w:eastAsia="Courier New"/>
        </w:rPr>
        <w:t xml:space="preserve">B. </w:t>
      </w:r>
      <w:r w:rsidR="00951A08" w:rsidRPr="00687756">
        <w:rPr>
          <w:rFonts w:eastAsia="Courier New"/>
        </w:rPr>
        <w:t>The most important property of a scientific theory is that it is capable of being refuted by empirical data if it is false</w:t>
      </w:r>
      <w:r w:rsidR="00DD5A5A" w:rsidRPr="00687756">
        <w:rPr>
          <w:rFonts w:eastAsia="Courier New"/>
        </w:rPr>
        <w:t>.</w:t>
      </w:r>
      <w:r w:rsidR="00951A08" w:rsidRPr="00687756">
        <w:t xml:space="preserve"> </w:t>
      </w:r>
    </w:p>
    <w:p w:rsidR="00951A08" w:rsidRPr="00687756" w:rsidRDefault="004049F7" w:rsidP="00687756">
      <w:r w:rsidRPr="00687756">
        <w:rPr>
          <w:rFonts w:eastAsia="Courier New"/>
        </w:rPr>
        <w:t xml:space="preserve">C. </w:t>
      </w:r>
      <w:r w:rsidR="00951A08" w:rsidRPr="00687756">
        <w:rPr>
          <w:rFonts w:eastAsia="Courier New"/>
        </w:rPr>
        <w:t>When testing a theory, strong conclusions from a study can be drawn based on either supporting or refuting data</w:t>
      </w:r>
      <w:r w:rsidR="00DD5A5A" w:rsidRPr="00687756">
        <w:rPr>
          <w:rFonts w:eastAsia="Courier New"/>
        </w:rPr>
        <w:t>.</w:t>
      </w:r>
      <w:r w:rsidR="00951A08" w:rsidRPr="00687756">
        <w:t xml:space="preserve"> </w:t>
      </w:r>
    </w:p>
    <w:p w:rsidR="00951A08" w:rsidRPr="00687756" w:rsidRDefault="004049F7" w:rsidP="00687756">
      <w:r w:rsidRPr="00687756">
        <w:rPr>
          <w:rFonts w:eastAsia="Courier New"/>
        </w:rPr>
        <w:t xml:space="preserve">D. </w:t>
      </w:r>
      <w:r w:rsidR="00951A08" w:rsidRPr="00687756">
        <w:rPr>
          <w:rFonts w:eastAsia="Courier New"/>
        </w:rPr>
        <w:t>If there is a single study that does not support a theory</w:t>
      </w:r>
      <w:r w:rsidR="00DD5A5A" w:rsidRPr="00687756">
        <w:rPr>
          <w:rFonts w:eastAsia="Courier New"/>
        </w:rPr>
        <w:t>,</w:t>
      </w:r>
      <w:r w:rsidR="00951A08" w:rsidRPr="00687756">
        <w:rPr>
          <w:rFonts w:eastAsia="Courier New"/>
        </w:rPr>
        <w:t xml:space="preserve"> it should be abandoned</w:t>
      </w:r>
      <w:r w:rsidR="00DD5A5A" w:rsidRPr="00687756">
        <w:rPr>
          <w:rFonts w:eastAsia="Courier New"/>
        </w:rPr>
        <w:t>.</w:t>
      </w:r>
    </w:p>
    <w:p w:rsidR="00951A08" w:rsidRPr="00687756" w:rsidRDefault="00951A08" w:rsidP="00687756">
      <w:r w:rsidRPr="00687756">
        <w:t>Ans: B</w:t>
      </w:r>
    </w:p>
    <w:p w:rsidR="00951A08" w:rsidRPr="00687756" w:rsidRDefault="004049F7" w:rsidP="00687756">
      <w:r w:rsidRPr="00687756">
        <w:t>Learning Objective: 1-7: Explain how to determine the quality of a theory or explanation.</w:t>
      </w:r>
    </w:p>
    <w:p w:rsidR="00951A08" w:rsidRPr="00687756" w:rsidRDefault="00951A08" w:rsidP="00687756">
      <w:r w:rsidRPr="00687756">
        <w:t>Cognitive Domain: Analysis</w:t>
      </w:r>
    </w:p>
    <w:p w:rsidR="00951A08" w:rsidRPr="00687756" w:rsidRDefault="00AE5449" w:rsidP="00687756">
      <w:r w:rsidRPr="00687756">
        <w:t>Answer Location: Theory</w:t>
      </w:r>
    </w:p>
    <w:p w:rsidR="00951A08" w:rsidRPr="00687756" w:rsidRDefault="00951A08" w:rsidP="00687756">
      <w:r w:rsidRPr="00687756">
        <w:t>Difficulty Level: Medium</w:t>
      </w:r>
    </w:p>
    <w:p w:rsidR="00951A08" w:rsidRPr="00687756" w:rsidRDefault="00951A08" w:rsidP="00687756">
      <w:pPr>
        <w:rPr>
          <w:rFonts w:eastAsia="Courier New"/>
        </w:rPr>
      </w:pPr>
    </w:p>
    <w:p w:rsidR="00951A08" w:rsidRPr="00687756" w:rsidRDefault="00951A08" w:rsidP="00687756">
      <w:r w:rsidRPr="00687756">
        <w:rPr>
          <w:rFonts w:eastAsia="Courier New"/>
        </w:rPr>
        <w:t>47. The explanatory system that explains how a phenomenon operates and why it operates as it does is a</w:t>
      </w:r>
      <w:r w:rsidR="00DD5A5A" w:rsidRPr="00687756">
        <w:rPr>
          <w:rFonts w:eastAsia="Courier New"/>
        </w:rPr>
        <w:t xml:space="preserve"> ______.</w:t>
      </w:r>
    </w:p>
    <w:p w:rsidR="00951A08" w:rsidRPr="00687756" w:rsidRDefault="004049F7" w:rsidP="00687756">
      <w:r w:rsidRPr="00687756">
        <w:rPr>
          <w:rFonts w:eastAsia="Courier New"/>
        </w:rPr>
        <w:t xml:space="preserve">A. </w:t>
      </w:r>
      <w:r w:rsidR="00DD5A5A" w:rsidRPr="00687756">
        <w:rPr>
          <w:rFonts w:eastAsia="Courier New"/>
        </w:rPr>
        <w:t>t</w:t>
      </w:r>
      <w:r w:rsidR="00951A08" w:rsidRPr="00687756">
        <w:rPr>
          <w:rFonts w:eastAsia="Courier New"/>
        </w:rPr>
        <w:t>heory</w:t>
      </w:r>
    </w:p>
    <w:p w:rsidR="00951A08" w:rsidRPr="00687756" w:rsidRDefault="004049F7" w:rsidP="00687756">
      <w:r w:rsidRPr="00687756">
        <w:rPr>
          <w:rFonts w:eastAsia="Courier New"/>
        </w:rPr>
        <w:t xml:space="preserve">B. </w:t>
      </w:r>
      <w:r w:rsidR="00DD5A5A" w:rsidRPr="00687756">
        <w:rPr>
          <w:rFonts w:eastAsia="Courier New"/>
        </w:rPr>
        <w:t>h</w:t>
      </w:r>
      <w:r w:rsidR="00951A08" w:rsidRPr="00687756">
        <w:rPr>
          <w:rFonts w:eastAsia="Courier New"/>
        </w:rPr>
        <w:t>ypothesis</w:t>
      </w:r>
      <w:r w:rsidR="00951A08" w:rsidRPr="00687756">
        <w:t xml:space="preserve"> </w:t>
      </w:r>
    </w:p>
    <w:p w:rsidR="00951A08" w:rsidRPr="00687756" w:rsidRDefault="004049F7" w:rsidP="00687756">
      <w:r w:rsidRPr="00687756">
        <w:rPr>
          <w:rFonts w:eastAsia="Courier New"/>
        </w:rPr>
        <w:t xml:space="preserve">C. </w:t>
      </w:r>
      <w:r w:rsidR="00DD5A5A" w:rsidRPr="00687756">
        <w:rPr>
          <w:rFonts w:eastAsia="Courier New"/>
        </w:rPr>
        <w:t>p</w:t>
      </w:r>
      <w:r w:rsidR="00951A08" w:rsidRPr="00687756">
        <w:rPr>
          <w:rFonts w:eastAsia="Courier New"/>
        </w:rPr>
        <w:t>rinciple of evidence</w:t>
      </w:r>
      <w:r w:rsidR="00951A08" w:rsidRPr="00687756">
        <w:t xml:space="preserve"> </w:t>
      </w:r>
    </w:p>
    <w:p w:rsidR="00951A08" w:rsidRPr="00687756" w:rsidRDefault="004049F7" w:rsidP="00687756">
      <w:r w:rsidRPr="00687756">
        <w:rPr>
          <w:rFonts w:eastAsia="Courier New"/>
        </w:rPr>
        <w:t xml:space="preserve">D. </w:t>
      </w:r>
      <w:r w:rsidR="00DD5A5A" w:rsidRPr="00687756">
        <w:rPr>
          <w:rFonts w:eastAsia="Courier New"/>
        </w:rPr>
        <w:t>f</w:t>
      </w:r>
      <w:r w:rsidR="00951A08" w:rsidRPr="00687756">
        <w:rPr>
          <w:rFonts w:eastAsia="Courier New"/>
        </w:rPr>
        <w:t>act</w:t>
      </w:r>
      <w:r w:rsidR="00951A08" w:rsidRPr="00687756">
        <w:t xml:space="preserve"> </w:t>
      </w:r>
    </w:p>
    <w:p w:rsidR="00951A08" w:rsidRPr="00687756" w:rsidRDefault="00951A08" w:rsidP="00687756">
      <w:r w:rsidRPr="00687756">
        <w:t>Ans: A</w:t>
      </w:r>
    </w:p>
    <w:p w:rsidR="00951A08" w:rsidRPr="00687756" w:rsidRDefault="004049F7" w:rsidP="00687756">
      <w:r w:rsidRPr="00687756">
        <w:t>Learning Objective: 1-7: Explain how to determine the quality of a theory or explanation.</w:t>
      </w:r>
    </w:p>
    <w:p w:rsidR="00951A08" w:rsidRPr="00687756" w:rsidRDefault="00951A08" w:rsidP="00687756">
      <w:r w:rsidRPr="00687756">
        <w:t>Cognitive Domain: Knowledge</w:t>
      </w:r>
    </w:p>
    <w:p w:rsidR="00951A08" w:rsidRPr="00687756" w:rsidRDefault="00AE5449" w:rsidP="00687756">
      <w:r w:rsidRPr="00687756">
        <w:t>Answer Location: Theory</w:t>
      </w:r>
    </w:p>
    <w:p w:rsidR="00951A08" w:rsidRPr="00687756" w:rsidRDefault="00951A08" w:rsidP="00687756">
      <w:r w:rsidRPr="00687756">
        <w:t>Difficulty Level: Easy</w:t>
      </w:r>
    </w:p>
    <w:p w:rsidR="00951A08" w:rsidRPr="00687756" w:rsidRDefault="00951A08" w:rsidP="00687756"/>
    <w:p w:rsidR="00951A08" w:rsidRPr="00687756" w:rsidRDefault="00951A08" w:rsidP="00687756">
      <w:pPr>
        <w:rPr>
          <w:rFonts w:eastAsia="Courier New"/>
        </w:rPr>
      </w:pPr>
      <w:r w:rsidRPr="00687756">
        <w:rPr>
          <w:rFonts w:eastAsia="Courier New"/>
        </w:rPr>
        <w:t>48. A good theory is one that is</w:t>
      </w:r>
      <w:r w:rsidR="00E65DAC" w:rsidRPr="00687756">
        <w:rPr>
          <w:rFonts w:eastAsia="Courier New"/>
        </w:rPr>
        <w:t xml:space="preserve"> ______.</w:t>
      </w:r>
    </w:p>
    <w:p w:rsidR="00951A08" w:rsidRPr="00687756" w:rsidRDefault="00E65DAC" w:rsidP="00687756">
      <w:r w:rsidRPr="00687756">
        <w:t>A</w:t>
      </w:r>
      <w:r w:rsidR="00951A08" w:rsidRPr="00687756">
        <w:rPr>
          <w:rFonts w:eastAsia="Courier New"/>
        </w:rPr>
        <w:t xml:space="preserve">. </w:t>
      </w:r>
      <w:r w:rsidRPr="00687756">
        <w:rPr>
          <w:rFonts w:eastAsia="Courier New"/>
        </w:rPr>
        <w:t>c</w:t>
      </w:r>
      <w:r w:rsidR="00951A08" w:rsidRPr="00687756">
        <w:rPr>
          <w:rFonts w:eastAsia="Courier New"/>
        </w:rPr>
        <w:t>lear and parsimonious</w:t>
      </w:r>
      <w:r w:rsidR="00951A08" w:rsidRPr="00687756">
        <w:t xml:space="preserve"> </w:t>
      </w:r>
    </w:p>
    <w:p w:rsidR="00951A08" w:rsidRPr="00687756" w:rsidRDefault="004049F7" w:rsidP="00687756">
      <w:r w:rsidRPr="00687756">
        <w:rPr>
          <w:rFonts w:eastAsia="Courier New"/>
        </w:rPr>
        <w:t xml:space="preserve">B. </w:t>
      </w:r>
      <w:r w:rsidR="00E65DAC" w:rsidRPr="00687756">
        <w:rPr>
          <w:rFonts w:eastAsia="Courier New"/>
        </w:rPr>
        <w:t>v</w:t>
      </w:r>
      <w:r w:rsidR="00951A08" w:rsidRPr="00687756">
        <w:rPr>
          <w:rFonts w:eastAsia="Courier New"/>
        </w:rPr>
        <w:t>ery complex</w:t>
      </w:r>
      <w:r w:rsidR="00951A08" w:rsidRPr="00687756">
        <w:t xml:space="preserve"> </w:t>
      </w:r>
    </w:p>
    <w:p w:rsidR="00951A08" w:rsidRPr="00687756" w:rsidRDefault="004049F7" w:rsidP="00687756">
      <w:r w:rsidRPr="00687756">
        <w:rPr>
          <w:rFonts w:eastAsia="Courier New"/>
        </w:rPr>
        <w:t xml:space="preserve">C. </w:t>
      </w:r>
      <w:r w:rsidR="00E65DAC" w:rsidRPr="00687756">
        <w:rPr>
          <w:rFonts w:eastAsia="Courier New"/>
        </w:rPr>
        <w:t>n</w:t>
      </w:r>
      <w:r w:rsidR="00951A08" w:rsidRPr="00687756">
        <w:rPr>
          <w:rFonts w:eastAsia="Courier New"/>
        </w:rPr>
        <w:t>ot easily testable</w:t>
      </w:r>
    </w:p>
    <w:p w:rsidR="00951A08" w:rsidRPr="00687756" w:rsidRDefault="004049F7" w:rsidP="00687756">
      <w:r w:rsidRPr="00687756">
        <w:rPr>
          <w:rFonts w:eastAsia="Courier New"/>
        </w:rPr>
        <w:t xml:space="preserve">D. </w:t>
      </w:r>
      <w:r w:rsidR="00E65DAC" w:rsidRPr="00687756">
        <w:rPr>
          <w:rFonts w:eastAsia="Courier New"/>
        </w:rPr>
        <w:t>a</w:t>
      </w:r>
      <w:r w:rsidR="00951A08" w:rsidRPr="00687756">
        <w:rPr>
          <w:rFonts w:eastAsia="Courier New"/>
        </w:rPr>
        <w:t>pplicable in very limited circumstances</w:t>
      </w:r>
      <w:r w:rsidR="00951A08" w:rsidRPr="00687756">
        <w:t xml:space="preserve"> </w:t>
      </w:r>
    </w:p>
    <w:p w:rsidR="00951A08" w:rsidRPr="00687756" w:rsidRDefault="00951A08" w:rsidP="00687756">
      <w:r w:rsidRPr="00687756">
        <w:t>Ans: A</w:t>
      </w:r>
    </w:p>
    <w:p w:rsidR="00951A08" w:rsidRPr="00687756" w:rsidRDefault="004049F7" w:rsidP="00687756">
      <w:r w:rsidRPr="00687756">
        <w:t>Learning Objective: 1-7: Explain how to determine the quality of a theory or explanation.</w:t>
      </w:r>
    </w:p>
    <w:p w:rsidR="00951A08" w:rsidRPr="00687756" w:rsidRDefault="00951A08" w:rsidP="00687756">
      <w:r w:rsidRPr="00687756">
        <w:t>Cognitive Domain: Comprehension</w:t>
      </w:r>
    </w:p>
    <w:p w:rsidR="00951A08" w:rsidRPr="00687756" w:rsidRDefault="00AE5449" w:rsidP="00687756">
      <w:r w:rsidRPr="00687756">
        <w:t>Answer Location: Theory</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rPr>
          <w:rFonts w:eastAsia="Courier New"/>
        </w:rPr>
        <w:t>49. Which of the following is an objective of educational research?</w:t>
      </w:r>
      <w:r w:rsidRPr="00687756">
        <w:t xml:space="preserve"> </w:t>
      </w:r>
    </w:p>
    <w:p w:rsidR="00951A08" w:rsidRPr="00687756" w:rsidRDefault="004049F7" w:rsidP="00687756">
      <w:r w:rsidRPr="00687756">
        <w:rPr>
          <w:rFonts w:eastAsia="Courier New"/>
        </w:rPr>
        <w:t xml:space="preserve">A. </w:t>
      </w:r>
      <w:r w:rsidR="00E65DAC" w:rsidRPr="00687756">
        <w:rPr>
          <w:rFonts w:eastAsia="Courier New"/>
        </w:rPr>
        <w:t>t</w:t>
      </w:r>
      <w:r w:rsidR="00951A08" w:rsidRPr="00687756">
        <w:rPr>
          <w:rFonts w:eastAsia="Courier New"/>
        </w:rPr>
        <w:t>enure</w:t>
      </w:r>
    </w:p>
    <w:p w:rsidR="00951A08" w:rsidRPr="00687756" w:rsidRDefault="004049F7" w:rsidP="00687756">
      <w:r w:rsidRPr="00687756">
        <w:rPr>
          <w:rFonts w:eastAsia="Courier New"/>
        </w:rPr>
        <w:t xml:space="preserve">B. </w:t>
      </w:r>
      <w:r w:rsidR="00E65DAC" w:rsidRPr="00687756">
        <w:rPr>
          <w:rFonts w:eastAsia="Courier New"/>
        </w:rPr>
        <w:t>e</w:t>
      </w:r>
      <w:r w:rsidR="00951A08" w:rsidRPr="00687756">
        <w:rPr>
          <w:rFonts w:eastAsia="Courier New"/>
        </w:rPr>
        <w:t>xploitation</w:t>
      </w:r>
      <w:r w:rsidR="00951A08" w:rsidRPr="00687756">
        <w:t xml:space="preserve"> </w:t>
      </w:r>
    </w:p>
    <w:p w:rsidR="00951A08" w:rsidRPr="00687756" w:rsidRDefault="004049F7" w:rsidP="00687756">
      <w:r w:rsidRPr="00687756">
        <w:rPr>
          <w:rFonts w:eastAsia="Courier New"/>
        </w:rPr>
        <w:t xml:space="preserve">C. </w:t>
      </w:r>
      <w:r w:rsidR="00E65DAC" w:rsidRPr="00687756">
        <w:rPr>
          <w:rFonts w:eastAsia="Courier New"/>
        </w:rPr>
        <w:t>p</w:t>
      </w:r>
      <w:r w:rsidR="00951A08" w:rsidRPr="00687756">
        <w:rPr>
          <w:rFonts w:eastAsia="Courier New"/>
        </w:rPr>
        <w:t>rediction</w:t>
      </w:r>
      <w:r w:rsidR="00951A08" w:rsidRPr="00687756">
        <w:t xml:space="preserve"> </w:t>
      </w:r>
    </w:p>
    <w:p w:rsidR="00951A08" w:rsidRPr="00687756" w:rsidRDefault="004049F7" w:rsidP="00687756">
      <w:r w:rsidRPr="00687756">
        <w:rPr>
          <w:rFonts w:eastAsia="Courier New"/>
        </w:rPr>
        <w:t xml:space="preserve">D. </w:t>
      </w:r>
      <w:r w:rsidR="00E65DAC" w:rsidRPr="00687756">
        <w:rPr>
          <w:rFonts w:eastAsia="Courier New"/>
        </w:rPr>
        <w:t>d</w:t>
      </w:r>
      <w:r w:rsidR="00951A08" w:rsidRPr="00687756">
        <w:rPr>
          <w:rFonts w:eastAsia="Courier New"/>
        </w:rPr>
        <w:t>emarcation</w:t>
      </w:r>
    </w:p>
    <w:p w:rsidR="00951A08" w:rsidRPr="00687756" w:rsidRDefault="00951A08" w:rsidP="00687756">
      <w:r w:rsidRPr="00687756">
        <w:t>Ans: C</w:t>
      </w:r>
    </w:p>
    <w:p w:rsidR="00951A08" w:rsidRPr="00687756" w:rsidRDefault="004049F7" w:rsidP="00687756">
      <w:r w:rsidRPr="00687756">
        <w:t>Learning Objective: 1-8: List the six objectives of educational research and provide an example of each.</w:t>
      </w:r>
    </w:p>
    <w:p w:rsidR="00951A08" w:rsidRPr="00687756" w:rsidRDefault="00951A08" w:rsidP="00687756">
      <w:r w:rsidRPr="00687756">
        <w:t>Cognitive Domain: Knowledge</w:t>
      </w:r>
    </w:p>
    <w:p w:rsidR="00951A08" w:rsidRPr="00687756" w:rsidRDefault="00AE5449" w:rsidP="00687756">
      <w:r w:rsidRPr="00687756">
        <w:t>Answer Location: Objectives of Educational Research</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50. A researcher wants to know the effectiveness of early intervention programs on preventing developmental delay in children. She hopes that the results of the work will have implications for state and national policies concerning early intervention. In this case, the main purpose of the study was</w:t>
      </w:r>
      <w:r w:rsidR="00E65DAC"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E65DAC" w:rsidRPr="00687756">
        <w:rPr>
          <w:rFonts w:eastAsia="Courier New"/>
        </w:rPr>
        <w:t>e</w:t>
      </w:r>
      <w:r w:rsidR="00951A08" w:rsidRPr="00687756">
        <w:rPr>
          <w:rFonts w:eastAsia="Courier New"/>
        </w:rPr>
        <w:t>xploration</w:t>
      </w:r>
      <w:r w:rsidR="00951A08" w:rsidRPr="00687756">
        <w:t xml:space="preserve"> </w:t>
      </w:r>
    </w:p>
    <w:p w:rsidR="00951A08" w:rsidRPr="00687756" w:rsidRDefault="004049F7" w:rsidP="00687756">
      <w:r w:rsidRPr="00687756">
        <w:rPr>
          <w:rFonts w:eastAsia="Courier New"/>
        </w:rPr>
        <w:t xml:space="preserve">B. </w:t>
      </w:r>
      <w:r w:rsidR="00E65DAC" w:rsidRPr="00687756">
        <w:rPr>
          <w:rFonts w:eastAsia="Courier New"/>
        </w:rPr>
        <w:t>d</w:t>
      </w:r>
      <w:r w:rsidR="00951A08" w:rsidRPr="00687756">
        <w:rPr>
          <w:rFonts w:eastAsia="Courier New"/>
        </w:rPr>
        <w:t>escription</w:t>
      </w:r>
      <w:r w:rsidR="00951A08" w:rsidRPr="00687756">
        <w:t xml:space="preserve"> </w:t>
      </w:r>
    </w:p>
    <w:p w:rsidR="00951A08" w:rsidRPr="00687756" w:rsidRDefault="004049F7" w:rsidP="00687756">
      <w:r w:rsidRPr="00687756">
        <w:rPr>
          <w:rFonts w:eastAsia="Courier New"/>
        </w:rPr>
        <w:t xml:space="preserve">C. </w:t>
      </w:r>
      <w:r w:rsidR="00E65DAC" w:rsidRPr="00687756">
        <w:rPr>
          <w:rFonts w:eastAsia="Courier New"/>
        </w:rPr>
        <w:t>i</w:t>
      </w:r>
      <w:r w:rsidR="00951A08" w:rsidRPr="00687756">
        <w:rPr>
          <w:rFonts w:eastAsia="Courier New"/>
        </w:rPr>
        <w:t>nfluence</w:t>
      </w:r>
      <w:r w:rsidR="00951A08" w:rsidRPr="00687756">
        <w:t xml:space="preserve"> </w:t>
      </w:r>
    </w:p>
    <w:p w:rsidR="00951A08" w:rsidRPr="00687756" w:rsidRDefault="004049F7" w:rsidP="00687756">
      <w:r w:rsidRPr="00687756">
        <w:rPr>
          <w:rFonts w:eastAsia="Courier New"/>
        </w:rPr>
        <w:t xml:space="preserve">D. </w:t>
      </w:r>
      <w:r w:rsidR="00E65DAC" w:rsidRPr="00687756">
        <w:rPr>
          <w:rFonts w:eastAsia="Courier New"/>
        </w:rPr>
        <w:t>p</w:t>
      </w:r>
      <w:r w:rsidR="00951A08" w:rsidRPr="00687756">
        <w:rPr>
          <w:rFonts w:eastAsia="Courier New"/>
        </w:rPr>
        <w:t>rediction</w:t>
      </w:r>
      <w:r w:rsidR="00951A08" w:rsidRPr="00687756">
        <w:t xml:space="preserve"> </w:t>
      </w:r>
    </w:p>
    <w:p w:rsidR="00951A08" w:rsidRPr="00687756" w:rsidRDefault="00951A08" w:rsidP="00687756">
      <w:r w:rsidRPr="00687756">
        <w:t>Ans: C</w:t>
      </w:r>
    </w:p>
    <w:p w:rsidR="00951A08" w:rsidRPr="00687756" w:rsidRDefault="004049F7" w:rsidP="00687756">
      <w:r w:rsidRPr="00687756">
        <w:t>Learning Objective: 1-8: List the six objectives of educational research and provide an example of each.</w:t>
      </w:r>
    </w:p>
    <w:p w:rsidR="00951A08" w:rsidRPr="00687756" w:rsidRDefault="00951A08" w:rsidP="00687756">
      <w:r w:rsidRPr="00687756">
        <w:t>Cognitive Domain: Application</w:t>
      </w:r>
    </w:p>
    <w:p w:rsidR="00951A08" w:rsidRPr="00687756" w:rsidRDefault="00AE5449" w:rsidP="00687756">
      <w:r w:rsidRPr="00687756">
        <w:t>Answer Location: Objectives of Educational Research</w:t>
      </w:r>
    </w:p>
    <w:p w:rsidR="00951A08" w:rsidRPr="00687756" w:rsidRDefault="00951A08" w:rsidP="00687756">
      <w:r w:rsidRPr="00687756">
        <w:t>Difficulty Level: Hard</w:t>
      </w:r>
    </w:p>
    <w:p w:rsidR="00951A08" w:rsidRPr="00687756" w:rsidRDefault="00951A08" w:rsidP="00687756"/>
    <w:p w:rsidR="00951A08" w:rsidRPr="00687756" w:rsidRDefault="00951A08" w:rsidP="00687756">
      <w:r w:rsidRPr="00687756">
        <w:rPr>
          <w:rFonts w:eastAsia="Courier New"/>
        </w:rPr>
        <w:t>51. A researcher designs an experiment to test how variables interact to influence how well children learn spelling words. In this case, the main purpose of the study was</w:t>
      </w:r>
      <w:r w:rsidR="00E65DAC"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E65DAC" w:rsidRPr="00687756">
        <w:rPr>
          <w:rFonts w:eastAsia="Courier New"/>
        </w:rPr>
        <w:t>e</w:t>
      </w:r>
      <w:r w:rsidR="00951A08" w:rsidRPr="00687756">
        <w:rPr>
          <w:rFonts w:eastAsia="Courier New"/>
        </w:rPr>
        <w:t>xplanation</w:t>
      </w:r>
      <w:r w:rsidR="00951A08" w:rsidRPr="00687756">
        <w:t xml:space="preserve"> </w:t>
      </w:r>
    </w:p>
    <w:p w:rsidR="00951A08" w:rsidRPr="00687756" w:rsidRDefault="004049F7" w:rsidP="00687756">
      <w:r w:rsidRPr="00687756">
        <w:rPr>
          <w:rFonts w:eastAsia="Courier New"/>
        </w:rPr>
        <w:t xml:space="preserve">B. </w:t>
      </w:r>
      <w:r w:rsidR="00E65DAC" w:rsidRPr="00687756">
        <w:rPr>
          <w:rFonts w:eastAsia="Courier New"/>
        </w:rPr>
        <w:t>d</w:t>
      </w:r>
      <w:r w:rsidR="00951A08" w:rsidRPr="00687756">
        <w:rPr>
          <w:rFonts w:eastAsia="Courier New"/>
        </w:rPr>
        <w:t>escription</w:t>
      </w:r>
      <w:r w:rsidR="00951A08" w:rsidRPr="00687756">
        <w:t xml:space="preserve"> </w:t>
      </w:r>
    </w:p>
    <w:p w:rsidR="00951A08" w:rsidRPr="00687756" w:rsidRDefault="004049F7" w:rsidP="00687756">
      <w:r w:rsidRPr="00687756">
        <w:rPr>
          <w:rFonts w:eastAsia="Courier New"/>
        </w:rPr>
        <w:t xml:space="preserve">C. </w:t>
      </w:r>
      <w:r w:rsidR="00E65DAC" w:rsidRPr="00687756">
        <w:rPr>
          <w:rFonts w:eastAsia="Courier New"/>
        </w:rPr>
        <w:t>i</w:t>
      </w:r>
      <w:r w:rsidR="00951A08" w:rsidRPr="00687756">
        <w:rPr>
          <w:rFonts w:eastAsia="Courier New"/>
        </w:rPr>
        <w:t>nfluence</w:t>
      </w:r>
      <w:r w:rsidR="00951A08" w:rsidRPr="00687756">
        <w:t xml:space="preserve"> </w:t>
      </w:r>
    </w:p>
    <w:p w:rsidR="00951A08" w:rsidRPr="00687756" w:rsidRDefault="004049F7" w:rsidP="00687756">
      <w:r w:rsidRPr="00687756">
        <w:rPr>
          <w:rFonts w:eastAsia="Courier New"/>
        </w:rPr>
        <w:t xml:space="preserve">D. </w:t>
      </w:r>
      <w:r w:rsidR="00E65DAC" w:rsidRPr="00687756">
        <w:rPr>
          <w:rFonts w:eastAsia="Courier New"/>
        </w:rPr>
        <w:t>p</w:t>
      </w:r>
      <w:r w:rsidR="00951A08" w:rsidRPr="00687756">
        <w:rPr>
          <w:rFonts w:eastAsia="Courier New"/>
        </w:rPr>
        <w:t>rediction</w:t>
      </w:r>
      <w:r w:rsidR="00951A08" w:rsidRPr="00687756">
        <w:t xml:space="preserve"> </w:t>
      </w:r>
    </w:p>
    <w:p w:rsidR="00951A08" w:rsidRPr="00687756" w:rsidRDefault="00951A08" w:rsidP="00687756">
      <w:r w:rsidRPr="00687756">
        <w:t>Ans: A</w:t>
      </w:r>
    </w:p>
    <w:p w:rsidR="00951A08" w:rsidRPr="00687756" w:rsidRDefault="004049F7" w:rsidP="00687756">
      <w:r w:rsidRPr="00687756">
        <w:t>Learning Objective: 1-8: List the six objectives of educational research and provide an example of each.</w:t>
      </w:r>
    </w:p>
    <w:p w:rsidR="00951A08" w:rsidRPr="00687756" w:rsidRDefault="00951A08" w:rsidP="00687756">
      <w:r w:rsidRPr="00687756">
        <w:t>Cognitive Domain: Application</w:t>
      </w:r>
    </w:p>
    <w:p w:rsidR="00951A08" w:rsidRPr="00687756" w:rsidRDefault="00AE5449" w:rsidP="00687756">
      <w:r w:rsidRPr="00687756">
        <w:t>Answer Location: Objectives of Educational Research</w:t>
      </w:r>
    </w:p>
    <w:p w:rsidR="00951A08" w:rsidRPr="00687756" w:rsidRDefault="00951A08" w:rsidP="00687756">
      <w:r w:rsidRPr="00687756">
        <w:t>Difficulty Level: Hard</w:t>
      </w:r>
    </w:p>
    <w:p w:rsidR="00951A08" w:rsidRPr="00687756" w:rsidRDefault="00951A08" w:rsidP="00687756"/>
    <w:p w:rsidR="00951A08" w:rsidRPr="00687756" w:rsidRDefault="00951A08" w:rsidP="00687756">
      <w:r w:rsidRPr="00687756">
        <w:rPr>
          <w:rFonts w:eastAsia="Courier New"/>
        </w:rPr>
        <w:t>52. There is a school of science and mathematics in a state that serves students who are intellectually gifted in math and science. A researcher wants to find out more about how students from impoverished communities who attended poor schools were able to stay motivated and show high level of performance in the face of poor teaching and low</w:t>
      </w:r>
      <w:r w:rsidR="00E65DAC" w:rsidRPr="00687756">
        <w:rPr>
          <w:rFonts w:eastAsia="Courier New"/>
        </w:rPr>
        <w:t>-</w:t>
      </w:r>
      <w:r w:rsidRPr="00687756">
        <w:rPr>
          <w:rFonts w:eastAsia="Courier New"/>
        </w:rPr>
        <w:t>resourced schools. The main purpose of the study was</w:t>
      </w:r>
      <w:r w:rsidR="00E65DAC"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E65DAC" w:rsidRPr="00687756">
        <w:rPr>
          <w:rFonts w:eastAsia="Courier New"/>
        </w:rPr>
        <w:t>e</w:t>
      </w:r>
      <w:r w:rsidR="00951A08" w:rsidRPr="00687756">
        <w:rPr>
          <w:rFonts w:eastAsia="Courier New"/>
        </w:rPr>
        <w:t>xploration</w:t>
      </w:r>
      <w:r w:rsidR="00951A08" w:rsidRPr="00687756">
        <w:t xml:space="preserve"> </w:t>
      </w:r>
    </w:p>
    <w:p w:rsidR="00951A08" w:rsidRPr="00687756" w:rsidRDefault="004049F7" w:rsidP="00687756">
      <w:r w:rsidRPr="00687756">
        <w:rPr>
          <w:rFonts w:eastAsia="Courier New"/>
        </w:rPr>
        <w:t xml:space="preserve">B. </w:t>
      </w:r>
      <w:r w:rsidR="00E65DAC" w:rsidRPr="00687756">
        <w:rPr>
          <w:rFonts w:eastAsia="Courier New"/>
        </w:rPr>
        <w:t>c</w:t>
      </w:r>
      <w:r w:rsidR="00951A08" w:rsidRPr="00687756">
        <w:rPr>
          <w:rFonts w:eastAsia="Courier New"/>
        </w:rPr>
        <w:t>ontrol</w:t>
      </w:r>
      <w:r w:rsidR="00951A08" w:rsidRPr="00687756">
        <w:t xml:space="preserve"> </w:t>
      </w:r>
    </w:p>
    <w:p w:rsidR="00951A08" w:rsidRPr="00687756" w:rsidRDefault="004049F7" w:rsidP="00687756">
      <w:r w:rsidRPr="00687756">
        <w:rPr>
          <w:rFonts w:eastAsia="Courier New"/>
        </w:rPr>
        <w:t xml:space="preserve">C. </w:t>
      </w:r>
      <w:r w:rsidR="00E65DAC" w:rsidRPr="00687756">
        <w:rPr>
          <w:rFonts w:eastAsia="Courier New"/>
        </w:rPr>
        <w:t>i</w:t>
      </w:r>
      <w:r w:rsidR="00951A08" w:rsidRPr="00687756">
        <w:rPr>
          <w:rFonts w:eastAsia="Courier New"/>
        </w:rPr>
        <w:t>nfluence</w:t>
      </w:r>
      <w:r w:rsidR="00951A08" w:rsidRPr="00687756">
        <w:t xml:space="preserve"> </w:t>
      </w:r>
    </w:p>
    <w:p w:rsidR="00951A08" w:rsidRPr="00687756" w:rsidRDefault="004049F7" w:rsidP="00687756">
      <w:r w:rsidRPr="00687756">
        <w:rPr>
          <w:rFonts w:eastAsia="Courier New"/>
        </w:rPr>
        <w:t xml:space="preserve">D. </w:t>
      </w:r>
      <w:r w:rsidR="00E65DAC" w:rsidRPr="00687756">
        <w:rPr>
          <w:rFonts w:eastAsia="Courier New"/>
        </w:rPr>
        <w:t>p</w:t>
      </w:r>
      <w:r w:rsidR="00951A08" w:rsidRPr="00687756">
        <w:rPr>
          <w:rFonts w:eastAsia="Courier New"/>
        </w:rPr>
        <w:t>rediction</w:t>
      </w:r>
      <w:r w:rsidR="00951A08" w:rsidRPr="00687756">
        <w:t xml:space="preserve"> </w:t>
      </w:r>
    </w:p>
    <w:p w:rsidR="00951A08" w:rsidRPr="00687756" w:rsidRDefault="00951A08" w:rsidP="00687756">
      <w:r w:rsidRPr="00687756">
        <w:t>Ans: A</w:t>
      </w:r>
    </w:p>
    <w:p w:rsidR="00951A08" w:rsidRPr="00687756" w:rsidRDefault="004049F7" w:rsidP="00687756">
      <w:r w:rsidRPr="00687756">
        <w:t>Learning Objective: 1-8: List the six objectives of educational research and provide an example of each.</w:t>
      </w:r>
      <w:r w:rsidR="00951A08" w:rsidRPr="00687756">
        <w:t xml:space="preserve"> </w:t>
      </w:r>
    </w:p>
    <w:p w:rsidR="00951A08" w:rsidRPr="00687756" w:rsidRDefault="00951A08" w:rsidP="00687756">
      <w:r w:rsidRPr="00687756">
        <w:t>Cognitive Domain: Application</w:t>
      </w:r>
    </w:p>
    <w:p w:rsidR="00951A08" w:rsidRPr="00687756" w:rsidRDefault="00AE5449" w:rsidP="00687756">
      <w:r w:rsidRPr="00687756">
        <w:t>Answer Location: Objectives of Educational Research</w:t>
      </w:r>
    </w:p>
    <w:p w:rsidR="00951A08" w:rsidRPr="00687756" w:rsidRDefault="00951A08" w:rsidP="00687756">
      <w:r w:rsidRPr="00687756">
        <w:t>Difficulty Level: Hard</w:t>
      </w:r>
    </w:p>
    <w:p w:rsidR="00951A08" w:rsidRPr="00687756" w:rsidRDefault="00951A08" w:rsidP="00687756"/>
    <w:p w:rsidR="00951A08" w:rsidRPr="00687756" w:rsidRDefault="00951A08" w:rsidP="00687756">
      <w:r w:rsidRPr="00687756">
        <w:rPr>
          <w:rFonts w:eastAsia="Courier New"/>
        </w:rPr>
        <w:t>53. The government agency that trains air traffic controllers wants to examine how well an admissions test can differentiate candidates for air traffic controller positions who are likely to pass the training course from those who would not. In this case, the primary purpose of the study is</w:t>
      </w:r>
      <w:r w:rsidR="00E65DAC"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E65DAC" w:rsidRPr="00687756">
        <w:rPr>
          <w:rFonts w:eastAsia="Courier New"/>
        </w:rPr>
        <w:t>i</w:t>
      </w:r>
      <w:r w:rsidR="00951A08" w:rsidRPr="00687756">
        <w:rPr>
          <w:rFonts w:eastAsia="Courier New"/>
        </w:rPr>
        <w:t>nfluence</w:t>
      </w:r>
      <w:r w:rsidR="00951A08" w:rsidRPr="00687756">
        <w:t xml:space="preserve"> </w:t>
      </w:r>
    </w:p>
    <w:p w:rsidR="00951A08" w:rsidRPr="00687756" w:rsidRDefault="004049F7" w:rsidP="00687756">
      <w:r w:rsidRPr="00687756">
        <w:rPr>
          <w:rFonts w:eastAsia="Courier New"/>
        </w:rPr>
        <w:t xml:space="preserve">B. </w:t>
      </w:r>
      <w:r w:rsidR="00E65DAC" w:rsidRPr="00687756">
        <w:rPr>
          <w:rFonts w:eastAsia="Courier New"/>
        </w:rPr>
        <w:t>d</w:t>
      </w:r>
      <w:r w:rsidR="00951A08" w:rsidRPr="00687756">
        <w:rPr>
          <w:rFonts w:eastAsia="Courier New"/>
        </w:rPr>
        <w:t>escription</w:t>
      </w:r>
      <w:r w:rsidR="00951A08" w:rsidRPr="00687756">
        <w:t xml:space="preserve"> </w:t>
      </w:r>
    </w:p>
    <w:p w:rsidR="00951A08" w:rsidRPr="00687756" w:rsidRDefault="004049F7" w:rsidP="00687756">
      <w:r w:rsidRPr="00687756">
        <w:rPr>
          <w:rFonts w:eastAsia="Courier New"/>
        </w:rPr>
        <w:t xml:space="preserve">C. </w:t>
      </w:r>
      <w:r w:rsidR="00E65DAC" w:rsidRPr="00687756">
        <w:rPr>
          <w:rFonts w:eastAsia="Courier New"/>
        </w:rPr>
        <w:t>p</w:t>
      </w:r>
      <w:r w:rsidR="00951A08" w:rsidRPr="00687756">
        <w:rPr>
          <w:rFonts w:eastAsia="Courier New"/>
        </w:rPr>
        <w:t>rediction</w:t>
      </w:r>
      <w:r w:rsidR="00951A08" w:rsidRPr="00687756">
        <w:t xml:space="preserve"> </w:t>
      </w:r>
    </w:p>
    <w:p w:rsidR="00951A08" w:rsidRPr="00687756" w:rsidRDefault="004049F7" w:rsidP="00687756">
      <w:r w:rsidRPr="00687756">
        <w:rPr>
          <w:rFonts w:eastAsia="Courier New"/>
        </w:rPr>
        <w:t xml:space="preserve">D. </w:t>
      </w:r>
      <w:r w:rsidR="00E65DAC" w:rsidRPr="00687756">
        <w:rPr>
          <w:rFonts w:eastAsia="Courier New"/>
        </w:rPr>
        <w:t>c</w:t>
      </w:r>
      <w:r w:rsidR="00951A08" w:rsidRPr="00687756">
        <w:rPr>
          <w:rFonts w:eastAsia="Courier New"/>
        </w:rPr>
        <w:t>ontrol</w:t>
      </w:r>
      <w:r w:rsidR="00951A08" w:rsidRPr="00687756">
        <w:t xml:space="preserve"> </w:t>
      </w:r>
    </w:p>
    <w:p w:rsidR="00951A08" w:rsidRPr="00687756" w:rsidRDefault="00951A08" w:rsidP="00687756">
      <w:r w:rsidRPr="00687756">
        <w:t>Ans: C</w:t>
      </w:r>
    </w:p>
    <w:p w:rsidR="00951A08" w:rsidRPr="00687756" w:rsidRDefault="004049F7" w:rsidP="00687756">
      <w:r w:rsidRPr="00687756">
        <w:t>Learning Objective: 1-8: List the six objectives of educational research and provide an example of each.</w:t>
      </w:r>
    </w:p>
    <w:p w:rsidR="00951A08" w:rsidRPr="00687756" w:rsidRDefault="00951A08" w:rsidP="00687756">
      <w:r w:rsidRPr="00687756">
        <w:t>Cognitive Domain: Application</w:t>
      </w:r>
    </w:p>
    <w:p w:rsidR="00951A08" w:rsidRPr="00687756" w:rsidRDefault="00AE5449" w:rsidP="00687756">
      <w:r w:rsidRPr="00687756">
        <w:t>Answer Location: Objectives of Educational Research</w:t>
      </w:r>
    </w:p>
    <w:p w:rsidR="00951A08" w:rsidRPr="00687756" w:rsidRDefault="00951A08" w:rsidP="00687756">
      <w:r w:rsidRPr="00687756">
        <w:t>Difficulty Level: Hard</w:t>
      </w:r>
    </w:p>
    <w:p w:rsidR="00951A08" w:rsidRPr="00687756" w:rsidRDefault="00951A08" w:rsidP="00687756"/>
    <w:p w:rsidR="00951A08" w:rsidRPr="00687756" w:rsidRDefault="00951A08" w:rsidP="00687756">
      <w:r w:rsidRPr="00687756">
        <w:rPr>
          <w:rFonts w:eastAsia="Courier New"/>
        </w:rPr>
        <w:t>54. A brief summary of what is in an article is called a(n)</w:t>
      </w:r>
      <w:r w:rsidR="00A8724E"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A8724E" w:rsidRPr="00687756">
        <w:rPr>
          <w:rFonts w:eastAsia="Courier New"/>
        </w:rPr>
        <w:t>r</w:t>
      </w:r>
      <w:r w:rsidR="00951A08" w:rsidRPr="00687756">
        <w:rPr>
          <w:rFonts w:eastAsia="Courier New"/>
        </w:rPr>
        <w:t>esearch evaluation</w:t>
      </w:r>
      <w:r w:rsidR="00951A08" w:rsidRPr="00687756">
        <w:t xml:space="preserve"> </w:t>
      </w:r>
    </w:p>
    <w:p w:rsidR="00951A08" w:rsidRPr="00687756" w:rsidRDefault="004049F7" w:rsidP="00687756">
      <w:r w:rsidRPr="00687756">
        <w:rPr>
          <w:rFonts w:eastAsia="Courier New"/>
        </w:rPr>
        <w:t xml:space="preserve">B. </w:t>
      </w:r>
      <w:r w:rsidR="00A8724E" w:rsidRPr="00687756">
        <w:rPr>
          <w:rFonts w:eastAsia="Courier New"/>
        </w:rPr>
        <w:t>a</w:t>
      </w:r>
      <w:r w:rsidR="00951A08" w:rsidRPr="00687756">
        <w:rPr>
          <w:rFonts w:eastAsia="Courier New"/>
        </w:rPr>
        <w:t>bstract</w:t>
      </w:r>
      <w:r w:rsidR="00951A08" w:rsidRPr="00687756">
        <w:t xml:space="preserve"> </w:t>
      </w:r>
    </w:p>
    <w:p w:rsidR="00951A08" w:rsidRPr="00687756" w:rsidRDefault="004049F7" w:rsidP="00687756">
      <w:r w:rsidRPr="00687756">
        <w:rPr>
          <w:rFonts w:eastAsia="Courier New"/>
        </w:rPr>
        <w:t xml:space="preserve">C. </w:t>
      </w:r>
      <w:r w:rsidR="00A8724E" w:rsidRPr="00687756">
        <w:rPr>
          <w:rFonts w:eastAsia="Courier New"/>
        </w:rPr>
        <w:t>p</w:t>
      </w:r>
      <w:r w:rsidR="00951A08" w:rsidRPr="00687756">
        <w:rPr>
          <w:rFonts w:eastAsia="Courier New"/>
        </w:rPr>
        <w:t>roject description</w:t>
      </w:r>
      <w:r w:rsidR="00951A08" w:rsidRPr="00687756">
        <w:t xml:space="preserve"> </w:t>
      </w:r>
    </w:p>
    <w:p w:rsidR="00951A08" w:rsidRPr="00687756" w:rsidRDefault="004049F7" w:rsidP="00687756">
      <w:r w:rsidRPr="00687756">
        <w:rPr>
          <w:rFonts w:eastAsia="Courier New"/>
        </w:rPr>
        <w:t xml:space="preserve">D. </w:t>
      </w:r>
      <w:r w:rsidR="00A8724E" w:rsidRPr="00687756">
        <w:rPr>
          <w:rFonts w:eastAsia="Courier New"/>
        </w:rPr>
        <w:t>a</w:t>
      </w:r>
      <w:r w:rsidR="00951A08" w:rsidRPr="00687756">
        <w:rPr>
          <w:rFonts w:eastAsia="Courier New"/>
        </w:rPr>
        <w:t>rticle review</w:t>
      </w:r>
      <w:r w:rsidR="00951A08" w:rsidRPr="00687756">
        <w:t xml:space="preserve"> </w:t>
      </w:r>
    </w:p>
    <w:p w:rsidR="00951A08" w:rsidRPr="00687756" w:rsidRDefault="00951A08" w:rsidP="00687756">
      <w:r w:rsidRPr="00687756">
        <w:t>Ans: B</w:t>
      </w:r>
    </w:p>
    <w:p w:rsidR="00951A08" w:rsidRPr="00687756" w:rsidRDefault="004049F7" w:rsidP="00687756">
      <w:r w:rsidRPr="00687756">
        <w:t>Learning Objective: 1-8: List the six objectives of educational research and provide an example of each.</w:t>
      </w:r>
    </w:p>
    <w:p w:rsidR="00951A08" w:rsidRPr="00687756" w:rsidRDefault="00951A08" w:rsidP="00687756">
      <w:r w:rsidRPr="00687756">
        <w:t>Cognitive Domain: Knowledge</w:t>
      </w:r>
    </w:p>
    <w:p w:rsidR="00951A08" w:rsidRPr="00687756" w:rsidRDefault="00AE5449" w:rsidP="00687756">
      <w:r w:rsidRPr="00687756">
        <w:t>Answer Location: Examples of Educational Research</w:t>
      </w:r>
    </w:p>
    <w:p w:rsidR="00951A08" w:rsidRPr="00687756" w:rsidRDefault="00951A08" w:rsidP="00687756">
      <w:r w:rsidRPr="00687756">
        <w:t>Difficulty Level: Easy</w:t>
      </w:r>
    </w:p>
    <w:p w:rsidR="00951A08" w:rsidRPr="00687756" w:rsidRDefault="00951A08" w:rsidP="00687756"/>
    <w:p w:rsidR="00951A08" w:rsidRPr="00687756" w:rsidRDefault="00951A08" w:rsidP="00687756">
      <w:r w:rsidRPr="00687756">
        <w:rPr>
          <w:rFonts w:eastAsia="Courier New"/>
        </w:rPr>
        <w:t>55. A research study aimed at determining whether the Saxon Math or the Harcourt Math program causes higher math achievement in third-grade students is an example of</w:t>
      </w:r>
      <w:r w:rsidR="00A8724E" w:rsidRPr="00687756">
        <w:rPr>
          <w:rFonts w:eastAsia="Courier New"/>
        </w:rPr>
        <w:t xml:space="preserve"> ______.</w:t>
      </w:r>
      <w:r w:rsidRPr="00687756">
        <w:t xml:space="preserve"> </w:t>
      </w:r>
    </w:p>
    <w:p w:rsidR="00951A08" w:rsidRPr="00687756" w:rsidRDefault="004049F7" w:rsidP="00687756">
      <w:r w:rsidRPr="00687756">
        <w:rPr>
          <w:rFonts w:eastAsia="Courier New"/>
        </w:rPr>
        <w:t xml:space="preserve">A. </w:t>
      </w:r>
      <w:r w:rsidR="00A8724E" w:rsidRPr="00687756">
        <w:rPr>
          <w:rFonts w:eastAsia="Courier New"/>
        </w:rPr>
        <w:t>e</w:t>
      </w:r>
      <w:r w:rsidR="00951A08" w:rsidRPr="00687756">
        <w:rPr>
          <w:rFonts w:eastAsia="Courier New"/>
        </w:rPr>
        <w:t>xplanatory research</w:t>
      </w:r>
      <w:r w:rsidR="00951A08" w:rsidRPr="00687756">
        <w:t xml:space="preserve"> </w:t>
      </w:r>
    </w:p>
    <w:p w:rsidR="00951A08" w:rsidRPr="00687756" w:rsidRDefault="004049F7" w:rsidP="00687756">
      <w:r w:rsidRPr="00687756">
        <w:rPr>
          <w:rFonts w:eastAsia="Courier New"/>
        </w:rPr>
        <w:t xml:space="preserve">B. </w:t>
      </w:r>
      <w:r w:rsidR="00A8724E" w:rsidRPr="00687756">
        <w:rPr>
          <w:rFonts w:eastAsia="Courier New"/>
        </w:rPr>
        <w:t>p</w:t>
      </w:r>
      <w:r w:rsidR="00951A08" w:rsidRPr="00687756">
        <w:rPr>
          <w:rFonts w:eastAsia="Courier New"/>
        </w:rPr>
        <w:t>redictive research</w:t>
      </w:r>
      <w:r w:rsidR="00951A08" w:rsidRPr="00687756">
        <w:t xml:space="preserve"> </w:t>
      </w:r>
    </w:p>
    <w:p w:rsidR="00951A08" w:rsidRPr="00687756" w:rsidRDefault="004049F7" w:rsidP="00687756">
      <w:r w:rsidRPr="00687756">
        <w:rPr>
          <w:rFonts w:eastAsia="Courier New"/>
        </w:rPr>
        <w:t xml:space="preserve">C. </w:t>
      </w:r>
      <w:r w:rsidR="00A8724E" w:rsidRPr="00687756">
        <w:rPr>
          <w:rFonts w:eastAsia="Courier New"/>
        </w:rPr>
        <w:t>d</w:t>
      </w:r>
      <w:r w:rsidR="00951A08" w:rsidRPr="00687756">
        <w:rPr>
          <w:rFonts w:eastAsia="Courier New"/>
        </w:rPr>
        <w:t>escriptive research</w:t>
      </w:r>
      <w:r w:rsidR="00951A08" w:rsidRPr="00687756">
        <w:t xml:space="preserve"> </w:t>
      </w:r>
    </w:p>
    <w:p w:rsidR="00951A08" w:rsidRPr="00687756" w:rsidRDefault="004049F7" w:rsidP="00687756">
      <w:r w:rsidRPr="00687756">
        <w:rPr>
          <w:rFonts w:eastAsia="Courier New"/>
        </w:rPr>
        <w:t xml:space="preserve">D. </w:t>
      </w:r>
      <w:r w:rsidR="00A8724E" w:rsidRPr="00687756">
        <w:rPr>
          <w:rFonts w:eastAsia="Courier New"/>
        </w:rPr>
        <w:t>b</w:t>
      </w:r>
      <w:r w:rsidR="00951A08" w:rsidRPr="00687756">
        <w:rPr>
          <w:rFonts w:eastAsia="Courier New"/>
        </w:rPr>
        <w:t>asic research</w:t>
      </w:r>
      <w:r w:rsidR="00951A08" w:rsidRPr="00687756">
        <w:t xml:space="preserve"> </w:t>
      </w:r>
    </w:p>
    <w:p w:rsidR="00951A08" w:rsidRPr="00687756" w:rsidRDefault="00951A08" w:rsidP="00687756">
      <w:r w:rsidRPr="00687756">
        <w:t>Ans: A</w:t>
      </w:r>
    </w:p>
    <w:p w:rsidR="00951A08" w:rsidRPr="00687756" w:rsidRDefault="004049F7" w:rsidP="00687756">
      <w:r w:rsidRPr="00687756">
        <w:t>Learning Objective: 1-8: List the six objectives of educational research and provide an example of each.</w:t>
      </w:r>
    </w:p>
    <w:p w:rsidR="00951A08" w:rsidRPr="00687756" w:rsidRDefault="00951A08" w:rsidP="00687756">
      <w:r w:rsidRPr="00687756">
        <w:t>Cognitive Domain: Application</w:t>
      </w:r>
    </w:p>
    <w:p w:rsidR="00951A08" w:rsidRPr="00687756" w:rsidRDefault="00AE5449" w:rsidP="00687756">
      <w:r w:rsidRPr="00687756">
        <w:t>Answer Location: Objectives of Educational Research</w:t>
      </w:r>
    </w:p>
    <w:p w:rsidR="00951A08" w:rsidRPr="00687756" w:rsidRDefault="00951A08" w:rsidP="00687756">
      <w:r w:rsidRPr="00687756">
        <w:t>Difficulty Level: Hard</w:t>
      </w:r>
    </w:p>
    <w:p w:rsidR="00951A08" w:rsidRPr="00687756" w:rsidRDefault="00951A08" w:rsidP="00687756"/>
    <w:p w:rsidR="00951A08" w:rsidRPr="00687756" w:rsidRDefault="00951A08" w:rsidP="00687756">
      <w:r w:rsidRPr="00687756">
        <w:rPr>
          <w:rFonts w:eastAsia="Courier New"/>
        </w:rPr>
        <w:t>56. Researcher A completed a study of homeschooled children and found that 67% of the homeschooled students reported that they currently had difficulty relating to other children their age. Researcher B conducted a study to determine whether children who are homeschooled during their elementary school years will have problems relating to their peers during their college years. What type of studies were these researchers conducting?</w:t>
      </w:r>
      <w:r w:rsidRPr="00687756">
        <w:t xml:space="preserve"> </w:t>
      </w:r>
    </w:p>
    <w:p w:rsidR="00951A08" w:rsidRPr="00687756" w:rsidRDefault="004049F7" w:rsidP="00687756">
      <w:r w:rsidRPr="00687756">
        <w:rPr>
          <w:rFonts w:eastAsia="Courier New"/>
        </w:rPr>
        <w:t xml:space="preserve">A. </w:t>
      </w:r>
      <w:r w:rsidR="00A8724E" w:rsidRPr="00687756">
        <w:rPr>
          <w:rFonts w:eastAsia="Courier New"/>
        </w:rPr>
        <w:t xml:space="preserve">Both </w:t>
      </w:r>
      <w:r w:rsidR="00951A08" w:rsidRPr="00687756">
        <w:rPr>
          <w:rFonts w:eastAsia="Courier New"/>
        </w:rPr>
        <w:t>A and B were conducting descriptive studies</w:t>
      </w:r>
      <w:r w:rsidR="00A8724E" w:rsidRPr="00687756">
        <w:rPr>
          <w:rFonts w:eastAsia="Courier New"/>
        </w:rPr>
        <w:t>.</w:t>
      </w:r>
      <w:r w:rsidR="00951A08" w:rsidRPr="00687756">
        <w:t xml:space="preserve"> </w:t>
      </w:r>
    </w:p>
    <w:p w:rsidR="00951A08" w:rsidRPr="00687756" w:rsidRDefault="004049F7" w:rsidP="00687756">
      <w:r w:rsidRPr="00687756">
        <w:rPr>
          <w:rFonts w:eastAsia="Courier New"/>
        </w:rPr>
        <w:t xml:space="preserve">B. </w:t>
      </w:r>
      <w:r w:rsidR="00951A08" w:rsidRPr="00687756">
        <w:rPr>
          <w:rFonts w:eastAsia="Courier New"/>
        </w:rPr>
        <w:t>A was conducting a descriptive study, and B was conducting a predictive study</w:t>
      </w:r>
      <w:r w:rsidR="00A8724E" w:rsidRPr="00687756">
        <w:rPr>
          <w:rFonts w:eastAsia="Courier New"/>
        </w:rPr>
        <w:t>.</w:t>
      </w:r>
      <w:r w:rsidR="00951A08" w:rsidRPr="00687756">
        <w:t xml:space="preserve"> </w:t>
      </w:r>
    </w:p>
    <w:p w:rsidR="00951A08" w:rsidRPr="00687756" w:rsidRDefault="004049F7" w:rsidP="00687756">
      <w:r w:rsidRPr="00687756">
        <w:rPr>
          <w:rFonts w:eastAsia="Courier New"/>
        </w:rPr>
        <w:t xml:space="preserve">C. </w:t>
      </w:r>
      <w:r w:rsidR="00951A08" w:rsidRPr="00687756">
        <w:rPr>
          <w:rFonts w:eastAsia="Courier New"/>
        </w:rPr>
        <w:t>A and B were conducting predictive studies</w:t>
      </w:r>
      <w:r w:rsidR="00A8724E" w:rsidRPr="00687756">
        <w:rPr>
          <w:rFonts w:eastAsia="Courier New"/>
        </w:rPr>
        <w:t>.</w:t>
      </w:r>
      <w:r w:rsidR="00951A08" w:rsidRPr="00687756">
        <w:t xml:space="preserve"> </w:t>
      </w:r>
    </w:p>
    <w:p w:rsidR="00951A08" w:rsidRPr="00687756" w:rsidRDefault="004049F7" w:rsidP="00687756">
      <w:r w:rsidRPr="00687756">
        <w:rPr>
          <w:rFonts w:eastAsia="Courier New"/>
        </w:rPr>
        <w:t xml:space="preserve">D. </w:t>
      </w:r>
      <w:r w:rsidR="00951A08" w:rsidRPr="00687756">
        <w:rPr>
          <w:rFonts w:eastAsia="Courier New"/>
        </w:rPr>
        <w:t>A was conducting a predictive study</w:t>
      </w:r>
      <w:r w:rsidR="00A8724E" w:rsidRPr="00687756">
        <w:rPr>
          <w:rFonts w:eastAsia="Courier New"/>
        </w:rPr>
        <w:t xml:space="preserve">, and </w:t>
      </w:r>
      <w:r w:rsidR="00951A08" w:rsidRPr="00687756">
        <w:rPr>
          <w:rFonts w:eastAsia="Courier New"/>
        </w:rPr>
        <w:t>B was conducting a descriptive study</w:t>
      </w:r>
      <w:r w:rsidR="00A8724E" w:rsidRPr="00687756">
        <w:rPr>
          <w:rFonts w:eastAsia="Courier New"/>
        </w:rPr>
        <w:t>.</w:t>
      </w:r>
      <w:r w:rsidR="00951A08" w:rsidRPr="00687756">
        <w:t xml:space="preserve"> </w:t>
      </w:r>
    </w:p>
    <w:p w:rsidR="00951A08" w:rsidRPr="00687756" w:rsidRDefault="00951A08" w:rsidP="00687756">
      <w:r w:rsidRPr="00687756">
        <w:t>Ans: B</w:t>
      </w:r>
    </w:p>
    <w:p w:rsidR="00951A08" w:rsidRPr="00687756" w:rsidRDefault="004049F7" w:rsidP="00687756">
      <w:r w:rsidRPr="00687756">
        <w:t>Learning Objective: 1-8: List the six objectives of educational research and provide an example of each.</w:t>
      </w:r>
    </w:p>
    <w:p w:rsidR="00951A08" w:rsidRPr="00687756" w:rsidRDefault="00951A08" w:rsidP="00687756">
      <w:r w:rsidRPr="00687756">
        <w:t>Cognitive Domain: Analysis</w:t>
      </w:r>
    </w:p>
    <w:p w:rsidR="00951A08" w:rsidRPr="00687756" w:rsidRDefault="00AE5449" w:rsidP="00687756">
      <w:r w:rsidRPr="00687756">
        <w:t>Answer Location: Objectives of Educational Research</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rPr>
          <w:rFonts w:eastAsia="Courier New"/>
        </w:rPr>
        <w:t>57. A researcher is interested in the viewpoints of transgender students in schools so he designs a research study to investigate this topic. This study will meet which objective of educational research?</w:t>
      </w:r>
      <w:r w:rsidRPr="00687756">
        <w:t xml:space="preserve"> </w:t>
      </w:r>
    </w:p>
    <w:p w:rsidR="00951A08" w:rsidRPr="00687756" w:rsidRDefault="004049F7" w:rsidP="00687756">
      <w:r w:rsidRPr="00687756">
        <w:rPr>
          <w:rFonts w:eastAsia="Courier New"/>
        </w:rPr>
        <w:t xml:space="preserve">A. </w:t>
      </w:r>
      <w:r w:rsidR="00853936" w:rsidRPr="00687756">
        <w:rPr>
          <w:rFonts w:eastAsia="Courier New"/>
        </w:rPr>
        <w:t>p</w:t>
      </w:r>
      <w:r w:rsidR="00951A08" w:rsidRPr="00687756">
        <w:rPr>
          <w:rFonts w:eastAsia="Courier New"/>
        </w:rPr>
        <w:t>rediction</w:t>
      </w:r>
    </w:p>
    <w:p w:rsidR="00951A08" w:rsidRPr="00687756" w:rsidRDefault="004049F7" w:rsidP="00687756">
      <w:r w:rsidRPr="00687756">
        <w:rPr>
          <w:rFonts w:eastAsia="Courier New"/>
        </w:rPr>
        <w:t xml:space="preserve">B. </w:t>
      </w:r>
      <w:r w:rsidR="00853936" w:rsidRPr="00687756">
        <w:rPr>
          <w:rFonts w:eastAsia="Courier New"/>
        </w:rPr>
        <w:t>e</w:t>
      </w:r>
      <w:r w:rsidR="00951A08" w:rsidRPr="00687756">
        <w:rPr>
          <w:rFonts w:eastAsia="Courier New"/>
        </w:rPr>
        <w:t>xplanation</w:t>
      </w:r>
      <w:r w:rsidR="00951A08" w:rsidRPr="00687756">
        <w:t xml:space="preserve"> </w:t>
      </w:r>
    </w:p>
    <w:p w:rsidR="00951A08" w:rsidRPr="00687756" w:rsidRDefault="004049F7" w:rsidP="00687756">
      <w:pPr>
        <w:rPr>
          <w:rFonts w:eastAsia="Courier New"/>
        </w:rPr>
      </w:pPr>
      <w:r w:rsidRPr="00687756">
        <w:rPr>
          <w:rFonts w:eastAsia="Courier New"/>
        </w:rPr>
        <w:t xml:space="preserve">C. </w:t>
      </w:r>
      <w:r w:rsidR="00853936" w:rsidRPr="00687756">
        <w:rPr>
          <w:rFonts w:eastAsia="Courier New"/>
        </w:rPr>
        <w:t>e</w:t>
      </w:r>
      <w:r w:rsidR="00951A08" w:rsidRPr="00687756">
        <w:rPr>
          <w:rFonts w:eastAsia="Courier New"/>
        </w:rPr>
        <w:t>xploration</w:t>
      </w:r>
    </w:p>
    <w:p w:rsidR="00951A08" w:rsidRPr="00687756" w:rsidRDefault="004049F7" w:rsidP="00687756">
      <w:r w:rsidRPr="00687756">
        <w:rPr>
          <w:rFonts w:eastAsia="Courier New"/>
        </w:rPr>
        <w:t xml:space="preserve">D. </w:t>
      </w:r>
      <w:r w:rsidR="00853936" w:rsidRPr="00687756">
        <w:rPr>
          <w:rFonts w:eastAsia="Courier New"/>
        </w:rPr>
        <w:t>u</w:t>
      </w:r>
      <w:r w:rsidR="00951A08" w:rsidRPr="00687756">
        <w:rPr>
          <w:rFonts w:eastAsia="Courier New"/>
        </w:rPr>
        <w:t>nderstanding</w:t>
      </w:r>
    </w:p>
    <w:p w:rsidR="00951A08" w:rsidRPr="00687756" w:rsidRDefault="00951A08" w:rsidP="00687756">
      <w:r w:rsidRPr="00687756">
        <w:t>Ans: D</w:t>
      </w:r>
    </w:p>
    <w:p w:rsidR="00951A08" w:rsidRPr="00687756" w:rsidRDefault="004049F7" w:rsidP="00687756">
      <w:r w:rsidRPr="00687756">
        <w:t>Learning Objective: 1-8: List the six objectives of educational research and provide an example of each.</w:t>
      </w:r>
    </w:p>
    <w:p w:rsidR="00951A08" w:rsidRPr="00687756" w:rsidRDefault="00951A08" w:rsidP="00687756">
      <w:r w:rsidRPr="00687756">
        <w:t>Cognitive Domain: Application</w:t>
      </w:r>
    </w:p>
    <w:p w:rsidR="00951A08" w:rsidRPr="00687756" w:rsidRDefault="00AE5449" w:rsidP="00687756">
      <w:r w:rsidRPr="00687756">
        <w:t>Answer Location: Objectives of Educational Research</w:t>
      </w:r>
    </w:p>
    <w:p w:rsidR="00951A08" w:rsidRPr="00687756" w:rsidRDefault="00951A08" w:rsidP="00687756">
      <w:r w:rsidRPr="00687756">
        <w:t>Difficulty Level: Hard</w:t>
      </w:r>
    </w:p>
    <w:p w:rsidR="00951A08" w:rsidRPr="00687756" w:rsidRDefault="00951A08" w:rsidP="00687756"/>
    <w:p w:rsidR="00951A08" w:rsidRPr="00687756" w:rsidRDefault="00951A08" w:rsidP="00687756">
      <w:pPr>
        <w:rPr>
          <w:rFonts w:eastAsia="Courier New"/>
        </w:rPr>
      </w:pPr>
      <w:r w:rsidRPr="00687756">
        <w:rPr>
          <w:rFonts w:eastAsia="Courier New"/>
        </w:rPr>
        <w:t>58. After doing several research studies that showed that a theory did not fit with the evidence, a research</w:t>
      </w:r>
      <w:r w:rsidR="00D6660A" w:rsidRPr="00687756">
        <w:rPr>
          <w:rFonts w:eastAsia="Courier New"/>
        </w:rPr>
        <w:t>er</w:t>
      </w:r>
      <w:r w:rsidRPr="00687756">
        <w:rPr>
          <w:rFonts w:eastAsia="Courier New"/>
        </w:rPr>
        <w:t xml:space="preserve"> decides he needs to come up with a new theory. Which of the dispositions of good researchers does this best illustrate?</w:t>
      </w:r>
    </w:p>
    <w:p w:rsidR="00951A08" w:rsidRPr="00687756" w:rsidRDefault="004049F7" w:rsidP="00687756">
      <w:r w:rsidRPr="00687756">
        <w:rPr>
          <w:rFonts w:eastAsia="Courier New"/>
        </w:rPr>
        <w:t xml:space="preserve">A. </w:t>
      </w:r>
      <w:r w:rsidR="00951A08" w:rsidRPr="00687756">
        <w:rPr>
          <w:rFonts w:eastAsia="Courier New"/>
        </w:rPr>
        <w:t>Researchers (and students) always write with integrity, avoid any possibility of plagiarism, and give credit to others’ previous works and ideas when relevant</w:t>
      </w:r>
      <w:r w:rsidR="00D6660A" w:rsidRPr="00687756">
        <w:rPr>
          <w:rFonts w:eastAsia="Courier New"/>
        </w:rPr>
        <w:t>.</w:t>
      </w:r>
    </w:p>
    <w:p w:rsidR="00951A08" w:rsidRPr="00687756" w:rsidRDefault="004049F7" w:rsidP="00687756">
      <w:r w:rsidRPr="00687756">
        <w:t xml:space="preserve">B. </w:t>
      </w:r>
      <w:r w:rsidR="00951A08" w:rsidRPr="00687756">
        <w:t>Researchers are curious about how people, groups, and the world work</w:t>
      </w:r>
      <w:r w:rsidR="00D6660A" w:rsidRPr="00687756">
        <w:t>.</w:t>
      </w:r>
    </w:p>
    <w:p w:rsidR="00951A08" w:rsidRPr="00687756" w:rsidRDefault="004049F7" w:rsidP="00687756">
      <w:r w:rsidRPr="00687756">
        <w:rPr>
          <w:rFonts w:eastAsia="Courier New"/>
        </w:rPr>
        <w:t xml:space="preserve">C. </w:t>
      </w:r>
      <w:r w:rsidR="00951A08" w:rsidRPr="00687756">
        <w:rPr>
          <w:rFonts w:eastAsia="Courier New"/>
        </w:rPr>
        <w:t>Researchers always respect their human participants in the research process and follow good ethical guidelines</w:t>
      </w:r>
      <w:r w:rsidR="00D6660A" w:rsidRPr="00687756">
        <w:rPr>
          <w:rFonts w:eastAsia="Courier New"/>
        </w:rPr>
        <w:t>.</w:t>
      </w:r>
    </w:p>
    <w:p w:rsidR="00951A08" w:rsidRPr="00687756" w:rsidRDefault="004049F7" w:rsidP="00687756">
      <w:r w:rsidRPr="00687756">
        <w:t xml:space="preserve">D. </w:t>
      </w:r>
      <w:r w:rsidR="00951A08" w:rsidRPr="00687756">
        <w:t>Researchers let reality and the world “push back</w:t>
      </w:r>
      <w:r w:rsidR="00D6660A" w:rsidRPr="00687756">
        <w:t>,</w:t>
      </w:r>
      <w:r w:rsidR="00951A08" w:rsidRPr="00687756">
        <w:t>” and they document what they learn about the world.</w:t>
      </w:r>
    </w:p>
    <w:p w:rsidR="00951A08" w:rsidRPr="00687756" w:rsidRDefault="00951A08" w:rsidP="00687756">
      <w:r w:rsidRPr="00687756">
        <w:t>Ans: D</w:t>
      </w:r>
    </w:p>
    <w:p w:rsidR="00951A08" w:rsidRPr="00687756" w:rsidRDefault="00297A3F" w:rsidP="00687756">
      <w:r w:rsidRPr="00687756">
        <w:t>Learning Objective: Describe the dispositions of a good educational researcher.</w:t>
      </w:r>
    </w:p>
    <w:p w:rsidR="00951A08" w:rsidRPr="00687756" w:rsidRDefault="00951A08" w:rsidP="00687756">
      <w:r w:rsidRPr="00687756">
        <w:t>Cognitive Domain: Comprehension</w:t>
      </w:r>
    </w:p>
    <w:p w:rsidR="00951A08" w:rsidRPr="00687756" w:rsidRDefault="00AE5449" w:rsidP="00687756">
      <w:r w:rsidRPr="00687756">
        <w:t>Answer Location: Dispositions of a Good Researcher</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pPr>
        <w:rPr>
          <w:rFonts w:eastAsia="Courier New"/>
        </w:rPr>
      </w:pPr>
      <w:r w:rsidRPr="00687756">
        <w:rPr>
          <w:rFonts w:eastAsia="Courier New"/>
        </w:rPr>
        <w:t>5</w:t>
      </w:r>
      <w:r w:rsidR="00453FD5" w:rsidRPr="00687756">
        <w:rPr>
          <w:rFonts w:eastAsia="Courier New"/>
        </w:rPr>
        <w:t>9</w:t>
      </w:r>
      <w:r w:rsidRPr="00687756">
        <w:rPr>
          <w:rFonts w:eastAsia="Courier New"/>
        </w:rPr>
        <w:t>. Which of the following descriptors is one characteristic of the dispositions of a good researcher</w:t>
      </w:r>
      <w:r w:rsidR="00C60325" w:rsidRPr="00687756">
        <w:rPr>
          <w:rFonts w:eastAsia="Courier New"/>
        </w:rPr>
        <w:t>?</w:t>
      </w:r>
    </w:p>
    <w:p w:rsidR="00951A08" w:rsidRPr="00687756" w:rsidRDefault="00D6660A" w:rsidP="00687756">
      <w:r w:rsidRPr="00687756">
        <w:t>A.</w:t>
      </w:r>
      <w:r w:rsidR="00951A08" w:rsidRPr="00687756">
        <w:rPr>
          <w:rFonts w:eastAsia="Courier New"/>
        </w:rPr>
        <w:t xml:space="preserve"> </w:t>
      </w:r>
      <w:r w:rsidR="00C60325" w:rsidRPr="00687756">
        <w:rPr>
          <w:rFonts w:eastAsia="Courier New"/>
        </w:rPr>
        <w:t>i</w:t>
      </w:r>
      <w:r w:rsidR="00951A08" w:rsidRPr="00687756">
        <w:rPr>
          <w:rFonts w:eastAsia="Courier New"/>
        </w:rPr>
        <w:t>mpatient</w:t>
      </w:r>
    </w:p>
    <w:p w:rsidR="00951A08" w:rsidRPr="00687756" w:rsidRDefault="004049F7" w:rsidP="00687756">
      <w:r w:rsidRPr="00687756">
        <w:rPr>
          <w:rFonts w:eastAsia="Courier New"/>
        </w:rPr>
        <w:t xml:space="preserve">B. </w:t>
      </w:r>
      <w:r w:rsidR="00C60325" w:rsidRPr="00687756">
        <w:rPr>
          <w:rFonts w:eastAsia="Courier New"/>
        </w:rPr>
        <w:t>c</w:t>
      </w:r>
      <w:r w:rsidR="00951A08" w:rsidRPr="00687756">
        <w:rPr>
          <w:rFonts w:eastAsia="Courier New"/>
        </w:rPr>
        <w:t>losed to change</w:t>
      </w:r>
      <w:r w:rsidR="00951A08" w:rsidRPr="00687756">
        <w:t xml:space="preserve"> </w:t>
      </w:r>
    </w:p>
    <w:p w:rsidR="00951A08" w:rsidRPr="00687756" w:rsidRDefault="004049F7" w:rsidP="00687756">
      <w:pPr>
        <w:rPr>
          <w:rFonts w:eastAsia="Courier New"/>
        </w:rPr>
      </w:pPr>
      <w:r w:rsidRPr="00687756">
        <w:rPr>
          <w:rFonts w:eastAsia="Courier New"/>
        </w:rPr>
        <w:t xml:space="preserve">C. </w:t>
      </w:r>
      <w:r w:rsidR="00C60325" w:rsidRPr="00687756">
        <w:rPr>
          <w:rFonts w:eastAsia="Courier New"/>
        </w:rPr>
        <w:t>u</w:t>
      </w:r>
      <w:r w:rsidR="00951A08" w:rsidRPr="00687756">
        <w:rPr>
          <w:rFonts w:eastAsia="Courier New"/>
        </w:rPr>
        <w:t>nconcerned about respect for human subjects</w:t>
      </w:r>
    </w:p>
    <w:p w:rsidR="00951A08" w:rsidRPr="00687756" w:rsidRDefault="004049F7" w:rsidP="00687756">
      <w:r w:rsidRPr="00687756">
        <w:rPr>
          <w:rFonts w:eastAsia="Courier New"/>
        </w:rPr>
        <w:t xml:space="preserve">D. </w:t>
      </w:r>
      <w:r w:rsidR="00C60325" w:rsidRPr="00687756">
        <w:rPr>
          <w:rFonts w:eastAsia="Courier New"/>
        </w:rPr>
        <w:t>c</w:t>
      </w:r>
      <w:r w:rsidR="00951A08" w:rsidRPr="00687756">
        <w:rPr>
          <w:rFonts w:eastAsia="Courier New"/>
        </w:rPr>
        <w:t>ommitted to systematic inquiry</w:t>
      </w:r>
    </w:p>
    <w:p w:rsidR="00951A08" w:rsidRPr="00687756" w:rsidRDefault="00951A08" w:rsidP="00687756">
      <w:r w:rsidRPr="00687756">
        <w:t xml:space="preserve">Ans: </w:t>
      </w:r>
      <w:r w:rsidR="00C60325" w:rsidRPr="00687756">
        <w:t>D</w:t>
      </w:r>
    </w:p>
    <w:p w:rsidR="00951A08" w:rsidRPr="00687756" w:rsidRDefault="00297A3F" w:rsidP="00687756">
      <w:r w:rsidRPr="00687756">
        <w:t>Learning Objective: Describe the dispositions of a good educational researcher.</w:t>
      </w:r>
    </w:p>
    <w:p w:rsidR="00951A08" w:rsidRPr="00687756" w:rsidRDefault="00951A08" w:rsidP="00687756">
      <w:r w:rsidRPr="00687756">
        <w:t>Cognitive Domain: Comprehension</w:t>
      </w:r>
    </w:p>
    <w:p w:rsidR="00951A08" w:rsidRPr="00687756" w:rsidRDefault="00AE5449" w:rsidP="00687756">
      <w:r w:rsidRPr="00687756">
        <w:t>Answer Location: Dispositions of a Good Researcher</w:t>
      </w:r>
    </w:p>
    <w:p w:rsidR="00951A08" w:rsidRPr="00687756" w:rsidRDefault="00951A08" w:rsidP="00687756">
      <w:r w:rsidRPr="00687756">
        <w:t>Difficulty Level: Medium</w:t>
      </w:r>
    </w:p>
    <w:p w:rsidR="00951A08" w:rsidRPr="00687756" w:rsidRDefault="00951A08" w:rsidP="00687756"/>
    <w:p w:rsidR="00C60325" w:rsidRPr="00687756" w:rsidRDefault="00C60325" w:rsidP="00687756"/>
    <w:p w:rsidR="00951A08" w:rsidRPr="00687756" w:rsidRDefault="00951A08" w:rsidP="00687756">
      <w:pPr>
        <w:pStyle w:val="Heading1"/>
      </w:pPr>
      <w:r w:rsidRPr="00687756">
        <w:t>True/False</w:t>
      </w:r>
    </w:p>
    <w:p w:rsidR="00951A08" w:rsidRPr="00687756" w:rsidRDefault="00951A08" w:rsidP="00687756">
      <w:pPr>
        <w:rPr>
          <w:b/>
        </w:rPr>
      </w:pPr>
    </w:p>
    <w:p w:rsidR="00951A08" w:rsidRPr="00687756" w:rsidRDefault="00951A08" w:rsidP="00687756">
      <w:r w:rsidRPr="00687756">
        <w:rPr>
          <w:rFonts w:eastAsia="Courier New"/>
        </w:rPr>
        <w:t xml:space="preserve">1. Studying educational research leads to improvements in critical thinking skills. </w:t>
      </w:r>
    </w:p>
    <w:p w:rsidR="00951A08" w:rsidRPr="00687756" w:rsidRDefault="003242CF" w:rsidP="00687756">
      <w:r w:rsidRPr="00687756">
        <w:t>Ans: T</w:t>
      </w:r>
    </w:p>
    <w:p w:rsidR="00951A08" w:rsidRPr="00687756" w:rsidRDefault="004049F7" w:rsidP="00687756">
      <w:r w:rsidRPr="00687756">
        <w:t>Learning Objective: 1-1: Explain the importance of educational research.</w:t>
      </w:r>
    </w:p>
    <w:p w:rsidR="00951A08" w:rsidRPr="00687756" w:rsidRDefault="00951A08" w:rsidP="00687756">
      <w:r w:rsidRPr="00687756">
        <w:t>Cognitive Domain: Knowledge</w:t>
      </w:r>
    </w:p>
    <w:p w:rsidR="00951A08" w:rsidRPr="00687756" w:rsidRDefault="00E71B1C" w:rsidP="00687756">
      <w:r w:rsidRPr="00687756">
        <w:t>Answer Location: Why Study Educational Research?</w:t>
      </w:r>
    </w:p>
    <w:p w:rsidR="00951A08" w:rsidRPr="00687756" w:rsidRDefault="00951A08" w:rsidP="00687756">
      <w:r w:rsidRPr="00687756">
        <w:t>Difficulty Level: Easy</w:t>
      </w:r>
    </w:p>
    <w:p w:rsidR="00951A08" w:rsidRPr="00687756" w:rsidRDefault="00951A08" w:rsidP="00687756">
      <w:pPr>
        <w:rPr>
          <w:b/>
        </w:rPr>
      </w:pPr>
    </w:p>
    <w:p w:rsidR="00951A08" w:rsidRPr="00687756" w:rsidRDefault="00951A08" w:rsidP="00687756">
      <w:pPr>
        <w:rPr>
          <w:rFonts w:eastAsia="Courier New"/>
        </w:rPr>
      </w:pPr>
      <w:r w:rsidRPr="00687756">
        <w:rPr>
          <w:rFonts w:eastAsia="Courier New"/>
        </w:rPr>
        <w:t xml:space="preserve">2. AERA is interested in research from all fields and settings of education. </w:t>
      </w:r>
    </w:p>
    <w:p w:rsidR="00951A08" w:rsidRPr="00687756" w:rsidRDefault="003242CF" w:rsidP="00687756">
      <w:r w:rsidRPr="00687756">
        <w:t>Ans: T</w:t>
      </w:r>
    </w:p>
    <w:p w:rsidR="00951A08" w:rsidRPr="00687756" w:rsidRDefault="004049F7" w:rsidP="00687756">
      <w:r w:rsidRPr="00687756">
        <w:t>Learning Objective: 1-2: List at least five areas of educational research.</w:t>
      </w:r>
    </w:p>
    <w:p w:rsidR="00951A08" w:rsidRPr="00687756" w:rsidRDefault="00951A08" w:rsidP="00687756">
      <w:r w:rsidRPr="00687756">
        <w:t>Cognitive Domain: Comprehension</w:t>
      </w:r>
    </w:p>
    <w:p w:rsidR="00951A08" w:rsidRPr="00687756" w:rsidRDefault="00AE5449" w:rsidP="00687756">
      <w:r w:rsidRPr="00687756">
        <w:t>Answer Location: Areas of Educational Research</w:t>
      </w:r>
    </w:p>
    <w:p w:rsidR="00951A08" w:rsidRPr="00687756" w:rsidRDefault="00951A08" w:rsidP="00687756">
      <w:r w:rsidRPr="00687756">
        <w:t>Difficulty Level: Medium</w:t>
      </w:r>
    </w:p>
    <w:p w:rsidR="00951A08" w:rsidRPr="00687756" w:rsidRDefault="00951A08" w:rsidP="00687756">
      <w:pPr>
        <w:rPr>
          <w:b/>
        </w:rPr>
      </w:pPr>
    </w:p>
    <w:p w:rsidR="00951A08" w:rsidRPr="00687756" w:rsidRDefault="00951A08" w:rsidP="00687756">
      <w:pPr>
        <w:rPr>
          <w:rFonts w:eastAsia="Courier New"/>
        </w:rPr>
      </w:pPr>
      <w:r w:rsidRPr="00687756">
        <w:rPr>
          <w:rFonts w:eastAsia="Courier New"/>
        </w:rPr>
        <w:t xml:space="preserve">3. Needs assessment, theory assessment, implementation assessment, impact assessment, and efficiency assessment are all currently considered part of the field of evaluation. </w:t>
      </w:r>
    </w:p>
    <w:p w:rsidR="00951A08" w:rsidRPr="00687756" w:rsidRDefault="003242CF" w:rsidP="00687756">
      <w:r w:rsidRPr="00687756">
        <w:t>Ans: T</w:t>
      </w:r>
    </w:p>
    <w:p w:rsidR="00951A08" w:rsidRPr="00687756" w:rsidRDefault="004049F7" w:rsidP="00687756">
      <w:r w:rsidRPr="00687756">
        <w:t>Learning Objective: 1-4: Describe evaluation research, action research, and orientational research.</w:t>
      </w:r>
    </w:p>
    <w:p w:rsidR="00951A08" w:rsidRPr="00687756" w:rsidRDefault="00951A08" w:rsidP="00687756">
      <w:r w:rsidRPr="00687756">
        <w:t>Cognitive Domain: Knowledge</w:t>
      </w:r>
    </w:p>
    <w:p w:rsidR="00951A08" w:rsidRPr="00687756" w:rsidRDefault="00E71B1C" w:rsidP="00687756">
      <w:r w:rsidRPr="00687756">
        <w:t>Answer Location: Evaluation Research</w:t>
      </w:r>
    </w:p>
    <w:p w:rsidR="00951A08" w:rsidRPr="00687756" w:rsidRDefault="00951A08" w:rsidP="00687756">
      <w:r w:rsidRPr="00687756">
        <w:t>Difficulty Level: Easy</w:t>
      </w:r>
    </w:p>
    <w:p w:rsidR="00951A08" w:rsidRPr="00687756" w:rsidRDefault="00951A08" w:rsidP="00687756">
      <w:pPr>
        <w:rPr>
          <w:rFonts w:eastAsia="Courier New"/>
        </w:rPr>
      </w:pPr>
    </w:p>
    <w:p w:rsidR="00951A08" w:rsidRPr="00687756" w:rsidRDefault="00951A08" w:rsidP="00687756">
      <w:r w:rsidRPr="00687756">
        <w:rPr>
          <w:rFonts w:eastAsia="Courier New"/>
        </w:rPr>
        <w:t xml:space="preserve">4. According to your text, a synonym for the word theory is "explanation." </w:t>
      </w:r>
    </w:p>
    <w:p w:rsidR="00951A08" w:rsidRPr="00687756" w:rsidRDefault="003242CF" w:rsidP="00687756">
      <w:r w:rsidRPr="00687756">
        <w:t>Ans: T</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Knowledge</w:t>
      </w:r>
    </w:p>
    <w:p w:rsidR="00951A08" w:rsidRPr="00687756" w:rsidRDefault="00AE5449" w:rsidP="00687756">
      <w:r w:rsidRPr="00687756">
        <w:t>Answer Location: Scientific Method</w:t>
      </w:r>
      <w:r w:rsidR="00453FD5" w:rsidRPr="00687756">
        <w:t>s</w:t>
      </w:r>
    </w:p>
    <w:p w:rsidR="00951A08" w:rsidRPr="00687756" w:rsidRDefault="00951A08" w:rsidP="00687756">
      <w:r w:rsidRPr="00687756">
        <w:t>Difficulty Level: Easy</w:t>
      </w:r>
    </w:p>
    <w:p w:rsidR="00951A08" w:rsidRPr="00687756" w:rsidRDefault="00951A08" w:rsidP="00687756"/>
    <w:p w:rsidR="00951A08" w:rsidRPr="00687756" w:rsidRDefault="00951A08" w:rsidP="00687756">
      <w:pPr>
        <w:rPr>
          <w:rFonts w:eastAsia="Courier New"/>
        </w:rPr>
      </w:pPr>
      <w:r w:rsidRPr="00687756">
        <w:rPr>
          <w:rFonts w:eastAsia="Courier New"/>
        </w:rPr>
        <w:t xml:space="preserve">5. According to the principle of evidence, empirical research provides degrees of evidence but it does not provide proof. </w:t>
      </w:r>
    </w:p>
    <w:p w:rsidR="00951A08" w:rsidRPr="00687756" w:rsidRDefault="003242CF" w:rsidP="00687756">
      <w:r w:rsidRPr="00687756">
        <w:t>Ans: T</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Comprehension</w:t>
      </w:r>
    </w:p>
    <w:p w:rsidR="00951A08" w:rsidRPr="00687756" w:rsidRDefault="00AE5449" w:rsidP="00687756">
      <w:r w:rsidRPr="00687756">
        <w:t>Answer Location: The Principle of Evidence</w:t>
      </w:r>
    </w:p>
    <w:p w:rsidR="00951A08" w:rsidRPr="00687756" w:rsidRDefault="00951A08" w:rsidP="00687756">
      <w:r w:rsidRPr="00687756">
        <w:t>Difficulty Level: Medium</w:t>
      </w:r>
    </w:p>
    <w:p w:rsidR="00951A08" w:rsidRPr="00687756" w:rsidRDefault="00951A08" w:rsidP="00687756">
      <w:pPr>
        <w:rPr>
          <w:rFonts w:eastAsia="Courier New"/>
        </w:rPr>
      </w:pPr>
    </w:p>
    <w:p w:rsidR="00951A08" w:rsidRPr="00687756" w:rsidRDefault="00951A08" w:rsidP="00687756">
      <w:r w:rsidRPr="00687756">
        <w:rPr>
          <w:rFonts w:eastAsia="Courier New"/>
        </w:rPr>
        <w:t xml:space="preserve">6. Once a researcher has completed the initial search of literature and generated a hypothesis, the purpose of the research is to </w:t>
      </w:r>
      <w:r w:rsidRPr="00687756">
        <w:rPr>
          <w:rFonts w:eastAsia="Courier New"/>
          <w:i/>
        </w:rPr>
        <w:t>prove</w:t>
      </w:r>
      <w:r w:rsidRPr="00687756">
        <w:rPr>
          <w:rFonts w:eastAsia="Courier New"/>
        </w:rPr>
        <w:t xml:space="preserve"> that the hypothesis is true. </w:t>
      </w:r>
    </w:p>
    <w:p w:rsidR="00951A08" w:rsidRPr="00687756" w:rsidRDefault="003242CF" w:rsidP="00687756">
      <w:r w:rsidRPr="00687756">
        <w:t>Ans: F</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Comprehension</w:t>
      </w:r>
    </w:p>
    <w:p w:rsidR="00951A08" w:rsidRPr="00687756" w:rsidRDefault="00AE5449" w:rsidP="00687756">
      <w:r w:rsidRPr="00687756">
        <w:t>Answer Location: The Principle of Evidence</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pPr>
        <w:rPr>
          <w:rFonts w:eastAsia="Courier New"/>
        </w:rPr>
      </w:pPr>
      <w:r w:rsidRPr="00687756">
        <w:rPr>
          <w:rFonts w:eastAsia="Courier New"/>
        </w:rPr>
        <w:t>7. Qualitative and quantitative researchers focus on different parts of the research cycle</w:t>
      </w:r>
      <w:r w:rsidR="00EC2DE2" w:rsidRPr="00687756">
        <w:rPr>
          <w:rFonts w:eastAsia="Courier New"/>
        </w:rPr>
        <w:t>,</w:t>
      </w:r>
      <w:r w:rsidRPr="00687756">
        <w:rPr>
          <w:rFonts w:eastAsia="Courier New"/>
        </w:rPr>
        <w:t xml:space="preserve"> and neither goes through the entire research cycle. </w:t>
      </w:r>
    </w:p>
    <w:p w:rsidR="00951A08" w:rsidRPr="00687756" w:rsidRDefault="003242CF" w:rsidP="00687756">
      <w:r w:rsidRPr="00687756">
        <w:t>Ans: F</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Comprehension</w:t>
      </w:r>
    </w:p>
    <w:p w:rsidR="00951A08" w:rsidRPr="00687756" w:rsidRDefault="00AE5449" w:rsidP="00687756">
      <w:r w:rsidRPr="00687756">
        <w:t>Answer Location: Scientific Methods</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pPr>
        <w:rPr>
          <w:rFonts w:eastAsia="Courier New"/>
        </w:rPr>
      </w:pPr>
      <w:r w:rsidRPr="00687756">
        <w:rPr>
          <w:rFonts w:eastAsia="Courier New"/>
        </w:rPr>
        <w:t xml:space="preserve">8. In educational research, we focus on the most complex theory that works and ignore the simplest theory. </w:t>
      </w:r>
    </w:p>
    <w:p w:rsidR="00951A08" w:rsidRPr="00687756" w:rsidRDefault="003242CF" w:rsidP="00687756">
      <w:r w:rsidRPr="00687756">
        <w:t>Ans: F</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Comprehension</w:t>
      </w:r>
    </w:p>
    <w:p w:rsidR="00951A08" w:rsidRPr="00687756" w:rsidRDefault="00AE5449" w:rsidP="00687756">
      <w:r w:rsidRPr="00687756">
        <w:t>Answer Location: Theory</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t>9. Relying on anecdotes and testimonials for most of the evidence to support a claim is pseudoscience.</w:t>
      </w:r>
    </w:p>
    <w:p w:rsidR="00951A08" w:rsidRPr="00687756" w:rsidRDefault="003242CF" w:rsidP="00687756">
      <w:r w:rsidRPr="00687756">
        <w:t>Ans: T</w:t>
      </w:r>
    </w:p>
    <w:p w:rsidR="00951A08" w:rsidRPr="00687756" w:rsidRDefault="004049F7" w:rsidP="00687756">
      <w:r w:rsidRPr="00687756">
        <w:t>Learning Objective: 1-6: Explain the scientific approach to knowledge generation.</w:t>
      </w:r>
    </w:p>
    <w:p w:rsidR="00951A08" w:rsidRPr="00687756" w:rsidRDefault="00951A08" w:rsidP="00687756">
      <w:r w:rsidRPr="00687756">
        <w:t>Cognitive Domain: Application</w:t>
      </w:r>
    </w:p>
    <w:p w:rsidR="00951A08" w:rsidRPr="00687756" w:rsidRDefault="00AE5449" w:rsidP="00687756">
      <w:r w:rsidRPr="00687756">
        <w:t>Answer Location: Critical/Scientific Reasoning Versus Pseudoscience</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pPr>
        <w:rPr>
          <w:rFonts w:eastAsia="Courier New"/>
        </w:rPr>
      </w:pPr>
      <w:r w:rsidRPr="00687756">
        <w:rPr>
          <w:rFonts w:eastAsia="Courier New"/>
        </w:rPr>
        <w:t>10. A theory can be judged in terms of how well empirical data fit the theories</w:t>
      </w:r>
      <w:r w:rsidR="00EC2DE2" w:rsidRPr="00687756">
        <w:rPr>
          <w:rFonts w:eastAsia="Courier New"/>
        </w:rPr>
        <w:t>/</w:t>
      </w:r>
      <w:r w:rsidRPr="00687756">
        <w:rPr>
          <w:rFonts w:eastAsia="Courier New"/>
        </w:rPr>
        <w:t xml:space="preserve">predictions. </w:t>
      </w:r>
    </w:p>
    <w:p w:rsidR="00951A08" w:rsidRPr="00687756" w:rsidRDefault="003242CF" w:rsidP="00687756">
      <w:r w:rsidRPr="00687756">
        <w:t>Ans: T</w:t>
      </w:r>
    </w:p>
    <w:p w:rsidR="00951A08" w:rsidRPr="00687756" w:rsidRDefault="004049F7" w:rsidP="00687756">
      <w:r w:rsidRPr="00687756">
        <w:t>Learning Objective: 1-7: Explain how to determine the quality of a theory or explanation.</w:t>
      </w:r>
    </w:p>
    <w:p w:rsidR="00951A08" w:rsidRPr="00687756" w:rsidRDefault="00951A08" w:rsidP="00687756">
      <w:r w:rsidRPr="00687756">
        <w:t>Cognitive Domain: Application</w:t>
      </w:r>
    </w:p>
    <w:p w:rsidR="00951A08" w:rsidRPr="00687756" w:rsidRDefault="00AE5449" w:rsidP="00687756">
      <w:r w:rsidRPr="00687756">
        <w:t>Answer Location: Theory</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pPr>
        <w:rPr>
          <w:rFonts w:eastAsia="Courier New"/>
        </w:rPr>
      </w:pPr>
      <w:r w:rsidRPr="00687756">
        <w:rPr>
          <w:rFonts w:eastAsia="Courier New"/>
        </w:rPr>
        <w:t xml:space="preserve">11. Replication is a way to evaluate the quality of a theory or finding. </w:t>
      </w:r>
    </w:p>
    <w:p w:rsidR="00951A08" w:rsidRPr="00687756" w:rsidRDefault="003242CF" w:rsidP="00687756">
      <w:r w:rsidRPr="00687756">
        <w:t>Ans: T</w:t>
      </w:r>
    </w:p>
    <w:p w:rsidR="00951A08" w:rsidRPr="00687756" w:rsidRDefault="004049F7" w:rsidP="00687756">
      <w:r w:rsidRPr="00687756">
        <w:t>Learning Objective: 1-7: Explain how to determine the quality of a theory or explanation.</w:t>
      </w:r>
    </w:p>
    <w:p w:rsidR="00951A08" w:rsidRPr="00687756" w:rsidRDefault="00951A08" w:rsidP="00687756">
      <w:r w:rsidRPr="00687756">
        <w:t>Cognitive Domain: Application</w:t>
      </w:r>
    </w:p>
    <w:p w:rsidR="00951A08" w:rsidRPr="00687756" w:rsidRDefault="00AE5449" w:rsidP="00687756">
      <w:r w:rsidRPr="00687756">
        <w:t>Answer Location: The Principle of Evidence</w:t>
      </w:r>
    </w:p>
    <w:p w:rsidR="00951A08" w:rsidRPr="00687756" w:rsidRDefault="00951A08" w:rsidP="00687756">
      <w:r w:rsidRPr="00687756">
        <w:t>Difficulty Level: Hard</w:t>
      </w:r>
    </w:p>
    <w:p w:rsidR="00951A08" w:rsidRPr="00687756" w:rsidRDefault="00951A08" w:rsidP="00687756">
      <w:pPr>
        <w:rPr>
          <w:rFonts w:eastAsia="Courier New"/>
        </w:rPr>
      </w:pPr>
    </w:p>
    <w:p w:rsidR="00951A08" w:rsidRPr="00687756" w:rsidRDefault="00951A08" w:rsidP="00687756">
      <w:pPr>
        <w:rPr>
          <w:rFonts w:eastAsia="Courier New"/>
        </w:rPr>
      </w:pPr>
      <w:r w:rsidRPr="00687756">
        <w:rPr>
          <w:rFonts w:eastAsia="Courier New"/>
        </w:rPr>
        <w:t xml:space="preserve">12. Exploratory research is often conducted in the early phases of research on a topic because little is known about the topic. </w:t>
      </w:r>
    </w:p>
    <w:p w:rsidR="00951A08" w:rsidRPr="00687756" w:rsidRDefault="003242CF" w:rsidP="00687756">
      <w:r w:rsidRPr="00687756">
        <w:t>Ans: T</w:t>
      </w:r>
    </w:p>
    <w:p w:rsidR="00951A08" w:rsidRPr="00687756" w:rsidRDefault="004049F7" w:rsidP="00687756">
      <w:r w:rsidRPr="00687756">
        <w:t>Learning Objective: 1-8: List the six objectives of educational research and provide an example of each.</w:t>
      </w:r>
    </w:p>
    <w:p w:rsidR="00951A08" w:rsidRPr="00687756" w:rsidRDefault="00951A08" w:rsidP="00687756">
      <w:r w:rsidRPr="00687756">
        <w:t>Cognitive Domain: Comprehension</w:t>
      </w:r>
    </w:p>
    <w:p w:rsidR="00951A08" w:rsidRPr="00687756" w:rsidRDefault="00AE5449" w:rsidP="00687756">
      <w:r w:rsidRPr="00687756">
        <w:t>Answer Location: Objectives of Educational Research</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pPr>
        <w:rPr>
          <w:rFonts w:eastAsia="Courier New"/>
        </w:rPr>
      </w:pPr>
      <w:r w:rsidRPr="00687756">
        <w:rPr>
          <w:rFonts w:eastAsia="Courier New"/>
        </w:rPr>
        <w:t>13. A good researcher would abandon a theory that is not supported by evidence.</w:t>
      </w:r>
    </w:p>
    <w:p w:rsidR="00951A08" w:rsidRPr="00687756" w:rsidRDefault="003242CF" w:rsidP="00687756">
      <w:r w:rsidRPr="00687756">
        <w:t>Ans: T</w:t>
      </w:r>
    </w:p>
    <w:p w:rsidR="00951A08" w:rsidRPr="00687756" w:rsidRDefault="00297A3F" w:rsidP="00687756">
      <w:r w:rsidRPr="00687756">
        <w:t>Learning Objective: Describe the dispositions of a good educational researcher.</w:t>
      </w:r>
    </w:p>
    <w:p w:rsidR="00951A08" w:rsidRPr="00687756" w:rsidRDefault="00951A08" w:rsidP="00687756">
      <w:r w:rsidRPr="00687756">
        <w:t>Cognitive Domain: Application</w:t>
      </w:r>
    </w:p>
    <w:p w:rsidR="00951A08" w:rsidRPr="00687756" w:rsidRDefault="00AE5449" w:rsidP="00687756">
      <w:r w:rsidRPr="00687756">
        <w:t>Answer Location: Dispositions of a Good Researcher</w:t>
      </w:r>
      <w:r w:rsidR="00951A08" w:rsidRPr="00687756" w:rsidDel="00790A35">
        <w:t xml:space="preserve"> </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pPr>
        <w:rPr>
          <w:rFonts w:eastAsia="Courier New"/>
        </w:rPr>
      </w:pPr>
      <w:r w:rsidRPr="00687756">
        <w:rPr>
          <w:rFonts w:eastAsia="Courier New"/>
        </w:rPr>
        <w:t xml:space="preserve">14. A good researcher believes a single study provides sufficient evidence to be confident in a finding. </w:t>
      </w:r>
    </w:p>
    <w:p w:rsidR="00951A08" w:rsidRPr="00687756" w:rsidRDefault="003242CF" w:rsidP="00687756">
      <w:r w:rsidRPr="00687756">
        <w:t>Ans: F</w:t>
      </w:r>
    </w:p>
    <w:p w:rsidR="00951A08" w:rsidRPr="00687756" w:rsidRDefault="00297A3F" w:rsidP="00687756">
      <w:r w:rsidRPr="00687756">
        <w:t>Learning Objective: Describe the dispositions of a good educational researcher.</w:t>
      </w:r>
    </w:p>
    <w:p w:rsidR="00951A08" w:rsidRPr="00687756" w:rsidRDefault="00951A08" w:rsidP="00687756">
      <w:r w:rsidRPr="00687756">
        <w:t>Cognitive Domain: Application</w:t>
      </w:r>
    </w:p>
    <w:p w:rsidR="00951A08" w:rsidRPr="00687756" w:rsidRDefault="00AE5449" w:rsidP="00687756">
      <w:r w:rsidRPr="00687756">
        <w:t>Answer Location: Dispositions of a Good Researcher</w:t>
      </w:r>
      <w:r w:rsidR="00951A08" w:rsidRPr="00687756" w:rsidDel="00790A35">
        <w:t xml:space="preserve"> </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t>15. A good educational researcher only carries out a study after an independent review of ethical and human subject concerns.</w:t>
      </w:r>
    </w:p>
    <w:p w:rsidR="00951A08" w:rsidRPr="00687756" w:rsidRDefault="003242CF" w:rsidP="00687756">
      <w:r w:rsidRPr="00687756">
        <w:t>Ans: T</w:t>
      </w:r>
    </w:p>
    <w:p w:rsidR="00951A08" w:rsidRPr="00687756" w:rsidRDefault="00297A3F" w:rsidP="00687756">
      <w:r w:rsidRPr="00687756">
        <w:t>Learning Objective: Describe the dispositions of a good educational researcher.</w:t>
      </w:r>
    </w:p>
    <w:p w:rsidR="00951A08" w:rsidRPr="00687756" w:rsidRDefault="00951A08" w:rsidP="00687756">
      <w:r w:rsidRPr="00687756">
        <w:t>Cognitive Domain: Application</w:t>
      </w:r>
    </w:p>
    <w:p w:rsidR="00951A08" w:rsidRPr="00687756" w:rsidRDefault="00AE5449" w:rsidP="00687756">
      <w:r w:rsidRPr="00687756">
        <w:t>Answer Location: Dispositions of a Good Researcher</w:t>
      </w:r>
      <w:r w:rsidR="00951A08" w:rsidRPr="00687756" w:rsidDel="00790A35">
        <w:t xml:space="preserve"> </w:t>
      </w:r>
    </w:p>
    <w:p w:rsidR="00951A08" w:rsidRPr="00687756" w:rsidRDefault="00951A08" w:rsidP="00687756">
      <w:r w:rsidRPr="00687756">
        <w:t>Difficulty Level: Medium</w:t>
      </w:r>
    </w:p>
    <w:p w:rsidR="00951A08" w:rsidRPr="00687756" w:rsidRDefault="00951A08" w:rsidP="00687756"/>
    <w:p w:rsidR="00EC2DE2" w:rsidRPr="00687756" w:rsidRDefault="00EC2DE2" w:rsidP="00687756"/>
    <w:p w:rsidR="00951A08" w:rsidRPr="00687756" w:rsidRDefault="00951A08" w:rsidP="00687756">
      <w:pPr>
        <w:pStyle w:val="Heading1"/>
      </w:pPr>
      <w:r w:rsidRPr="00687756">
        <w:t xml:space="preserve">Essay </w:t>
      </w:r>
    </w:p>
    <w:p w:rsidR="00951A08" w:rsidRPr="00687756" w:rsidRDefault="00951A08" w:rsidP="00687756">
      <w:pPr>
        <w:rPr>
          <w:b/>
        </w:rPr>
      </w:pPr>
    </w:p>
    <w:p w:rsidR="00951A08" w:rsidRPr="00687756" w:rsidRDefault="00951A08" w:rsidP="00687756">
      <w:r w:rsidRPr="00687756">
        <w:t>1. Educational research courses are required for many programs in education. Why is it important for people in a variety of educational areas to learn about educational research?</w:t>
      </w:r>
    </w:p>
    <w:p w:rsidR="00951A08" w:rsidRPr="00687756" w:rsidRDefault="00951A08" w:rsidP="00687756">
      <w:r w:rsidRPr="00687756">
        <w:t xml:space="preserve">Ans: </w:t>
      </w:r>
      <w:r w:rsidR="00EC2DE2" w:rsidRPr="00687756">
        <w:t>Alm</w:t>
      </w:r>
      <w:r w:rsidRPr="00687756">
        <w:t>ost all fields have claims about best practices and fundamental knowledge that are part of the field. Knowledge of educational research can help practitioners better understand their fields, recognize when practices in fields are supported, what is needed to improve the practices in a field. Without being able to understand the basis for knowledge within a field</w:t>
      </w:r>
      <w:r w:rsidR="00EC2DE2" w:rsidRPr="00687756">
        <w:t>,</w:t>
      </w:r>
      <w:r w:rsidRPr="00687756">
        <w:t xml:space="preserve"> it is difficult to become an effective and/or expert practitioner. </w:t>
      </w:r>
    </w:p>
    <w:p w:rsidR="00951A08" w:rsidRPr="00687756" w:rsidRDefault="004049F7">
      <w:r w:rsidRPr="00687756">
        <w:t>Learning Objective: 1-1: Explain the importance of educational research.</w:t>
      </w:r>
    </w:p>
    <w:p w:rsidR="00951A08" w:rsidRPr="00687756" w:rsidRDefault="00951A08">
      <w:r w:rsidRPr="00687756">
        <w:t>Cognitive Domain: Comprehension</w:t>
      </w:r>
    </w:p>
    <w:p w:rsidR="001F15F9" w:rsidRPr="00687756" w:rsidRDefault="00E71B1C">
      <w:r w:rsidRPr="00687756">
        <w:t>Answer Location: Why Study Educational Research?</w:t>
      </w:r>
    </w:p>
    <w:p w:rsidR="00951A08" w:rsidRPr="00687756" w:rsidRDefault="00951A08">
      <w:r w:rsidRPr="00687756">
        <w:t xml:space="preserve">Difficulty Level: Medium </w:t>
      </w:r>
    </w:p>
    <w:p w:rsidR="00951A08" w:rsidRPr="00687756" w:rsidRDefault="00951A08" w:rsidP="00687756"/>
    <w:p w:rsidR="00951A08" w:rsidRPr="00687756" w:rsidRDefault="00951A08">
      <w:r w:rsidRPr="00687756">
        <w:t>2. Describe the dispositions of a good researcher</w:t>
      </w:r>
      <w:r w:rsidR="00EC2DE2" w:rsidRPr="009C7742">
        <w:t>.</w:t>
      </w:r>
      <w:r w:rsidRPr="00687756">
        <w:t xml:space="preserve"> Why </w:t>
      </w:r>
      <w:r w:rsidR="00EC2DE2" w:rsidRPr="009C7742">
        <w:t xml:space="preserve">is </w:t>
      </w:r>
      <w:r w:rsidRPr="00687756">
        <w:t xml:space="preserve">each of these dispositions important to the success of educational research? </w:t>
      </w:r>
    </w:p>
    <w:p w:rsidR="00951A08" w:rsidRPr="00687756" w:rsidRDefault="00951A08">
      <w:r w:rsidRPr="00687756">
        <w:t xml:space="preserve">Ans: Good </w:t>
      </w:r>
      <w:r w:rsidR="00EC2DE2" w:rsidRPr="009C7742">
        <w:t xml:space="preserve">examples </w:t>
      </w:r>
      <w:r w:rsidRPr="00687756">
        <w:t>will mention the</w:t>
      </w:r>
      <w:r w:rsidR="00EC2DE2" w:rsidRPr="009C7742">
        <w:t xml:space="preserve"> following </w:t>
      </w:r>
      <w:r w:rsidRPr="00687756">
        <w:t>six dispositions:</w:t>
      </w:r>
    </w:p>
    <w:p w:rsidR="00951A08" w:rsidRPr="00687756" w:rsidRDefault="00951A08" w:rsidP="00687756">
      <w:pPr>
        <w:pStyle w:val="ListParagraph"/>
        <w:numPr>
          <w:ilvl w:val="0"/>
          <w:numId w:val="19"/>
        </w:numPr>
      </w:pPr>
      <w:r w:rsidRPr="00687756">
        <w:t xml:space="preserve">Researchers are curious about how people, groups, and the world work. </w:t>
      </w:r>
    </w:p>
    <w:p w:rsidR="00951A08" w:rsidRPr="00687756" w:rsidRDefault="00951A08" w:rsidP="00687756">
      <w:pPr>
        <w:pStyle w:val="ListParagraph"/>
        <w:numPr>
          <w:ilvl w:val="0"/>
          <w:numId w:val="19"/>
        </w:numPr>
      </w:pPr>
      <w:r w:rsidRPr="00687756">
        <w:t>Researchers are patient and committed to systematic inquiry because advances often come through hard work over time.</w:t>
      </w:r>
    </w:p>
    <w:p w:rsidR="00951A08" w:rsidRPr="00687756" w:rsidRDefault="00951A08" w:rsidP="00687756">
      <w:pPr>
        <w:pStyle w:val="ListParagraph"/>
        <w:numPr>
          <w:ilvl w:val="0"/>
          <w:numId w:val="19"/>
        </w:numPr>
      </w:pPr>
      <w:r w:rsidRPr="00687756">
        <w:t>Researchers let reality and the world “push back</w:t>
      </w:r>
      <w:r w:rsidR="00EC2DE2" w:rsidRPr="00687756">
        <w:t>,</w:t>
      </w:r>
      <w:r w:rsidRPr="00687756">
        <w:t>” and they document what they learn about the world.</w:t>
      </w:r>
    </w:p>
    <w:p w:rsidR="00951A08" w:rsidRPr="00687756" w:rsidRDefault="00951A08" w:rsidP="00687756">
      <w:pPr>
        <w:pStyle w:val="ListParagraph"/>
        <w:numPr>
          <w:ilvl w:val="0"/>
          <w:numId w:val="19"/>
        </w:numPr>
      </w:pPr>
      <w:r w:rsidRPr="00687756">
        <w:t>Researchers are creative and open to change, so that knowledge can continually grow in new says.</w:t>
      </w:r>
    </w:p>
    <w:p w:rsidR="00951A08" w:rsidRPr="00687756" w:rsidRDefault="00951A08" w:rsidP="00687756">
      <w:pPr>
        <w:pStyle w:val="ListParagraph"/>
        <w:numPr>
          <w:ilvl w:val="0"/>
          <w:numId w:val="19"/>
        </w:numPr>
      </w:pPr>
      <w:r w:rsidRPr="00687756">
        <w:t>Researchers always respect their human participants in the research process and follow good ethical guidelines (see Chapter 6).</w:t>
      </w:r>
    </w:p>
    <w:p w:rsidR="00951A08" w:rsidRPr="00687756" w:rsidRDefault="00951A08" w:rsidP="00687756">
      <w:pPr>
        <w:pStyle w:val="ListParagraph"/>
        <w:numPr>
          <w:ilvl w:val="0"/>
          <w:numId w:val="19"/>
        </w:numPr>
      </w:pPr>
      <w:r w:rsidRPr="00687756">
        <w:t xml:space="preserve">Researchers (and students) always write with integrity, avoid any possibility of plagiarism, and give credit to others’ previous works and ideas when relevant. </w:t>
      </w:r>
    </w:p>
    <w:p w:rsidR="00951A08" w:rsidRPr="00687756" w:rsidRDefault="00951A08" w:rsidP="00687756">
      <w:r w:rsidRPr="00687756">
        <w:rPr>
          <w:rFonts w:eastAsia="Arial"/>
        </w:rPr>
        <w:t>A good explanation of “why” would focus on the researcher attending to the importance of evidence over his or her own gain</w:t>
      </w:r>
      <w:r w:rsidR="00344CB6" w:rsidRPr="00687756">
        <w:rPr>
          <w:rFonts w:eastAsia="Arial"/>
        </w:rPr>
        <w:t>, a</w:t>
      </w:r>
      <w:r w:rsidRPr="00687756">
        <w:rPr>
          <w:rFonts w:eastAsia="Arial"/>
        </w:rPr>
        <w:t xml:space="preserve">s well as a general interest in finding out how things work in educational systems. </w:t>
      </w:r>
    </w:p>
    <w:p w:rsidR="00951A08" w:rsidRPr="00687756" w:rsidRDefault="00297A3F" w:rsidP="00E5635D">
      <w:r w:rsidRPr="00687756">
        <w:t>Learning Objective: Describe the dispositions of a good educational researcher.</w:t>
      </w:r>
    </w:p>
    <w:p w:rsidR="00951A08" w:rsidRPr="00687756" w:rsidRDefault="00951A08" w:rsidP="004F3259">
      <w:r w:rsidRPr="00687756">
        <w:t>Cognitive Domain: Application</w:t>
      </w:r>
    </w:p>
    <w:p w:rsidR="001F15F9" w:rsidRPr="00687756" w:rsidRDefault="00AE5449" w:rsidP="00267554">
      <w:r w:rsidRPr="00687756">
        <w:t>Answer Location: Dispositions of a Good Researcher</w:t>
      </w:r>
      <w:r w:rsidR="00951A08" w:rsidRPr="00687756" w:rsidDel="00790A35">
        <w:t xml:space="preserve"> </w:t>
      </w:r>
    </w:p>
    <w:p w:rsidR="00951A08" w:rsidRPr="00687756" w:rsidRDefault="00951A08" w:rsidP="00C60325">
      <w:r w:rsidRPr="00687756">
        <w:t>Difficulty Level: Hard</w:t>
      </w:r>
    </w:p>
    <w:p w:rsidR="00951A08" w:rsidRPr="00687756" w:rsidRDefault="00951A08" w:rsidP="00687756"/>
    <w:p w:rsidR="00951A08" w:rsidRPr="00687756" w:rsidRDefault="00951A08" w:rsidP="00687756">
      <w:r w:rsidRPr="00687756">
        <w:t xml:space="preserve">3. Describe the differences in the goals of basic and applied research. </w:t>
      </w:r>
    </w:p>
    <w:p w:rsidR="00951A08" w:rsidRPr="00687756" w:rsidRDefault="00951A08" w:rsidP="00687756">
      <w:r w:rsidRPr="00687756">
        <w:t>Ans: Basic research has a focus on fundamental knowledge of a process or concept, whereas applied research focuses on practice and its improvement. Basic research is more likely to have a theoretical focus without necessarily having any impact on immediate improvement in practice. The primary audience for basic research is other researchers</w:t>
      </w:r>
      <w:r w:rsidR="00344CB6" w:rsidRPr="00687756">
        <w:t>,</w:t>
      </w:r>
      <w:r w:rsidRPr="00687756">
        <w:t xml:space="preserve"> whereas applied research often has a practitioner focus. </w:t>
      </w:r>
    </w:p>
    <w:p w:rsidR="00951A08" w:rsidRPr="00687756" w:rsidRDefault="004049F7" w:rsidP="00687756">
      <w:r w:rsidRPr="00687756">
        <w:t>Learning Objective: 1-3: Explain the difference between basic and applied research.</w:t>
      </w:r>
    </w:p>
    <w:p w:rsidR="00951A08" w:rsidRPr="00687756" w:rsidRDefault="00951A08" w:rsidP="00687756">
      <w:r w:rsidRPr="00687756">
        <w:t>Cognitive Domain: Comprehension</w:t>
      </w:r>
    </w:p>
    <w:p w:rsidR="00951A08" w:rsidRPr="00687756" w:rsidRDefault="00297A3F" w:rsidP="00687756">
      <w:r w:rsidRPr="00687756">
        <w:t>Answer Location: Basic and Applied Research</w:t>
      </w:r>
    </w:p>
    <w:p w:rsidR="00951A08" w:rsidRPr="00687756" w:rsidRDefault="00951A08" w:rsidP="00687756">
      <w:r w:rsidRPr="00687756">
        <w:t>Difficulty Level: Medium</w:t>
      </w:r>
    </w:p>
    <w:p w:rsidR="00951A08" w:rsidRPr="00687756" w:rsidRDefault="00951A08" w:rsidP="00687756"/>
    <w:p w:rsidR="00951A08" w:rsidRPr="00687756" w:rsidRDefault="00951A08" w:rsidP="00687756">
      <w:r w:rsidRPr="00687756">
        <w:t>4. Compare and contrast qualitative and quantitative researchers.</w:t>
      </w:r>
    </w:p>
    <w:p w:rsidR="00951A08" w:rsidRPr="00687756" w:rsidRDefault="00951A08">
      <w:r w:rsidRPr="00687756">
        <w:t xml:space="preserve">Ans: A quantitative researcher is someone who focuses on testing theories and hypotheses using quantitative data to see if they are confirmed or not. A qualitative researcher is someone who focuses on the exploration, description, and sometimes generation and construction of theories using qualitative data. </w:t>
      </w:r>
      <w:r w:rsidRPr="00687756">
        <w:rPr>
          <w:bCs/>
        </w:rPr>
        <w:t xml:space="preserve">Quantitative researchers </w:t>
      </w:r>
      <w:r w:rsidRPr="00687756">
        <w:t xml:space="preserve">like hard data </w:t>
      </w:r>
      <w:r w:rsidR="00344CB6" w:rsidRPr="009C7742">
        <w:t xml:space="preserve">such as </w:t>
      </w:r>
      <w:r w:rsidRPr="00687756">
        <w:t>test scores</w:t>
      </w:r>
      <w:r w:rsidR="00344CB6" w:rsidRPr="009C7742">
        <w:t>,</w:t>
      </w:r>
      <w:r w:rsidRPr="00687756">
        <w:t xml:space="preserve"> while </w:t>
      </w:r>
      <w:r w:rsidRPr="00687756">
        <w:rPr>
          <w:bCs/>
        </w:rPr>
        <w:t xml:space="preserve">qualitative researchers prefer to </w:t>
      </w:r>
      <w:r w:rsidRPr="00687756">
        <w:t>explore educational issues using qualitative data such as open-ended interviews that provide data based on the participants’ perspectives and their actual words. Both go through the full research cycle, but they emphasize different parts. Quantitative researchers emphasize movement from theory to hypotheses to data to conclusions</w:t>
      </w:r>
      <w:r w:rsidR="00344CB6" w:rsidRPr="009C7742">
        <w:t>,</w:t>
      </w:r>
      <w:r w:rsidRPr="00687756">
        <w:t xml:space="preserve"> </w:t>
      </w:r>
      <w:r w:rsidR="00344CB6" w:rsidRPr="009C7742">
        <w:t xml:space="preserve">while </w:t>
      </w:r>
      <w:r w:rsidRPr="00687756">
        <w:t xml:space="preserve">qualitative researchers emphasize movement directly from observations and data to descriptions and patterns and, </w:t>
      </w:r>
      <w:r w:rsidRPr="00687756">
        <w:rPr>
          <w:iCs/>
        </w:rPr>
        <w:t>sometimes,</w:t>
      </w:r>
      <w:r w:rsidRPr="00687756">
        <w:t xml:space="preserve"> to theory generation.</w:t>
      </w:r>
    </w:p>
    <w:p w:rsidR="00951A08" w:rsidRPr="00687756" w:rsidRDefault="004049F7">
      <w:r w:rsidRPr="00687756">
        <w:t>Learning Objective: 1-6: Explain the scientific approach to knowledge generation.</w:t>
      </w:r>
    </w:p>
    <w:p w:rsidR="00951A08" w:rsidRPr="00687756" w:rsidRDefault="00951A08">
      <w:r w:rsidRPr="00687756">
        <w:t>Cognitive Domain: Comprehension</w:t>
      </w:r>
    </w:p>
    <w:p w:rsidR="001F15F9" w:rsidRPr="00687756" w:rsidRDefault="00AE5449">
      <w:r w:rsidRPr="00687756">
        <w:t>Answer Location: Scientific Methods</w:t>
      </w:r>
    </w:p>
    <w:p w:rsidR="00951A08" w:rsidRPr="00687756" w:rsidRDefault="00951A08">
      <w:r w:rsidRPr="00687756">
        <w:t>Difficulty Level: Medium</w:t>
      </w:r>
    </w:p>
    <w:p w:rsidR="00951A08" w:rsidRPr="00687756" w:rsidRDefault="00951A08" w:rsidP="00687756"/>
    <w:p w:rsidR="00951A08" w:rsidRPr="00687756" w:rsidRDefault="00951A08" w:rsidP="00687756">
      <w:r w:rsidRPr="00687756">
        <w:t xml:space="preserve">5. Describe the objectives of educational research. </w:t>
      </w:r>
    </w:p>
    <w:p w:rsidR="00951A08" w:rsidRPr="00687756" w:rsidRDefault="00951A08">
      <w:r w:rsidRPr="00687756">
        <w:t>Ans: Exploration research occurs when the researcher is trying to understand some phenomenon that is relatively unknown. Description is the objective of educational research when the researcher is trying to identify the characteristics or the phenomenon. Understanding is part of studies that focus on participants</w:t>
      </w:r>
      <w:r w:rsidR="00344CB6" w:rsidRPr="009C7742">
        <w:t>’</w:t>
      </w:r>
      <w:r w:rsidRPr="00687756">
        <w:t xml:space="preserve"> subjective viewpoints either as individuals or as members of groups. Some research studies are focused on prediction, attempting to forecast or predict the phenomenon. Finally, research </w:t>
      </w:r>
      <w:r w:rsidR="00344CB6" w:rsidRPr="009C7742">
        <w:t xml:space="preserve">can </w:t>
      </w:r>
      <w:r w:rsidRPr="00687756">
        <w:t>also be designed to influence. In influence, the research is done to make certain outcomes happen.</w:t>
      </w:r>
    </w:p>
    <w:p w:rsidR="00951A08" w:rsidRPr="00687756" w:rsidRDefault="004049F7">
      <w:r w:rsidRPr="00687756">
        <w:t>Learning Objective: 1-8: List the six objectives of educational research and provide an example of each.</w:t>
      </w:r>
    </w:p>
    <w:p w:rsidR="00951A08" w:rsidRPr="00687756" w:rsidRDefault="00951A08">
      <w:r w:rsidRPr="00687756">
        <w:t>Cognitive Domain: Knowledge</w:t>
      </w:r>
    </w:p>
    <w:p w:rsidR="001F15F9" w:rsidRPr="00687756" w:rsidRDefault="00AE5449">
      <w:r w:rsidRPr="00687756">
        <w:t>Answer Location: Objectives of Educational Research</w:t>
      </w:r>
    </w:p>
    <w:p w:rsidR="00951A08" w:rsidRPr="00687756" w:rsidRDefault="00951A08">
      <w:r w:rsidRPr="00687756">
        <w:t>Difficulty Level: Easy</w:t>
      </w:r>
    </w:p>
    <w:p w:rsidR="00951A08" w:rsidRPr="00687756" w:rsidRDefault="00951A08" w:rsidP="00687756"/>
    <w:p w:rsidR="00951A08" w:rsidRPr="00687756" w:rsidRDefault="00951A08" w:rsidP="00687756">
      <w:r w:rsidRPr="00687756">
        <w:t>6. Define theory and explain its role in educational research.</w:t>
      </w:r>
    </w:p>
    <w:p w:rsidR="00951A08" w:rsidRPr="00687756" w:rsidRDefault="00951A08">
      <w:r w:rsidRPr="00687756">
        <w:t xml:space="preserve">Ans: A theory is an explanation or explanatory system that explains how a phenomenon operates and why it operates as it does. It can generalize to many different situations. It can also help in the predication of outcomes. In educational research, some research is focused on developing theories, some on providing support for theories, and other on applying theories to solve problems. </w:t>
      </w:r>
    </w:p>
    <w:p w:rsidR="00951A08" w:rsidRPr="00687756" w:rsidRDefault="004049F7">
      <w:r w:rsidRPr="00687756">
        <w:t>Learning Objective: 1-6: Explain the scientific approach to knowledge generation.</w:t>
      </w:r>
    </w:p>
    <w:p w:rsidR="00951A08" w:rsidRPr="00687756" w:rsidRDefault="00951A08">
      <w:r w:rsidRPr="00687756">
        <w:t>Cognitive Domain: Comprehension</w:t>
      </w:r>
    </w:p>
    <w:p w:rsidR="001F15F9" w:rsidRPr="00687756" w:rsidRDefault="00AE5449">
      <w:r w:rsidRPr="00687756">
        <w:t>Answer Location: Theory</w:t>
      </w:r>
    </w:p>
    <w:p w:rsidR="00951A08" w:rsidRPr="00687756" w:rsidRDefault="00951A08">
      <w:r w:rsidRPr="00687756">
        <w:t>Difficulty Level: Medium</w:t>
      </w:r>
    </w:p>
    <w:p w:rsidR="00951A08" w:rsidRPr="00687756" w:rsidRDefault="00951A08" w:rsidP="00687756"/>
    <w:p w:rsidR="00951A08" w:rsidRPr="00687756" w:rsidRDefault="00951A08" w:rsidP="00E5635D">
      <w:r w:rsidRPr="00687756">
        <w:t>7. An evaluation researcher does a study and finds no impact of a program. Describe some possible reasons why the program might not have worked.</w:t>
      </w:r>
    </w:p>
    <w:p w:rsidR="00951A08" w:rsidRPr="00687756" w:rsidRDefault="00951A08" w:rsidP="004F3259">
      <w:r w:rsidRPr="00687756">
        <w:t xml:space="preserve">Ans: A good </w:t>
      </w:r>
      <w:r w:rsidR="00344CB6" w:rsidRPr="009C7742">
        <w:t xml:space="preserve">example </w:t>
      </w:r>
      <w:r w:rsidRPr="00687756">
        <w:t xml:space="preserve">will include theory failure, implementation failure, and other possible explanations. The other possible explanations will depend where in the course the question is asked and the prior knowledge of students. For example, research design issues might be mentioned if this were part of test that included the chapter on research validity. </w:t>
      </w:r>
    </w:p>
    <w:p w:rsidR="00951A08" w:rsidRPr="00687756" w:rsidRDefault="004049F7" w:rsidP="00267554">
      <w:r w:rsidRPr="00687756">
        <w:t>Learning Objective: 1-4: Describe evaluation research, action research, and orientational research.</w:t>
      </w:r>
    </w:p>
    <w:p w:rsidR="00951A08" w:rsidRPr="00687756" w:rsidRDefault="00951A08" w:rsidP="00C60325">
      <w:r w:rsidRPr="00687756">
        <w:t>Cognitive Domain: Comprehension</w:t>
      </w:r>
    </w:p>
    <w:p w:rsidR="001F15F9" w:rsidRPr="00687756" w:rsidRDefault="00E71B1C" w:rsidP="00C60325">
      <w:r w:rsidRPr="00687756">
        <w:t>Answer Location: Evaluation Research</w:t>
      </w:r>
    </w:p>
    <w:p w:rsidR="00951A08" w:rsidRPr="00687756" w:rsidRDefault="00951A08" w:rsidP="00FF28E2">
      <w:r w:rsidRPr="00687756">
        <w:t>Difficulty Level: Medium</w:t>
      </w:r>
    </w:p>
    <w:p w:rsidR="00951A08" w:rsidRPr="00687756" w:rsidRDefault="00951A08" w:rsidP="00687756"/>
    <w:p w:rsidR="00951A08" w:rsidRPr="00687756" w:rsidRDefault="00951A08" w:rsidP="00E5635D">
      <w:r w:rsidRPr="00687756">
        <w:t xml:space="preserve">8. Explain how the dispositions of good researchers keep them from engaging in pseudoscience. </w:t>
      </w:r>
    </w:p>
    <w:p w:rsidR="00951A08" w:rsidRPr="00687756" w:rsidRDefault="00951A08" w:rsidP="004F3259">
      <w:r w:rsidRPr="00687756">
        <w:t>Ans: Researchers who illustrate those dispositions are not likely to make strong</w:t>
      </w:r>
      <w:r w:rsidR="00FF28E2" w:rsidRPr="009C7742">
        <w:t>,</w:t>
      </w:r>
      <w:r w:rsidRPr="00687756">
        <w:t xml:space="preserve"> unsubstantiated claims of pseudoscience. They focus on the data and evidence rather than on proving themselves right. Those who engage in pseudoscience tend to ignore evidence and focus on weak evidence such as anecdotes to support their arguments. Good researchers look to systematically collect evidence that rigorously tests out programs, theories, and elements of educational practice. They are more cautious in drawing conclusions. Those who engage in pseudoscience often make strong claims without evidence. </w:t>
      </w:r>
    </w:p>
    <w:p w:rsidR="00951A08" w:rsidRPr="00687756" w:rsidRDefault="004049F7" w:rsidP="00C60325">
      <w:r w:rsidRPr="00687756">
        <w:t>Learning Objective: 1-6: Explain the scientific approach to knowledge generation.</w:t>
      </w:r>
      <w:r w:rsidR="00951A08" w:rsidRPr="00687756">
        <w:t xml:space="preserve"> </w:t>
      </w:r>
    </w:p>
    <w:p w:rsidR="00951A08" w:rsidRPr="00687756" w:rsidRDefault="00951A08" w:rsidP="00C60325">
      <w:r w:rsidRPr="00687756">
        <w:t>Cognitive Domain: Application</w:t>
      </w:r>
    </w:p>
    <w:p w:rsidR="001F15F9" w:rsidRPr="00687756" w:rsidRDefault="00AE5449" w:rsidP="00FF28E2">
      <w:r w:rsidRPr="00687756">
        <w:t>Answer Location: Critical/Scientific Reasoning Versus Pseudoscience</w:t>
      </w:r>
      <w:r w:rsidR="00E207F6" w:rsidRPr="009C7742">
        <w:t xml:space="preserve"> |</w:t>
      </w:r>
      <w:r w:rsidR="00951A08" w:rsidRPr="00687756">
        <w:t xml:space="preserve"> Dispositions of a Good Researcher</w:t>
      </w:r>
      <w:r w:rsidR="00951A08" w:rsidRPr="00687756" w:rsidDel="00790A35">
        <w:t xml:space="preserve"> </w:t>
      </w:r>
    </w:p>
    <w:p w:rsidR="00951A08" w:rsidRPr="00687756" w:rsidRDefault="00951A08">
      <w:r w:rsidRPr="00687756">
        <w:t>Difficulty Level: Hard</w:t>
      </w:r>
    </w:p>
    <w:p w:rsidR="00951A08" w:rsidRPr="00687756" w:rsidRDefault="00951A08" w:rsidP="00687756"/>
    <w:p w:rsidR="009A0365" w:rsidRPr="00E5635D" w:rsidRDefault="009A0365" w:rsidP="00E5635D"/>
    <w:sectPr w:rsidR="009A0365" w:rsidRPr="00E5635D"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745" w:rsidRDefault="00C51745">
      <w:r>
        <w:separator/>
      </w:r>
    </w:p>
  </w:endnote>
  <w:endnote w:type="continuationSeparator" w:id="0">
    <w:p w:rsidR="00C51745" w:rsidRDefault="00C5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TC Berkeley Oldstyle Std B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745" w:rsidRDefault="00C51745">
      <w:r>
        <w:separator/>
      </w:r>
    </w:p>
  </w:footnote>
  <w:footnote w:type="continuationSeparator" w:id="0">
    <w:p w:rsidR="00C51745" w:rsidRDefault="00C51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45" w:rsidRPr="00496B64" w:rsidRDefault="00C51745" w:rsidP="00951A08">
    <w:pPr>
      <w:pStyle w:val="NormalWeb"/>
      <w:shd w:val="clear" w:color="auto" w:fill="FFFFFF"/>
      <w:spacing w:before="150" w:beforeAutospacing="0" w:after="0" w:afterAutospacing="0"/>
      <w:jc w:val="right"/>
      <w:rPr>
        <w:rFonts w:ascii="Arial" w:hAnsi="Arial" w:cs="Arial"/>
        <w:sz w:val="20"/>
        <w:szCs w:val="20"/>
      </w:rPr>
    </w:pPr>
    <w:r w:rsidRPr="00496B64">
      <w:rPr>
        <w:rFonts w:ascii="Arial" w:hAnsi="Arial" w:cs="Arial"/>
        <w:sz w:val="20"/>
        <w:szCs w:val="20"/>
      </w:rPr>
      <w:t xml:space="preserve">Johnson, </w:t>
    </w:r>
    <w:r w:rsidRPr="00496B64">
      <w:rPr>
        <w:rFonts w:ascii="Arial" w:hAnsi="Arial" w:cs="Arial"/>
        <w:i/>
        <w:iCs/>
        <w:sz w:val="20"/>
        <w:szCs w:val="20"/>
      </w:rPr>
      <w:t>Educational Research, 7e</w:t>
    </w:r>
  </w:p>
  <w:p w:rsidR="00C51745" w:rsidRPr="00496B64" w:rsidRDefault="00C51745" w:rsidP="00951A08">
    <w:pPr>
      <w:pStyle w:val="NormalWeb"/>
      <w:shd w:val="clear" w:color="auto" w:fill="FFFFFF"/>
      <w:spacing w:before="150" w:beforeAutospacing="0" w:after="0" w:afterAutospacing="0"/>
      <w:jc w:val="right"/>
      <w:rPr>
        <w:rFonts w:ascii="Arial" w:hAnsi="Arial" w:cs="Arial"/>
        <w:color w:val="333333"/>
        <w:sz w:val="20"/>
        <w:szCs w:val="20"/>
      </w:rPr>
    </w:pPr>
    <w:r w:rsidRPr="00496B64">
      <w:rPr>
        <w:rFonts w:ascii="Arial" w:hAnsi="Arial" w:cs="Arial"/>
        <w:sz w:val="20"/>
        <w:szCs w:val="20"/>
      </w:rPr>
      <w:t>SAGE Publishing,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8065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7E53DA"/>
    <w:multiLevelType w:val="hybridMultilevel"/>
    <w:tmpl w:val="1FDA367A"/>
    <w:lvl w:ilvl="0" w:tplc="B2560F94">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D07812"/>
    <w:multiLevelType w:val="hybridMultilevel"/>
    <w:tmpl w:val="34E6C95C"/>
    <w:lvl w:ilvl="0" w:tplc="04090019">
      <w:start w:val="1"/>
      <w:numFmt w:val="lowerLetter"/>
      <w:lvlText w:val="%1."/>
      <w:lvlJc w:val="left"/>
      <w:pPr>
        <w:ind w:left="72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732D0"/>
    <w:multiLevelType w:val="hybridMultilevel"/>
    <w:tmpl w:val="19C887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D0469C5"/>
    <w:multiLevelType w:val="hybridMultilevel"/>
    <w:tmpl w:val="DDD0F5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C5F2C"/>
    <w:multiLevelType w:val="multilevel"/>
    <w:tmpl w:val="AC107EF8"/>
    <w:lvl w:ilvl="0">
      <w:start w:val="1"/>
      <w:numFmt w:val="decimal"/>
      <w:pStyle w:val="BoxedBullet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2DA0AF6"/>
    <w:multiLevelType w:val="hybridMultilevel"/>
    <w:tmpl w:val="7D06D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B668D1"/>
    <w:multiLevelType w:val="hybridMultilevel"/>
    <w:tmpl w:val="4D02A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0739D6"/>
    <w:multiLevelType w:val="multilevel"/>
    <w:tmpl w:val="236AEA86"/>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3">
    <w:nsid w:val="6C222212"/>
    <w:multiLevelType w:val="hybridMultilevel"/>
    <w:tmpl w:val="83720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785FC9"/>
    <w:multiLevelType w:val="hybridMultilevel"/>
    <w:tmpl w:val="FFCAB3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285048"/>
    <w:multiLevelType w:val="hybridMultilevel"/>
    <w:tmpl w:val="225441E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847057A"/>
    <w:multiLevelType w:val="hybridMultilevel"/>
    <w:tmpl w:val="8D60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74774A"/>
    <w:multiLevelType w:val="hybridMultilevel"/>
    <w:tmpl w:val="37067030"/>
    <w:lvl w:ilvl="0" w:tplc="A9B65200">
      <w:start w:val="1"/>
      <w:numFmt w:val="lowerLetter"/>
      <w:lvlText w:val="%1."/>
      <w:lvlJc w:val="left"/>
      <w:pPr>
        <w:ind w:left="1080" w:hanging="360"/>
      </w:pPr>
      <w:rPr>
        <w:rFonts w:eastAsia="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79564C"/>
    <w:multiLevelType w:val="hybridMultilevel"/>
    <w:tmpl w:val="861EBB88"/>
    <w:lvl w:ilvl="0" w:tplc="C01A58CA">
      <w:start w:val="1"/>
      <w:numFmt w:val="decimal"/>
      <w:lvlText w:val="%1."/>
      <w:lvlJc w:val="left"/>
      <w:pPr>
        <w:ind w:left="720" w:hanging="360"/>
      </w:pPr>
      <w:rPr>
        <w:rFonts w:hint="default"/>
      </w:rPr>
    </w:lvl>
    <w:lvl w:ilvl="1" w:tplc="E74044F0">
      <w:start w:val="2"/>
      <w:numFmt w:val="bullet"/>
      <w:lvlText w:val="•"/>
      <w:lvlJc w:val="left"/>
      <w:pPr>
        <w:ind w:left="1440" w:hanging="360"/>
      </w:pPr>
      <w:rPr>
        <w:rFonts w:ascii="Calibri" w:eastAsia="Arial"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0"/>
  </w:num>
  <w:num w:numId="6">
    <w:abstractNumId w:val="11"/>
  </w:num>
  <w:num w:numId="7">
    <w:abstractNumId w:val="1"/>
  </w:num>
  <w:num w:numId="8">
    <w:abstractNumId w:val="15"/>
  </w:num>
  <w:num w:numId="9">
    <w:abstractNumId w:val="9"/>
  </w:num>
  <w:num w:numId="10">
    <w:abstractNumId w:val="6"/>
  </w:num>
  <w:num w:numId="11">
    <w:abstractNumId w:val="17"/>
  </w:num>
  <w:num w:numId="12">
    <w:abstractNumId w:val="10"/>
  </w:num>
  <w:num w:numId="13">
    <w:abstractNumId w:val="18"/>
  </w:num>
  <w:num w:numId="14">
    <w:abstractNumId w:val="5"/>
  </w:num>
  <w:num w:numId="15">
    <w:abstractNumId w:val="8"/>
  </w:num>
  <w:num w:numId="16">
    <w:abstractNumId w:val="14"/>
  </w:num>
  <w:num w:numId="17">
    <w:abstractNumId w:val="16"/>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08"/>
    <w:rsid w:val="00012FFF"/>
    <w:rsid w:val="0001304A"/>
    <w:rsid w:val="000163BB"/>
    <w:rsid w:val="000360B8"/>
    <w:rsid w:val="00036F41"/>
    <w:rsid w:val="00042CBB"/>
    <w:rsid w:val="00045E59"/>
    <w:rsid w:val="00046B65"/>
    <w:rsid w:val="00046EA0"/>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15F9"/>
    <w:rsid w:val="001F37E9"/>
    <w:rsid w:val="001F394E"/>
    <w:rsid w:val="001F48CE"/>
    <w:rsid w:val="001F4F23"/>
    <w:rsid w:val="0020403C"/>
    <w:rsid w:val="00204E5B"/>
    <w:rsid w:val="00212C48"/>
    <w:rsid w:val="00213468"/>
    <w:rsid w:val="0021551C"/>
    <w:rsid w:val="00230700"/>
    <w:rsid w:val="00231DDB"/>
    <w:rsid w:val="00253475"/>
    <w:rsid w:val="00255026"/>
    <w:rsid w:val="00257FDC"/>
    <w:rsid w:val="002633EE"/>
    <w:rsid w:val="00263B8E"/>
    <w:rsid w:val="00266239"/>
    <w:rsid w:val="00267554"/>
    <w:rsid w:val="0027028B"/>
    <w:rsid w:val="00274916"/>
    <w:rsid w:val="002900E8"/>
    <w:rsid w:val="00291301"/>
    <w:rsid w:val="0029267C"/>
    <w:rsid w:val="00297A3F"/>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02832"/>
    <w:rsid w:val="00310A86"/>
    <w:rsid w:val="00313881"/>
    <w:rsid w:val="003151CE"/>
    <w:rsid w:val="00316B2B"/>
    <w:rsid w:val="003173C0"/>
    <w:rsid w:val="0032128F"/>
    <w:rsid w:val="003213B1"/>
    <w:rsid w:val="003242CF"/>
    <w:rsid w:val="00333C45"/>
    <w:rsid w:val="00333EE4"/>
    <w:rsid w:val="00342B0F"/>
    <w:rsid w:val="00344CB6"/>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C5A3B"/>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049F7"/>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3FD5"/>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3259"/>
    <w:rsid w:val="004F7CC7"/>
    <w:rsid w:val="005008BE"/>
    <w:rsid w:val="00505A1D"/>
    <w:rsid w:val="00515125"/>
    <w:rsid w:val="0052237C"/>
    <w:rsid w:val="005262D2"/>
    <w:rsid w:val="00534C23"/>
    <w:rsid w:val="00541C3E"/>
    <w:rsid w:val="00542241"/>
    <w:rsid w:val="0055056A"/>
    <w:rsid w:val="00552DB2"/>
    <w:rsid w:val="00561617"/>
    <w:rsid w:val="0057119C"/>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87756"/>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160"/>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3CB7"/>
    <w:rsid w:val="00796E56"/>
    <w:rsid w:val="00797B16"/>
    <w:rsid w:val="007A11AA"/>
    <w:rsid w:val="007A2C1E"/>
    <w:rsid w:val="007A30F2"/>
    <w:rsid w:val="007A7344"/>
    <w:rsid w:val="007B76E0"/>
    <w:rsid w:val="007B7FA5"/>
    <w:rsid w:val="007C28D8"/>
    <w:rsid w:val="007C2C70"/>
    <w:rsid w:val="007C3EA1"/>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3936"/>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A08"/>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C7742"/>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667E"/>
    <w:rsid w:val="00A4786F"/>
    <w:rsid w:val="00A55A6D"/>
    <w:rsid w:val="00A57B0B"/>
    <w:rsid w:val="00A76250"/>
    <w:rsid w:val="00A77EAB"/>
    <w:rsid w:val="00A807E7"/>
    <w:rsid w:val="00A816F5"/>
    <w:rsid w:val="00A871B8"/>
    <w:rsid w:val="00A8724E"/>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5449"/>
    <w:rsid w:val="00AE63DA"/>
    <w:rsid w:val="00AF0398"/>
    <w:rsid w:val="00AF06ED"/>
    <w:rsid w:val="00AF0A07"/>
    <w:rsid w:val="00AF3A95"/>
    <w:rsid w:val="00AF63FF"/>
    <w:rsid w:val="00B0094A"/>
    <w:rsid w:val="00B010BB"/>
    <w:rsid w:val="00B06658"/>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5A3F"/>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1745"/>
    <w:rsid w:val="00C56FDE"/>
    <w:rsid w:val="00C60325"/>
    <w:rsid w:val="00C60C5F"/>
    <w:rsid w:val="00C61A99"/>
    <w:rsid w:val="00C62DD4"/>
    <w:rsid w:val="00C63B51"/>
    <w:rsid w:val="00C6529A"/>
    <w:rsid w:val="00C72523"/>
    <w:rsid w:val="00C80EA3"/>
    <w:rsid w:val="00C87160"/>
    <w:rsid w:val="00CA0719"/>
    <w:rsid w:val="00CA0AEC"/>
    <w:rsid w:val="00CA1A40"/>
    <w:rsid w:val="00CA4D0C"/>
    <w:rsid w:val="00CB45D0"/>
    <w:rsid w:val="00CB6290"/>
    <w:rsid w:val="00CC4536"/>
    <w:rsid w:val="00CC5419"/>
    <w:rsid w:val="00CC73B0"/>
    <w:rsid w:val="00CD3D05"/>
    <w:rsid w:val="00CD59BB"/>
    <w:rsid w:val="00CF4DB0"/>
    <w:rsid w:val="00D00337"/>
    <w:rsid w:val="00D0729F"/>
    <w:rsid w:val="00D2168B"/>
    <w:rsid w:val="00D23307"/>
    <w:rsid w:val="00D26427"/>
    <w:rsid w:val="00D31DBA"/>
    <w:rsid w:val="00D413AB"/>
    <w:rsid w:val="00D4195B"/>
    <w:rsid w:val="00D44311"/>
    <w:rsid w:val="00D52B52"/>
    <w:rsid w:val="00D53CC9"/>
    <w:rsid w:val="00D551BF"/>
    <w:rsid w:val="00D6660A"/>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4224"/>
    <w:rsid w:val="00DD5A5A"/>
    <w:rsid w:val="00DD658F"/>
    <w:rsid w:val="00DE21F8"/>
    <w:rsid w:val="00DF13FD"/>
    <w:rsid w:val="00DF5A31"/>
    <w:rsid w:val="00E11565"/>
    <w:rsid w:val="00E14E38"/>
    <w:rsid w:val="00E207F6"/>
    <w:rsid w:val="00E2130B"/>
    <w:rsid w:val="00E240BA"/>
    <w:rsid w:val="00E2410A"/>
    <w:rsid w:val="00E26E18"/>
    <w:rsid w:val="00E323DA"/>
    <w:rsid w:val="00E32BB7"/>
    <w:rsid w:val="00E330AA"/>
    <w:rsid w:val="00E33A00"/>
    <w:rsid w:val="00E40989"/>
    <w:rsid w:val="00E40CF6"/>
    <w:rsid w:val="00E41AD9"/>
    <w:rsid w:val="00E5394C"/>
    <w:rsid w:val="00E55C4B"/>
    <w:rsid w:val="00E5635D"/>
    <w:rsid w:val="00E65DAC"/>
    <w:rsid w:val="00E711DB"/>
    <w:rsid w:val="00E71B1C"/>
    <w:rsid w:val="00E73A67"/>
    <w:rsid w:val="00E75961"/>
    <w:rsid w:val="00E80AE0"/>
    <w:rsid w:val="00E826E3"/>
    <w:rsid w:val="00E8301E"/>
    <w:rsid w:val="00E8418F"/>
    <w:rsid w:val="00E91D08"/>
    <w:rsid w:val="00E96E65"/>
    <w:rsid w:val="00E96F04"/>
    <w:rsid w:val="00EA2EEE"/>
    <w:rsid w:val="00EA30C6"/>
    <w:rsid w:val="00EA7953"/>
    <w:rsid w:val="00EB664C"/>
    <w:rsid w:val="00EC2DE2"/>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68C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806EE"/>
    <w:rsid w:val="00F96CD7"/>
    <w:rsid w:val="00FA7040"/>
    <w:rsid w:val="00FA7396"/>
    <w:rsid w:val="00FA73E4"/>
    <w:rsid w:val="00FB07E9"/>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28E2"/>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5D1886-F0F7-471E-8FD2-54B6BDC5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paragraph" w:customStyle="1" w:styleId="Normal0">
    <w:name w:val="[Normal]"/>
    <w:rsid w:val="00951A08"/>
    <w:rPr>
      <w:rFonts w:ascii="Arial" w:eastAsia="Arial" w:hAnsi="Arial" w:cs="Arial"/>
      <w:sz w:val="24"/>
      <w:szCs w:val="24"/>
    </w:rPr>
  </w:style>
  <w:style w:type="paragraph" w:customStyle="1" w:styleId="BODY">
    <w:name w:val="BODY"/>
    <w:basedOn w:val="Normal0"/>
    <w:rsid w:val="00951A08"/>
  </w:style>
  <w:style w:type="paragraph" w:customStyle="1" w:styleId="TableText">
    <w:name w:val="Table Text"/>
    <w:basedOn w:val="Normal"/>
    <w:uiPriority w:val="99"/>
    <w:rsid w:val="00951A08"/>
    <w:pPr>
      <w:contextualSpacing/>
    </w:pPr>
    <w:rPr>
      <w:rFonts w:ascii="Times New Roman" w:eastAsia="Calibri" w:hAnsi="Times New Roman"/>
      <w:lang w:bidi="en-US"/>
    </w:rPr>
  </w:style>
  <w:style w:type="character" w:customStyle="1" w:styleId="NoteHeadingChar">
    <w:name w:val="Note Heading Char"/>
    <w:link w:val="NoteHeading"/>
    <w:rsid w:val="00951A08"/>
    <w:rPr>
      <w:rFonts w:cs="ITC Berkeley Oldstyle Std Bk"/>
      <w:sz w:val="24"/>
      <w:szCs w:val="21"/>
    </w:rPr>
  </w:style>
  <w:style w:type="paragraph" w:customStyle="1" w:styleId="BoxedBulletedList">
    <w:name w:val="Boxed Bulleted List"/>
    <w:basedOn w:val="Normal"/>
    <w:rsid w:val="00951A08"/>
    <w:pPr>
      <w:numPr>
        <w:numId w:val="9"/>
      </w:numPr>
      <w:pBdr>
        <w:top w:val="single" w:sz="4" w:space="1" w:color="auto"/>
        <w:bottom w:val="single" w:sz="4" w:space="1" w:color="auto"/>
      </w:pBdr>
      <w:tabs>
        <w:tab w:val="num" w:pos="1440"/>
      </w:tabs>
      <w:ind w:left="1080" w:right="720"/>
      <w:contextualSpacing/>
    </w:pPr>
    <w:rPr>
      <w:rFonts w:ascii="Times New Roman" w:eastAsia="Calibri" w:hAnsi="Times New Roman"/>
      <w:lang w:bidi="en-US"/>
    </w:rPr>
  </w:style>
  <w:style w:type="paragraph" w:styleId="NoteHeading">
    <w:name w:val="Note Heading"/>
    <w:basedOn w:val="Normal"/>
    <w:next w:val="Normal"/>
    <w:link w:val="NoteHeadingChar"/>
    <w:unhideWhenUsed/>
    <w:rsid w:val="00951A08"/>
    <w:rPr>
      <w:rFonts w:ascii="Times New Roman" w:hAnsi="Times New Roman" w:cs="ITC Berkeley Oldstyle Std Bk"/>
      <w:szCs w:val="21"/>
    </w:rPr>
  </w:style>
  <w:style w:type="character" w:customStyle="1" w:styleId="NoteHeadingChar1">
    <w:name w:val="Note Heading Char1"/>
    <w:basedOn w:val="DefaultParagraphFont"/>
    <w:uiPriority w:val="99"/>
    <w:rsid w:val="00951A08"/>
    <w:rPr>
      <w:rFonts w:ascii="Arial" w:hAnsi="Arial"/>
      <w:sz w:val="24"/>
      <w:szCs w:val="24"/>
    </w:rPr>
  </w:style>
  <w:style w:type="paragraph" w:styleId="Revision">
    <w:name w:val="Revision"/>
    <w:hidden/>
    <w:uiPriority w:val="71"/>
    <w:rsid w:val="00951A08"/>
    <w:rPr>
      <w:rFonts w:ascii="Arial" w:eastAsia="Arial" w:hAnsi="Arial" w:cs="Arial"/>
      <w:noProof/>
      <w:sz w:val="24"/>
      <w:szCs w:val="24"/>
    </w:rPr>
  </w:style>
  <w:style w:type="character" w:customStyle="1" w:styleId="HeaderChar">
    <w:name w:val="Header Char"/>
    <w:basedOn w:val="DefaultParagraphFont"/>
    <w:link w:val="Header"/>
    <w:uiPriority w:val="99"/>
    <w:rsid w:val="00951A08"/>
    <w:rPr>
      <w:rFonts w:ascii="Arial" w:hAnsi="Arial"/>
      <w:sz w:val="24"/>
      <w:szCs w:val="24"/>
    </w:rPr>
  </w:style>
  <w:style w:type="paragraph" w:styleId="ListParagraph">
    <w:name w:val="List Paragraph"/>
    <w:basedOn w:val="Normal"/>
    <w:uiPriority w:val="34"/>
    <w:qFormat/>
    <w:rsid w:val="00951A08"/>
    <w:pPr>
      <w:ind w:left="720"/>
      <w:contextualSpacing/>
    </w:pPr>
    <w:rPr>
      <w:rFonts w:eastAsia="Arial" w:cs="Arial"/>
      <w:noProof/>
    </w:rPr>
  </w:style>
  <w:style w:type="paragraph" w:customStyle="1" w:styleId="H2">
    <w:name w:val="H2"/>
    <w:uiPriority w:val="99"/>
    <w:rsid w:val="00951A08"/>
    <w:pPr>
      <w:autoSpaceDN w:val="0"/>
      <w:spacing w:before="360" w:after="240" w:line="360" w:lineRule="auto"/>
    </w:pPr>
    <w:rPr>
      <w:b/>
      <w:bCs/>
      <w:color w:val="00B050"/>
      <w:sz w:val="28"/>
      <w:szCs w:val="28"/>
    </w:rPr>
  </w:style>
  <w:style w:type="paragraph" w:styleId="NormalWeb">
    <w:name w:val="Normal (Web)"/>
    <w:basedOn w:val="Normal"/>
    <w:uiPriority w:val="99"/>
    <w:unhideWhenUsed/>
    <w:rsid w:val="00951A08"/>
    <w:pPr>
      <w:spacing w:before="100" w:beforeAutospacing="1" w:after="100" w:afterAutospacing="1"/>
    </w:pPr>
    <w:rPr>
      <w:rFonts w:ascii="Times New Roman" w:hAnsi="Times New Roman"/>
    </w:rPr>
  </w:style>
  <w:style w:type="paragraph" w:customStyle="1" w:styleId="H1">
    <w:name w:val="H1"/>
    <w:basedOn w:val="Normal"/>
    <w:qFormat/>
    <w:rsid w:val="00C60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nny\CDC\AUG-2019\Johnson%207e\Test%20Bank\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165</TotalTime>
  <Pages>1</Pages>
  <Words>5791</Words>
  <Characters>33011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38725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Daniel Dhayalan</dc:creator>
  <cp:keywords/>
  <cp:lastModifiedBy>Denver</cp:lastModifiedBy>
  <cp:revision>29</cp:revision>
  <dcterms:created xsi:type="dcterms:W3CDTF">2019-08-16T15:10:00Z</dcterms:created>
  <dcterms:modified xsi:type="dcterms:W3CDTF">2019-08-23T14:45:00Z</dcterms:modified>
</cp:coreProperties>
</file>