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25B8B" w14:textId="72C44E6E" w:rsidR="00123F39" w:rsidRPr="00D465D7" w:rsidRDefault="00123F39" w:rsidP="005C332D">
      <w:pPr>
        <w:pStyle w:val="Title"/>
      </w:pPr>
      <w:r w:rsidRPr="00D465D7">
        <w:t>Chapter 1</w:t>
      </w:r>
      <w:r w:rsidR="00A85549" w:rsidRPr="00D465D7">
        <w:t>: The Logic of American Politics</w:t>
      </w:r>
    </w:p>
    <w:p w14:paraId="0B3202A5" w14:textId="77777777" w:rsidR="00B72FBF" w:rsidRPr="00D465D7" w:rsidRDefault="00B72FBF" w:rsidP="005C332D">
      <w:pPr>
        <w:pStyle w:val="Title"/>
      </w:pPr>
      <w:r w:rsidRPr="00D465D7">
        <w:t>Test Bank</w:t>
      </w:r>
    </w:p>
    <w:p w14:paraId="189C3A74" w14:textId="77777777" w:rsidR="00123F39" w:rsidRPr="00D465D7" w:rsidRDefault="00123F39" w:rsidP="005C332D">
      <w:pPr>
        <w:rPr>
          <w:rFonts w:cs="Arial"/>
        </w:rPr>
      </w:pPr>
    </w:p>
    <w:p w14:paraId="3C7B24B2" w14:textId="77777777" w:rsidR="00123F39" w:rsidRPr="00D465D7" w:rsidRDefault="00123F39" w:rsidP="005C332D">
      <w:pPr>
        <w:pStyle w:val="Heading1"/>
      </w:pPr>
      <w:r w:rsidRPr="00D465D7">
        <w:t>Multiple Choice</w:t>
      </w:r>
    </w:p>
    <w:p w14:paraId="5B3B8F1D" w14:textId="77777777" w:rsidR="00123F39" w:rsidRPr="00D465D7" w:rsidRDefault="00123F39" w:rsidP="005C332D">
      <w:pPr>
        <w:rPr>
          <w:rFonts w:cs="Arial"/>
        </w:rPr>
      </w:pPr>
      <w:bookmarkStart w:id="0" w:name="_GoBack"/>
      <w:bookmarkEnd w:id="0"/>
    </w:p>
    <w:p w14:paraId="7FD2D456" w14:textId="4FEDD856" w:rsidR="00E621D9" w:rsidRDefault="001B5E24" w:rsidP="008846A0">
      <w:pPr>
        <w:rPr>
          <w:rFonts w:cs="Arial"/>
        </w:rPr>
      </w:pPr>
      <w:r w:rsidRPr="00D465D7">
        <w:rPr>
          <w:rFonts w:cs="Arial"/>
        </w:rPr>
        <w:t xml:space="preserve">1. </w:t>
      </w:r>
      <w:r w:rsidR="00F70652" w:rsidRPr="00D465D7">
        <w:rPr>
          <w:rFonts w:cs="Arial"/>
        </w:rPr>
        <w:t>The passage of the bipartisan Every Student Succeeds Act of 2015 illustrated that</w:t>
      </w:r>
      <w:r w:rsidR="005C332D">
        <w:rPr>
          <w:rFonts w:cs="Arial"/>
        </w:rPr>
        <w:t xml:space="preserve"> ______.</w:t>
      </w:r>
    </w:p>
    <w:p w14:paraId="4A2239C7" w14:textId="4A463A6D" w:rsidR="001B5E24" w:rsidRPr="00D465D7" w:rsidRDefault="00783872" w:rsidP="005C332D">
      <w:pPr>
        <w:rPr>
          <w:rFonts w:cs="Arial"/>
        </w:rPr>
      </w:pPr>
      <w:r w:rsidRPr="00D465D7">
        <w:rPr>
          <w:rFonts w:cs="Arial"/>
        </w:rPr>
        <w:t xml:space="preserve">a. </w:t>
      </w:r>
      <w:r w:rsidR="001B5E24" w:rsidRPr="00D465D7">
        <w:rPr>
          <w:rFonts w:cs="Arial"/>
        </w:rPr>
        <w:t xml:space="preserve">it will be easy for the two sides to reach agreements since they agree on the major issues </w:t>
      </w:r>
      <w:r w:rsidR="005C332D">
        <w:rPr>
          <w:rFonts w:cs="Arial"/>
        </w:rPr>
        <w:t>facing the country</w:t>
      </w:r>
    </w:p>
    <w:p w14:paraId="1E0F694D" w14:textId="3AA9EBB8" w:rsidR="001B5E24" w:rsidRPr="00D465D7" w:rsidRDefault="00783872" w:rsidP="005C332D">
      <w:pPr>
        <w:rPr>
          <w:rFonts w:cs="Arial"/>
        </w:rPr>
      </w:pPr>
      <w:r w:rsidRPr="00D465D7">
        <w:rPr>
          <w:rFonts w:cs="Arial"/>
        </w:rPr>
        <w:t>b</w:t>
      </w:r>
      <w:r w:rsidR="001B5E24" w:rsidRPr="00D465D7">
        <w:rPr>
          <w:rFonts w:cs="Arial"/>
        </w:rPr>
        <w:t xml:space="preserve">. gridlock will prevail because President Obama will veto </w:t>
      </w:r>
      <w:r w:rsidR="00087180" w:rsidRPr="00D465D7">
        <w:rPr>
          <w:rFonts w:cs="Arial"/>
        </w:rPr>
        <w:t xml:space="preserve">many </w:t>
      </w:r>
      <w:r w:rsidR="001B5E24" w:rsidRPr="00D465D7">
        <w:rPr>
          <w:rFonts w:cs="Arial"/>
        </w:rPr>
        <w:t>bill</w:t>
      </w:r>
      <w:r w:rsidR="00087180" w:rsidRPr="00D465D7">
        <w:rPr>
          <w:rFonts w:cs="Arial"/>
        </w:rPr>
        <w:t>s</w:t>
      </w:r>
      <w:r w:rsidR="001B5E24" w:rsidRPr="00D465D7">
        <w:rPr>
          <w:rFonts w:cs="Arial"/>
        </w:rPr>
        <w:t xml:space="preserve"> passed </w:t>
      </w:r>
      <w:r w:rsidR="00087180" w:rsidRPr="00D465D7">
        <w:rPr>
          <w:rFonts w:cs="Arial"/>
        </w:rPr>
        <w:t xml:space="preserve">by </w:t>
      </w:r>
      <w:r w:rsidR="005C332D">
        <w:rPr>
          <w:rFonts w:cs="Arial"/>
        </w:rPr>
        <w:t>Congress</w:t>
      </w:r>
    </w:p>
    <w:p w14:paraId="504778ED" w14:textId="519E4C0A" w:rsidR="001B5E24" w:rsidRPr="00D465D7" w:rsidRDefault="00783872" w:rsidP="005C332D">
      <w:pPr>
        <w:rPr>
          <w:rFonts w:cs="Arial"/>
        </w:rPr>
      </w:pPr>
      <w:r w:rsidRPr="00D465D7">
        <w:rPr>
          <w:rFonts w:cs="Arial"/>
        </w:rPr>
        <w:t>c</w:t>
      </w:r>
      <w:r w:rsidR="001B5E24" w:rsidRPr="00D465D7">
        <w:rPr>
          <w:rFonts w:cs="Arial"/>
        </w:rPr>
        <w:t xml:space="preserve">. working together comes with compromises that neither side is particularly </w:t>
      </w:r>
      <w:r w:rsidR="00087180" w:rsidRPr="00D465D7">
        <w:rPr>
          <w:rFonts w:cs="Arial"/>
        </w:rPr>
        <w:t xml:space="preserve">enthusiastic </w:t>
      </w:r>
      <w:r w:rsidR="005C332D">
        <w:rPr>
          <w:rFonts w:cs="Arial"/>
        </w:rPr>
        <w:t>about</w:t>
      </w:r>
    </w:p>
    <w:p w14:paraId="60F700A6" w14:textId="38B74BB5" w:rsidR="001B5E24" w:rsidRPr="00D465D7" w:rsidRDefault="00783872" w:rsidP="005C332D">
      <w:pPr>
        <w:rPr>
          <w:rFonts w:cs="Arial"/>
        </w:rPr>
      </w:pPr>
      <w:r w:rsidRPr="00D465D7">
        <w:rPr>
          <w:rFonts w:cs="Arial"/>
        </w:rPr>
        <w:t>d</w:t>
      </w:r>
      <w:r w:rsidR="001B5E24" w:rsidRPr="00D465D7">
        <w:rPr>
          <w:rFonts w:cs="Arial"/>
        </w:rPr>
        <w:t xml:space="preserve">. significant policy changes </w:t>
      </w:r>
      <w:r w:rsidR="00087180" w:rsidRPr="00D465D7">
        <w:rPr>
          <w:rFonts w:cs="Arial"/>
        </w:rPr>
        <w:t xml:space="preserve">will occur </w:t>
      </w:r>
      <w:r w:rsidR="001B5E24" w:rsidRPr="00D465D7">
        <w:rPr>
          <w:rFonts w:cs="Arial"/>
        </w:rPr>
        <w:t>because there is now unified co</w:t>
      </w:r>
      <w:r w:rsidR="005C332D">
        <w:rPr>
          <w:rFonts w:cs="Arial"/>
        </w:rPr>
        <w:t>ntrol of the federal government</w:t>
      </w:r>
    </w:p>
    <w:p w14:paraId="7EE0D75D" w14:textId="77777777" w:rsidR="005700EA" w:rsidRPr="00D465D7" w:rsidRDefault="005700EA" w:rsidP="005C332D">
      <w:pPr>
        <w:rPr>
          <w:rFonts w:cs="Arial"/>
        </w:rPr>
      </w:pPr>
      <w:r w:rsidRPr="00D465D7">
        <w:rPr>
          <w:rFonts w:cs="Arial"/>
        </w:rPr>
        <w:t>Ans: C</w:t>
      </w:r>
    </w:p>
    <w:p w14:paraId="12B2FCAE" w14:textId="5618660D" w:rsidR="00123F39" w:rsidRPr="00D465D7" w:rsidRDefault="002872CD" w:rsidP="005C332D">
      <w:pPr>
        <w:rPr>
          <w:rFonts w:cs="Arial"/>
        </w:rPr>
      </w:pPr>
      <w:r>
        <w:rPr>
          <w:rFonts w:cs="Arial"/>
        </w:rPr>
        <w:t xml:space="preserve">KEY: Learning Objective: </w:t>
      </w:r>
      <w:r w:rsidR="00123F39" w:rsidRPr="00D465D7">
        <w:rPr>
          <w:rFonts w:cs="Arial"/>
        </w:rPr>
        <w:t>1</w:t>
      </w:r>
      <w:r w:rsidR="008846A0">
        <w:rPr>
          <w:rFonts w:cs="Arial"/>
        </w:rPr>
        <w:t>.</w:t>
      </w:r>
      <w:r w:rsidR="00123F39" w:rsidRPr="00D465D7">
        <w:rPr>
          <w:rFonts w:cs="Arial"/>
        </w:rPr>
        <w:t>1</w:t>
      </w:r>
      <w:r w:rsidR="00A85549" w:rsidRPr="00D465D7">
        <w:rPr>
          <w:rFonts w:cs="Arial"/>
        </w:rPr>
        <w:t>: Summarize the importance of institutional design in governance.</w:t>
      </w:r>
    </w:p>
    <w:p w14:paraId="5628EC2A" w14:textId="73BFA75C" w:rsidR="00E621D9" w:rsidRDefault="002872CD" w:rsidP="008846A0">
      <w:pPr>
        <w:rPr>
          <w:rFonts w:cs="Arial"/>
        </w:rPr>
      </w:pPr>
      <w:r>
        <w:rPr>
          <w:rFonts w:cs="Arial"/>
        </w:rPr>
        <w:t xml:space="preserve">REF: Cognitive Domain: </w:t>
      </w:r>
      <w:r w:rsidR="00123F39" w:rsidRPr="00D465D7">
        <w:rPr>
          <w:rFonts w:cs="Arial"/>
        </w:rPr>
        <w:t>Analysis</w:t>
      </w:r>
    </w:p>
    <w:p w14:paraId="7AF8EA16" w14:textId="21B34005" w:rsidR="00E621D9" w:rsidRDefault="00777D48" w:rsidP="008846A0">
      <w:pPr>
        <w:rPr>
          <w:rFonts w:cs="Arial"/>
        </w:rPr>
      </w:pPr>
      <w:r w:rsidRPr="00D465D7">
        <w:rPr>
          <w:rFonts w:cs="Arial"/>
        </w:rPr>
        <w:t xml:space="preserve">Answer Location: </w:t>
      </w:r>
      <w:r w:rsidR="00A053D6" w:rsidRPr="00D465D7">
        <w:rPr>
          <w:rFonts w:cs="Arial"/>
        </w:rPr>
        <w:t>I</w:t>
      </w:r>
      <w:r w:rsidR="00F70652" w:rsidRPr="00D465D7">
        <w:rPr>
          <w:rFonts w:cs="Arial"/>
        </w:rPr>
        <w:t>ntroduction</w:t>
      </w:r>
    </w:p>
    <w:p w14:paraId="10BEF568" w14:textId="1368CEB3" w:rsidR="001B5E24" w:rsidRPr="00D465D7" w:rsidRDefault="00DC7C0C" w:rsidP="005C332D">
      <w:pPr>
        <w:rPr>
          <w:rFonts w:cs="Arial"/>
        </w:rPr>
      </w:pPr>
      <w:r w:rsidRPr="00D465D7">
        <w:rPr>
          <w:rFonts w:cs="Arial"/>
        </w:rPr>
        <w:t>Difficulty Level: Medium</w:t>
      </w:r>
    </w:p>
    <w:p w14:paraId="41F6C6D2" w14:textId="6C704113" w:rsidR="00C03C9A" w:rsidRDefault="002872CD" w:rsidP="005C332D">
      <w:pPr>
        <w:rPr>
          <w:rFonts w:cs="Arial"/>
        </w:rPr>
      </w:pPr>
      <w:r>
        <w:rPr>
          <w:rFonts w:cs="Arial"/>
        </w:rPr>
        <w:t xml:space="preserve">TOP: SAGE Course Outcome: </w:t>
      </w:r>
      <w:r w:rsidR="00C03C9A">
        <w:rPr>
          <w:rFonts w:cs="Arial"/>
        </w:rPr>
        <w:t>Articu</w:t>
      </w:r>
      <w:r w:rsidR="007960AE">
        <w:rPr>
          <w:rFonts w:cs="Arial"/>
        </w:rPr>
        <w:t>late</w:t>
      </w:r>
      <w:r w:rsidR="00C03C9A" w:rsidRPr="00C03C9A">
        <w:rPr>
          <w:rFonts w:cs="Arial"/>
        </w:rPr>
        <w:t xml:space="preserve"> the foundations of American government, including its history, critical concepts, and important documents and achievements.</w:t>
      </w:r>
    </w:p>
    <w:p w14:paraId="54E89293" w14:textId="77777777" w:rsidR="00C03C9A" w:rsidRPr="00D465D7" w:rsidRDefault="00C03C9A" w:rsidP="005C332D">
      <w:pPr>
        <w:rPr>
          <w:rFonts w:cs="Arial"/>
        </w:rPr>
      </w:pPr>
    </w:p>
    <w:p w14:paraId="12112284" w14:textId="3B20E6AF" w:rsidR="001B5E24" w:rsidRPr="00D465D7" w:rsidRDefault="001B5E24" w:rsidP="005C332D">
      <w:pPr>
        <w:rPr>
          <w:rFonts w:cs="Arial"/>
        </w:rPr>
      </w:pPr>
      <w:r w:rsidRPr="00D465D7">
        <w:rPr>
          <w:rFonts w:cs="Arial"/>
        </w:rPr>
        <w:t>2. The idea that “social choices breed conflict” is especially true</w:t>
      </w:r>
      <w:r w:rsidR="005C332D">
        <w:rPr>
          <w:rFonts w:cs="Arial"/>
        </w:rPr>
        <w:t xml:space="preserve"> ______.</w:t>
      </w:r>
    </w:p>
    <w:p w14:paraId="3665D5E1" w14:textId="16ECB3D6" w:rsidR="001B5E24" w:rsidRPr="00D465D7" w:rsidRDefault="00783872" w:rsidP="005C332D">
      <w:pPr>
        <w:rPr>
          <w:rFonts w:cs="Arial"/>
        </w:rPr>
      </w:pPr>
      <w:r w:rsidRPr="00D465D7">
        <w:rPr>
          <w:rFonts w:cs="Arial"/>
        </w:rPr>
        <w:t xml:space="preserve">a. </w:t>
      </w:r>
      <w:r w:rsidR="001B5E24" w:rsidRPr="00D465D7">
        <w:rPr>
          <w:rFonts w:cs="Arial"/>
        </w:rPr>
        <w:t xml:space="preserve">when unitary political actors such as kings or </w:t>
      </w:r>
      <w:r w:rsidR="005C332D">
        <w:rPr>
          <w:rFonts w:cs="Arial"/>
        </w:rPr>
        <w:t>dictators make policy decisions</w:t>
      </w:r>
    </w:p>
    <w:p w14:paraId="7BCAEDDA" w14:textId="6C5CD49A" w:rsidR="001B5E24" w:rsidRPr="00D465D7" w:rsidRDefault="00783872" w:rsidP="005C332D">
      <w:pPr>
        <w:rPr>
          <w:rFonts w:cs="Arial"/>
        </w:rPr>
      </w:pPr>
      <w:r w:rsidRPr="00D465D7">
        <w:rPr>
          <w:rFonts w:cs="Arial"/>
        </w:rPr>
        <w:t>b</w:t>
      </w:r>
      <w:r w:rsidR="001B5E24" w:rsidRPr="00D465D7">
        <w:rPr>
          <w:rFonts w:cs="Arial"/>
        </w:rPr>
        <w:t>. when vot</w:t>
      </w:r>
      <w:r w:rsidR="005C332D">
        <w:rPr>
          <w:rFonts w:cs="Arial"/>
        </w:rPr>
        <w:t>ers are ambivalent about policy</w:t>
      </w:r>
    </w:p>
    <w:p w14:paraId="3313D196" w14:textId="1695B4B7" w:rsidR="001B5E24" w:rsidRPr="00D465D7" w:rsidRDefault="00783872" w:rsidP="005C332D">
      <w:pPr>
        <w:rPr>
          <w:rFonts w:cs="Arial"/>
        </w:rPr>
      </w:pPr>
      <w:r w:rsidRPr="00D465D7">
        <w:rPr>
          <w:rFonts w:cs="Arial"/>
        </w:rPr>
        <w:t>c</w:t>
      </w:r>
      <w:r w:rsidR="001B5E24" w:rsidRPr="00D465D7">
        <w:rPr>
          <w:rFonts w:cs="Arial"/>
        </w:rPr>
        <w:t>. when the choices involve issues that affect the politic</w:t>
      </w:r>
      <w:r w:rsidR="005C332D">
        <w:rPr>
          <w:rFonts w:cs="Arial"/>
        </w:rPr>
        <w:t>al parties’ core constituencies</w:t>
      </w:r>
    </w:p>
    <w:p w14:paraId="1A5C380B" w14:textId="7E8A549B" w:rsidR="001B5E24" w:rsidRPr="00D465D7" w:rsidRDefault="00602791" w:rsidP="005C332D">
      <w:pPr>
        <w:rPr>
          <w:rFonts w:cs="Arial"/>
        </w:rPr>
      </w:pPr>
      <w:r w:rsidRPr="00D465D7">
        <w:rPr>
          <w:rFonts w:cs="Arial"/>
        </w:rPr>
        <w:t>d</w:t>
      </w:r>
      <w:r w:rsidR="005C332D">
        <w:rPr>
          <w:rFonts w:cs="Arial"/>
        </w:rPr>
        <w:t>. immediately after elections</w:t>
      </w:r>
    </w:p>
    <w:p w14:paraId="5EDEBB96" w14:textId="77777777" w:rsidR="00C2672C" w:rsidRPr="00D465D7" w:rsidRDefault="00C2672C" w:rsidP="005C332D">
      <w:pPr>
        <w:rPr>
          <w:rFonts w:cs="Arial"/>
        </w:rPr>
      </w:pPr>
      <w:r w:rsidRPr="00D465D7">
        <w:rPr>
          <w:rFonts w:cs="Arial"/>
        </w:rPr>
        <w:t>Ans: C</w:t>
      </w:r>
    </w:p>
    <w:p w14:paraId="21CF4F2C" w14:textId="58FE4F73"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291D111E" w14:textId="62C93A7E"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1E8EFC2A" w14:textId="5BCE553B" w:rsidR="00A053D6" w:rsidRPr="00D465D7" w:rsidRDefault="00A053D6" w:rsidP="005C332D">
      <w:pPr>
        <w:rPr>
          <w:rFonts w:cs="Arial"/>
        </w:rPr>
      </w:pPr>
      <w:r w:rsidRPr="00D465D7">
        <w:rPr>
          <w:rFonts w:cs="Arial"/>
        </w:rPr>
        <w:t>Answer Location: Introduction</w:t>
      </w:r>
    </w:p>
    <w:p w14:paraId="5B268656" w14:textId="2A050B4B" w:rsidR="00DC7C0C" w:rsidRPr="00D465D7" w:rsidRDefault="00DC7C0C" w:rsidP="005C332D">
      <w:pPr>
        <w:rPr>
          <w:rFonts w:cs="Arial"/>
        </w:rPr>
      </w:pPr>
      <w:r w:rsidRPr="00D465D7">
        <w:rPr>
          <w:rFonts w:cs="Arial"/>
        </w:rPr>
        <w:t>Difficulty Level: Medium</w:t>
      </w:r>
    </w:p>
    <w:p w14:paraId="28CDDC97" w14:textId="4C42C5E7"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FFC744B" w14:textId="77777777" w:rsidR="001B5E24" w:rsidRPr="00D465D7" w:rsidRDefault="001B5E24" w:rsidP="005C332D">
      <w:pPr>
        <w:rPr>
          <w:rFonts w:cs="Arial"/>
        </w:rPr>
      </w:pPr>
    </w:p>
    <w:p w14:paraId="43066665" w14:textId="25831AEE" w:rsidR="001B5E24" w:rsidRPr="00D465D7" w:rsidRDefault="001B5E24" w:rsidP="005C332D">
      <w:pPr>
        <w:rPr>
          <w:rFonts w:cs="Arial"/>
        </w:rPr>
      </w:pPr>
      <w:r w:rsidRPr="00D465D7">
        <w:rPr>
          <w:rFonts w:cs="Arial"/>
        </w:rPr>
        <w:t xml:space="preserve">3. </w:t>
      </w:r>
      <w:r w:rsidR="00C1031C" w:rsidRPr="00D465D7">
        <w:rPr>
          <w:rFonts w:cs="Arial"/>
        </w:rPr>
        <w:t>Success at politics requires which of the following?</w:t>
      </w:r>
    </w:p>
    <w:p w14:paraId="679301FD" w14:textId="31ACD615" w:rsidR="001B5E24" w:rsidRPr="00D465D7" w:rsidRDefault="00602791" w:rsidP="005C332D">
      <w:pPr>
        <w:rPr>
          <w:rFonts w:cs="Arial"/>
        </w:rPr>
      </w:pPr>
      <w:r w:rsidRPr="00D465D7">
        <w:rPr>
          <w:rFonts w:cs="Arial"/>
        </w:rPr>
        <w:t>a</w:t>
      </w:r>
      <w:r w:rsidR="00783872" w:rsidRPr="00D465D7">
        <w:rPr>
          <w:rFonts w:cs="Arial"/>
        </w:rPr>
        <w:t xml:space="preserve">. </w:t>
      </w:r>
      <w:r w:rsidR="00C1031C" w:rsidRPr="00D465D7">
        <w:rPr>
          <w:rFonts w:cs="Arial"/>
        </w:rPr>
        <w:t>gridlock</w:t>
      </w:r>
    </w:p>
    <w:p w14:paraId="3A393E3C" w14:textId="4022444E" w:rsidR="00E621D9" w:rsidRDefault="00602791" w:rsidP="008846A0">
      <w:pPr>
        <w:rPr>
          <w:rFonts w:cs="Arial"/>
        </w:rPr>
      </w:pPr>
      <w:r w:rsidRPr="00D465D7">
        <w:rPr>
          <w:rFonts w:cs="Arial"/>
        </w:rPr>
        <w:t>b</w:t>
      </w:r>
      <w:r w:rsidR="001B5E24" w:rsidRPr="00D465D7">
        <w:rPr>
          <w:rFonts w:cs="Arial"/>
        </w:rPr>
        <w:t xml:space="preserve">. </w:t>
      </w:r>
      <w:r w:rsidR="00C1031C" w:rsidRPr="00D465D7">
        <w:rPr>
          <w:rFonts w:cs="Arial"/>
        </w:rPr>
        <w:t>bargaining</w:t>
      </w:r>
    </w:p>
    <w:p w14:paraId="1F2B121F" w14:textId="02427BEB" w:rsidR="001B5E24" w:rsidRPr="00D465D7" w:rsidRDefault="00602791" w:rsidP="005C332D">
      <w:pPr>
        <w:rPr>
          <w:rFonts w:cs="Arial"/>
        </w:rPr>
      </w:pPr>
      <w:r w:rsidRPr="00D465D7">
        <w:rPr>
          <w:rFonts w:cs="Arial"/>
        </w:rPr>
        <w:t>c</w:t>
      </w:r>
      <w:r w:rsidR="001B5E24" w:rsidRPr="00D465D7">
        <w:rPr>
          <w:rFonts w:cs="Arial"/>
        </w:rPr>
        <w:t xml:space="preserve">. </w:t>
      </w:r>
      <w:r w:rsidR="00C1031C" w:rsidRPr="00D465D7">
        <w:rPr>
          <w:rFonts w:cs="Arial"/>
        </w:rPr>
        <w:t>majority leadership</w:t>
      </w:r>
    </w:p>
    <w:p w14:paraId="5262F924" w14:textId="4B989DE5" w:rsidR="001B5E24" w:rsidRPr="00D465D7" w:rsidRDefault="00602791" w:rsidP="005C332D">
      <w:pPr>
        <w:rPr>
          <w:rFonts w:cs="Arial"/>
        </w:rPr>
      </w:pPr>
      <w:r w:rsidRPr="00D465D7">
        <w:rPr>
          <w:rFonts w:cs="Arial"/>
        </w:rPr>
        <w:lastRenderedPageBreak/>
        <w:t>d</w:t>
      </w:r>
      <w:r w:rsidR="001B5E24" w:rsidRPr="00D465D7">
        <w:rPr>
          <w:rFonts w:cs="Arial"/>
        </w:rPr>
        <w:t xml:space="preserve">. </w:t>
      </w:r>
      <w:r w:rsidR="00EC5CD1" w:rsidRPr="00EC5CD1">
        <w:rPr>
          <w:rFonts w:cs="Arial"/>
        </w:rPr>
        <w:t>constituent</w:t>
      </w:r>
      <w:r w:rsidR="00C1031C" w:rsidRPr="00D465D7">
        <w:rPr>
          <w:rFonts w:cs="Arial"/>
        </w:rPr>
        <w:t xml:space="preserve"> support</w:t>
      </w:r>
    </w:p>
    <w:p w14:paraId="39FCB7AA" w14:textId="38EE2486" w:rsidR="00C2672C" w:rsidRPr="00D465D7" w:rsidRDefault="00C2672C" w:rsidP="005C332D">
      <w:pPr>
        <w:rPr>
          <w:rFonts w:cs="Arial"/>
        </w:rPr>
      </w:pPr>
      <w:r w:rsidRPr="00D465D7">
        <w:rPr>
          <w:rFonts w:cs="Arial"/>
        </w:rPr>
        <w:t xml:space="preserve">Ans: </w:t>
      </w:r>
      <w:r w:rsidR="00C1031C" w:rsidRPr="00D465D7">
        <w:rPr>
          <w:rFonts w:cs="Arial"/>
        </w:rPr>
        <w:t>B</w:t>
      </w:r>
    </w:p>
    <w:p w14:paraId="2F1EC994" w14:textId="7C99B942"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4B27FDEB" w14:textId="153A43CD" w:rsidR="001B5E24" w:rsidRPr="00D465D7" w:rsidRDefault="002872CD" w:rsidP="005C332D">
      <w:pPr>
        <w:rPr>
          <w:rFonts w:cs="Arial"/>
        </w:rPr>
      </w:pPr>
      <w:r>
        <w:rPr>
          <w:rFonts w:cs="Arial"/>
        </w:rPr>
        <w:t xml:space="preserve">REF: Cognitive Domain: </w:t>
      </w:r>
      <w:r w:rsidR="004C2309" w:rsidRPr="00D465D7">
        <w:rPr>
          <w:rFonts w:cs="Arial"/>
        </w:rPr>
        <w:t>Comprehension</w:t>
      </w:r>
    </w:p>
    <w:p w14:paraId="0FC70BD9" w14:textId="098596C1" w:rsidR="00A053D6" w:rsidRPr="00D465D7" w:rsidRDefault="00A053D6" w:rsidP="005C332D">
      <w:pPr>
        <w:rPr>
          <w:rFonts w:cs="Arial"/>
        </w:rPr>
      </w:pPr>
      <w:r w:rsidRPr="00D465D7">
        <w:rPr>
          <w:rFonts w:cs="Arial"/>
        </w:rPr>
        <w:t>Answer Location:</w:t>
      </w:r>
      <w:r w:rsidR="00C1031C" w:rsidRPr="00D465D7">
        <w:rPr>
          <w:rFonts w:cs="Arial"/>
        </w:rPr>
        <w:t xml:space="preserve"> Introduction</w:t>
      </w:r>
    </w:p>
    <w:p w14:paraId="58450154" w14:textId="61CEA237" w:rsidR="00DC7C0C" w:rsidRPr="00D465D7" w:rsidRDefault="00DC7C0C" w:rsidP="005C332D">
      <w:pPr>
        <w:rPr>
          <w:rFonts w:cs="Arial"/>
        </w:rPr>
      </w:pPr>
      <w:r w:rsidRPr="00D465D7">
        <w:rPr>
          <w:rFonts w:cs="Arial"/>
        </w:rPr>
        <w:t xml:space="preserve">Difficulty Level: </w:t>
      </w:r>
      <w:r w:rsidR="00C1031C" w:rsidRPr="00D465D7">
        <w:rPr>
          <w:rFonts w:cs="Arial"/>
        </w:rPr>
        <w:t>Easy</w:t>
      </w:r>
    </w:p>
    <w:p w14:paraId="374C1C31" w14:textId="2C93FBCC"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A50CF00" w14:textId="77777777" w:rsidR="004C2309" w:rsidRPr="00D465D7" w:rsidRDefault="004C2309" w:rsidP="005C332D">
      <w:pPr>
        <w:rPr>
          <w:rFonts w:cs="Arial"/>
        </w:rPr>
      </w:pPr>
    </w:p>
    <w:p w14:paraId="39222AE3" w14:textId="77777777" w:rsidR="001B5E24" w:rsidRPr="00D465D7" w:rsidRDefault="001B5E24" w:rsidP="005C332D">
      <w:pPr>
        <w:rPr>
          <w:rFonts w:cs="Arial"/>
        </w:rPr>
      </w:pPr>
      <w:r w:rsidRPr="00D465D7">
        <w:rPr>
          <w:rFonts w:cs="Arial"/>
        </w:rPr>
        <w:t>4. Which of the following is a good formal definition of politics?</w:t>
      </w:r>
    </w:p>
    <w:p w14:paraId="6ED411EA" w14:textId="1F20D4F2" w:rsidR="001B5E24" w:rsidRPr="00D465D7" w:rsidRDefault="002D01B1" w:rsidP="005C332D">
      <w:pPr>
        <w:rPr>
          <w:rFonts w:cs="Arial"/>
        </w:rPr>
      </w:pPr>
      <w:r w:rsidRPr="00D465D7">
        <w:rPr>
          <w:rFonts w:cs="Arial"/>
        </w:rPr>
        <w:t>a</w:t>
      </w:r>
      <w:r w:rsidR="00783872" w:rsidRPr="00D465D7">
        <w:rPr>
          <w:rFonts w:cs="Arial"/>
        </w:rPr>
        <w:t xml:space="preserve">. </w:t>
      </w:r>
      <w:r w:rsidR="00852EAE" w:rsidRPr="00D465D7">
        <w:rPr>
          <w:rFonts w:cs="Arial"/>
        </w:rPr>
        <w:t>a</w:t>
      </w:r>
      <w:r w:rsidR="001B5E24" w:rsidRPr="00D465D7">
        <w:rPr>
          <w:rFonts w:cs="Arial"/>
        </w:rPr>
        <w:t xml:space="preserve"> controlled study of the impact of an independent variable on a dependent variable</w:t>
      </w:r>
    </w:p>
    <w:p w14:paraId="41156188" w14:textId="587868D9" w:rsidR="00E621D9" w:rsidRDefault="002D01B1" w:rsidP="008846A0">
      <w:pPr>
        <w:rPr>
          <w:rFonts w:cs="Arial"/>
        </w:rPr>
      </w:pPr>
      <w:r w:rsidRPr="00D465D7">
        <w:rPr>
          <w:rFonts w:cs="Arial"/>
        </w:rPr>
        <w:t>b</w:t>
      </w:r>
      <w:r w:rsidR="001B5E24" w:rsidRPr="00D465D7">
        <w:rPr>
          <w:rFonts w:cs="Arial"/>
        </w:rPr>
        <w:t xml:space="preserve">. </w:t>
      </w:r>
      <w:r w:rsidR="00852EAE" w:rsidRPr="00D465D7">
        <w:rPr>
          <w:rFonts w:cs="Arial"/>
        </w:rPr>
        <w:t>t</w:t>
      </w:r>
      <w:r w:rsidR="001B5E24" w:rsidRPr="00D465D7">
        <w:rPr>
          <w:rFonts w:cs="Arial"/>
        </w:rPr>
        <w:t xml:space="preserve">he process through which </w:t>
      </w:r>
      <w:r w:rsidR="00EC15D2" w:rsidRPr="00D465D7">
        <w:rPr>
          <w:rFonts w:cs="Arial"/>
        </w:rPr>
        <w:t xml:space="preserve">individuals and groups seek agreement </w:t>
      </w:r>
      <w:r w:rsidR="001B5E24" w:rsidRPr="00D465D7">
        <w:rPr>
          <w:rFonts w:cs="Arial"/>
        </w:rPr>
        <w:t>on a course of common action</w:t>
      </w:r>
    </w:p>
    <w:p w14:paraId="619E1542" w14:textId="7E6CE124" w:rsidR="001B5E24" w:rsidRPr="00D465D7" w:rsidRDefault="002D01B1" w:rsidP="005C332D">
      <w:pPr>
        <w:rPr>
          <w:rFonts w:cs="Arial"/>
        </w:rPr>
      </w:pPr>
      <w:r w:rsidRPr="00D465D7">
        <w:rPr>
          <w:rFonts w:cs="Arial"/>
        </w:rPr>
        <w:t>c</w:t>
      </w:r>
      <w:r w:rsidR="001B5E24" w:rsidRPr="00D465D7">
        <w:rPr>
          <w:rFonts w:cs="Arial"/>
        </w:rPr>
        <w:t xml:space="preserve">. </w:t>
      </w:r>
      <w:r w:rsidR="00852EAE" w:rsidRPr="00D465D7">
        <w:rPr>
          <w:rFonts w:cs="Arial"/>
        </w:rPr>
        <w:t>a</w:t>
      </w:r>
      <w:r w:rsidR="001B5E24" w:rsidRPr="00D465D7">
        <w:rPr>
          <w:rFonts w:cs="Arial"/>
        </w:rPr>
        <w:t>ny system where the governed make all important decisions regarding governance</w:t>
      </w:r>
    </w:p>
    <w:p w14:paraId="08A265F0" w14:textId="06797606" w:rsidR="001B5E24" w:rsidRPr="00D465D7" w:rsidRDefault="002D01B1" w:rsidP="005C332D">
      <w:pPr>
        <w:rPr>
          <w:rFonts w:cs="Arial"/>
        </w:rPr>
      </w:pPr>
      <w:r w:rsidRPr="00D465D7">
        <w:rPr>
          <w:rFonts w:cs="Arial"/>
        </w:rPr>
        <w:t>d</w:t>
      </w:r>
      <w:r w:rsidR="001B5E24" w:rsidRPr="00D465D7">
        <w:rPr>
          <w:rFonts w:cs="Arial"/>
        </w:rPr>
        <w:t xml:space="preserve">. </w:t>
      </w:r>
      <w:r w:rsidR="00852EAE" w:rsidRPr="00D465D7">
        <w:rPr>
          <w:rFonts w:cs="Arial"/>
        </w:rPr>
        <w:t xml:space="preserve">a </w:t>
      </w:r>
      <w:r w:rsidR="001B5E24" w:rsidRPr="00D465D7">
        <w:rPr>
          <w:rFonts w:cs="Arial"/>
        </w:rPr>
        <w:t>two-party system that governs nationally</w:t>
      </w:r>
    </w:p>
    <w:p w14:paraId="592D5D4F" w14:textId="77777777" w:rsidR="00C2672C" w:rsidRPr="00D465D7" w:rsidRDefault="00C2672C" w:rsidP="005C332D">
      <w:pPr>
        <w:rPr>
          <w:rFonts w:cs="Arial"/>
        </w:rPr>
      </w:pPr>
      <w:r w:rsidRPr="00D465D7">
        <w:rPr>
          <w:rFonts w:cs="Arial"/>
        </w:rPr>
        <w:t>Ans: B</w:t>
      </w:r>
    </w:p>
    <w:p w14:paraId="3C619796" w14:textId="2DDD9591"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070120F3" w14:textId="16371FA7" w:rsidR="004C2309" w:rsidRPr="00D465D7" w:rsidRDefault="002872CD" w:rsidP="005C332D">
      <w:pPr>
        <w:rPr>
          <w:rFonts w:cs="Arial"/>
        </w:rPr>
      </w:pPr>
      <w:r>
        <w:rPr>
          <w:rFonts w:cs="Arial"/>
        </w:rPr>
        <w:t xml:space="preserve">REF: Cognitive Domain: </w:t>
      </w:r>
      <w:r w:rsidR="004C2309" w:rsidRPr="00D465D7">
        <w:rPr>
          <w:rFonts w:cs="Arial"/>
        </w:rPr>
        <w:t>Knowledge</w:t>
      </w:r>
    </w:p>
    <w:p w14:paraId="049755F4" w14:textId="4CDAA055" w:rsidR="00EC15D2" w:rsidRPr="00D465D7" w:rsidRDefault="00EC15D2" w:rsidP="005C332D">
      <w:pPr>
        <w:rPr>
          <w:rFonts w:cs="Arial"/>
        </w:rPr>
      </w:pPr>
      <w:r w:rsidRPr="00D465D7">
        <w:rPr>
          <w:rFonts w:cs="Arial"/>
        </w:rPr>
        <w:t>Answer Location: Introduction</w:t>
      </w:r>
    </w:p>
    <w:p w14:paraId="5159BA61" w14:textId="77777777" w:rsidR="00DC7C0C" w:rsidRPr="00D465D7" w:rsidRDefault="00DC7C0C" w:rsidP="005C332D">
      <w:pPr>
        <w:rPr>
          <w:rFonts w:cs="Arial"/>
        </w:rPr>
      </w:pPr>
      <w:r w:rsidRPr="00D465D7">
        <w:rPr>
          <w:rFonts w:cs="Arial"/>
        </w:rPr>
        <w:t>Difficulty Level: Easy</w:t>
      </w:r>
    </w:p>
    <w:p w14:paraId="7DE2619C" w14:textId="71440EDA"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7A500C9A" w14:textId="77777777" w:rsidR="001B5E24" w:rsidRPr="00D465D7" w:rsidRDefault="001B5E24" w:rsidP="005C332D">
      <w:pPr>
        <w:rPr>
          <w:rFonts w:cs="Arial"/>
        </w:rPr>
      </w:pPr>
    </w:p>
    <w:p w14:paraId="6C4B8129" w14:textId="4D636785" w:rsidR="00E621D9" w:rsidRDefault="001B5E24" w:rsidP="008846A0">
      <w:pPr>
        <w:rPr>
          <w:rFonts w:cs="Arial"/>
        </w:rPr>
      </w:pPr>
      <w:r w:rsidRPr="00D465D7">
        <w:rPr>
          <w:rFonts w:cs="Arial"/>
        </w:rPr>
        <w:t xml:space="preserve">5. </w:t>
      </w:r>
      <w:r w:rsidR="009B7053" w:rsidRPr="00D465D7">
        <w:rPr>
          <w:rFonts w:cs="Arial"/>
        </w:rPr>
        <w:t>A settlement in which each side concedes some preference to secure others is referred to as</w:t>
      </w:r>
      <w:r w:rsidR="00DC7FC3">
        <w:rPr>
          <w:rFonts w:cs="Arial"/>
        </w:rPr>
        <w:t xml:space="preserve"> ______.</w:t>
      </w:r>
    </w:p>
    <w:p w14:paraId="66D59F3E" w14:textId="515267C2" w:rsidR="001B5E24" w:rsidRPr="00D465D7" w:rsidRDefault="002D01B1" w:rsidP="005C332D">
      <w:pPr>
        <w:rPr>
          <w:rFonts w:cs="Arial"/>
        </w:rPr>
      </w:pPr>
      <w:r w:rsidRPr="00D465D7">
        <w:rPr>
          <w:rFonts w:cs="Arial"/>
        </w:rPr>
        <w:t>a</w:t>
      </w:r>
      <w:r w:rsidR="00783872" w:rsidRPr="00D465D7">
        <w:rPr>
          <w:rFonts w:cs="Arial"/>
        </w:rPr>
        <w:t xml:space="preserve">. </w:t>
      </w:r>
      <w:r w:rsidR="00DC7FC3">
        <w:rPr>
          <w:rFonts w:cs="Arial"/>
        </w:rPr>
        <w:t>compromise</w:t>
      </w:r>
    </w:p>
    <w:p w14:paraId="2C4B04BC" w14:textId="399E212B" w:rsidR="001B5E24" w:rsidRPr="00D465D7" w:rsidRDefault="002D01B1" w:rsidP="005C332D">
      <w:pPr>
        <w:rPr>
          <w:rFonts w:cs="Arial"/>
        </w:rPr>
      </w:pPr>
      <w:r w:rsidRPr="00D465D7">
        <w:rPr>
          <w:rFonts w:cs="Arial"/>
        </w:rPr>
        <w:t>b</w:t>
      </w:r>
      <w:r w:rsidR="001B5E24" w:rsidRPr="00D465D7">
        <w:rPr>
          <w:rFonts w:cs="Arial"/>
        </w:rPr>
        <w:t xml:space="preserve">. </w:t>
      </w:r>
      <w:r w:rsidR="00DC7FC3">
        <w:rPr>
          <w:rFonts w:cs="Arial"/>
        </w:rPr>
        <w:t>bargaining</w:t>
      </w:r>
    </w:p>
    <w:p w14:paraId="550179C3" w14:textId="69BEDD6A" w:rsidR="001B5E24" w:rsidRPr="00D465D7" w:rsidRDefault="002D01B1" w:rsidP="005C332D">
      <w:pPr>
        <w:rPr>
          <w:rFonts w:cs="Arial"/>
        </w:rPr>
      </w:pPr>
      <w:r w:rsidRPr="00D465D7">
        <w:rPr>
          <w:rFonts w:cs="Arial"/>
        </w:rPr>
        <w:t>c</w:t>
      </w:r>
      <w:r w:rsidR="001B5E24" w:rsidRPr="00D465D7">
        <w:rPr>
          <w:rFonts w:cs="Arial"/>
        </w:rPr>
        <w:t xml:space="preserve">. </w:t>
      </w:r>
      <w:r w:rsidR="00DC7FC3">
        <w:rPr>
          <w:rFonts w:cs="Arial"/>
        </w:rPr>
        <w:t>preferences</w:t>
      </w:r>
    </w:p>
    <w:p w14:paraId="27A6EB2C" w14:textId="0FC6DE59" w:rsidR="00E621D9" w:rsidRDefault="002D01B1" w:rsidP="008846A0">
      <w:pPr>
        <w:rPr>
          <w:rFonts w:cs="Arial"/>
        </w:rPr>
      </w:pPr>
      <w:r w:rsidRPr="00D465D7">
        <w:rPr>
          <w:rFonts w:cs="Arial"/>
        </w:rPr>
        <w:t>d</w:t>
      </w:r>
      <w:r w:rsidR="001B5E24" w:rsidRPr="00D465D7">
        <w:rPr>
          <w:rFonts w:cs="Arial"/>
        </w:rPr>
        <w:t xml:space="preserve">. </w:t>
      </w:r>
      <w:r w:rsidR="00DC7FC3">
        <w:rPr>
          <w:rFonts w:cs="Arial"/>
        </w:rPr>
        <w:t>action</w:t>
      </w:r>
    </w:p>
    <w:p w14:paraId="52E637E6" w14:textId="5FF8277F" w:rsidR="00C2672C" w:rsidRPr="00D465D7" w:rsidRDefault="00C2672C" w:rsidP="005C332D">
      <w:pPr>
        <w:rPr>
          <w:rFonts w:cs="Arial"/>
        </w:rPr>
      </w:pPr>
      <w:r w:rsidRPr="00D465D7">
        <w:rPr>
          <w:rFonts w:cs="Arial"/>
        </w:rPr>
        <w:t xml:space="preserve">Ans: </w:t>
      </w:r>
      <w:r w:rsidR="009B7053" w:rsidRPr="00D465D7">
        <w:rPr>
          <w:rFonts w:cs="Arial"/>
        </w:rPr>
        <w:t>A</w:t>
      </w:r>
    </w:p>
    <w:p w14:paraId="64FB6545" w14:textId="5967AB61"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1B68E56E" w14:textId="55D24302" w:rsidR="001B5E24" w:rsidRPr="00D465D7" w:rsidRDefault="002872CD" w:rsidP="005C332D">
      <w:pPr>
        <w:rPr>
          <w:rFonts w:cs="Arial"/>
        </w:rPr>
      </w:pPr>
      <w:r>
        <w:rPr>
          <w:rFonts w:cs="Arial"/>
        </w:rPr>
        <w:t xml:space="preserve">REF: Cognitive Domain: </w:t>
      </w:r>
      <w:r w:rsidR="004C2309" w:rsidRPr="00D465D7">
        <w:rPr>
          <w:rFonts w:cs="Arial"/>
        </w:rPr>
        <w:t>Knowledge</w:t>
      </w:r>
    </w:p>
    <w:p w14:paraId="4998B267" w14:textId="6A06654B" w:rsidR="00E621D9" w:rsidRDefault="009B7053" w:rsidP="008846A0">
      <w:pPr>
        <w:rPr>
          <w:rFonts w:cs="Arial"/>
        </w:rPr>
      </w:pPr>
      <w:r w:rsidRPr="00D465D7">
        <w:rPr>
          <w:rFonts w:cs="Arial"/>
        </w:rPr>
        <w:t>Answer Location: Introduction</w:t>
      </w:r>
    </w:p>
    <w:p w14:paraId="22366CE0" w14:textId="77777777" w:rsidR="00DC7C0C" w:rsidRPr="00D465D7" w:rsidRDefault="00DC7C0C" w:rsidP="005C332D">
      <w:pPr>
        <w:rPr>
          <w:rFonts w:cs="Arial"/>
        </w:rPr>
      </w:pPr>
      <w:r w:rsidRPr="00D465D7">
        <w:rPr>
          <w:rFonts w:cs="Arial"/>
        </w:rPr>
        <w:t>Difficulty Level: Easy</w:t>
      </w:r>
    </w:p>
    <w:p w14:paraId="70C78765" w14:textId="5F5BE913"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CFBA4E5" w14:textId="77777777" w:rsidR="004C2309" w:rsidRPr="00D465D7" w:rsidRDefault="004C2309" w:rsidP="005C332D">
      <w:pPr>
        <w:rPr>
          <w:rFonts w:cs="Arial"/>
        </w:rPr>
      </w:pPr>
    </w:p>
    <w:p w14:paraId="7CF19EA8" w14:textId="77777777" w:rsidR="001B5E24" w:rsidRPr="00D465D7" w:rsidRDefault="001B5E24" w:rsidP="005C332D">
      <w:pPr>
        <w:rPr>
          <w:rFonts w:cs="Arial"/>
        </w:rPr>
      </w:pPr>
      <w:r w:rsidRPr="00D465D7">
        <w:rPr>
          <w:rFonts w:cs="Arial"/>
        </w:rPr>
        <w:t>6. Politics occurs whenever a solution to a problem requires cooperation even when that cooperation is which of the following?</w:t>
      </w:r>
    </w:p>
    <w:p w14:paraId="5C609F72" w14:textId="65AB18B1" w:rsidR="001B5E24" w:rsidRPr="00D465D7" w:rsidRDefault="00E2087C" w:rsidP="005C332D">
      <w:pPr>
        <w:rPr>
          <w:rFonts w:cs="Arial"/>
        </w:rPr>
      </w:pPr>
      <w:r w:rsidRPr="00D465D7">
        <w:rPr>
          <w:rFonts w:cs="Arial"/>
        </w:rPr>
        <w:t>a</w:t>
      </w:r>
      <w:r w:rsidR="00783872" w:rsidRPr="00D465D7">
        <w:rPr>
          <w:rFonts w:cs="Arial"/>
        </w:rPr>
        <w:t xml:space="preserve">. </w:t>
      </w:r>
      <w:r w:rsidR="00C01F8C" w:rsidRPr="00D465D7">
        <w:rPr>
          <w:rFonts w:cs="Arial"/>
        </w:rPr>
        <w:t>a</w:t>
      </w:r>
      <w:r w:rsidR="001B5E24" w:rsidRPr="00D465D7">
        <w:rPr>
          <w:rFonts w:cs="Arial"/>
        </w:rPr>
        <w:t>chieved through force alone</w:t>
      </w:r>
    </w:p>
    <w:p w14:paraId="01D1C18B" w14:textId="73BD747E" w:rsidR="001B5E24" w:rsidRPr="00D465D7" w:rsidRDefault="00E2087C" w:rsidP="005C332D">
      <w:pPr>
        <w:rPr>
          <w:rFonts w:cs="Arial"/>
        </w:rPr>
      </w:pPr>
      <w:r w:rsidRPr="00D465D7">
        <w:rPr>
          <w:rFonts w:cs="Arial"/>
        </w:rPr>
        <w:t>b</w:t>
      </w:r>
      <w:r w:rsidR="001B5E24" w:rsidRPr="00D465D7">
        <w:rPr>
          <w:rFonts w:cs="Arial"/>
        </w:rPr>
        <w:t xml:space="preserve">. </w:t>
      </w:r>
      <w:r w:rsidR="00C01F8C" w:rsidRPr="00D465D7">
        <w:rPr>
          <w:rFonts w:cs="Arial"/>
        </w:rPr>
        <w:t>c</w:t>
      </w:r>
      <w:r w:rsidR="001B5E24" w:rsidRPr="00D465D7">
        <w:rPr>
          <w:rFonts w:cs="Arial"/>
        </w:rPr>
        <w:t>ostly or difficult</w:t>
      </w:r>
    </w:p>
    <w:p w14:paraId="66FA9EE7" w14:textId="69C5F78F" w:rsidR="001B5E24" w:rsidRPr="00D465D7" w:rsidRDefault="00E2087C" w:rsidP="005C332D">
      <w:pPr>
        <w:rPr>
          <w:rFonts w:cs="Arial"/>
        </w:rPr>
      </w:pPr>
      <w:r w:rsidRPr="00D465D7">
        <w:rPr>
          <w:rFonts w:cs="Arial"/>
        </w:rPr>
        <w:t>c</w:t>
      </w:r>
      <w:r w:rsidR="001B5E24" w:rsidRPr="00D465D7">
        <w:rPr>
          <w:rFonts w:cs="Arial"/>
        </w:rPr>
        <w:t xml:space="preserve">. </w:t>
      </w:r>
      <w:r w:rsidR="00C01F8C" w:rsidRPr="00D465D7">
        <w:rPr>
          <w:rFonts w:cs="Arial"/>
        </w:rPr>
        <w:t>i</w:t>
      </w:r>
      <w:r w:rsidR="001B5E24" w:rsidRPr="00D465D7">
        <w:rPr>
          <w:rFonts w:cs="Arial"/>
        </w:rPr>
        <w:t>rrelevant to the success of the course of action</w:t>
      </w:r>
    </w:p>
    <w:p w14:paraId="37AEE09C" w14:textId="1F1D049E" w:rsidR="001B5E24" w:rsidRPr="00D465D7" w:rsidRDefault="00E2087C" w:rsidP="005C332D">
      <w:pPr>
        <w:rPr>
          <w:rFonts w:cs="Arial"/>
        </w:rPr>
      </w:pPr>
      <w:r w:rsidRPr="00D465D7">
        <w:rPr>
          <w:rFonts w:cs="Arial"/>
        </w:rPr>
        <w:t>d</w:t>
      </w:r>
      <w:r w:rsidR="001B5E24" w:rsidRPr="00D465D7">
        <w:rPr>
          <w:rFonts w:cs="Arial"/>
        </w:rPr>
        <w:t xml:space="preserve">. </w:t>
      </w:r>
      <w:r w:rsidR="00C01F8C" w:rsidRPr="00D465D7">
        <w:rPr>
          <w:rFonts w:cs="Arial"/>
        </w:rPr>
        <w:t>a</w:t>
      </w:r>
      <w:r w:rsidR="001B5E24" w:rsidRPr="00D465D7">
        <w:rPr>
          <w:rFonts w:cs="Arial"/>
        </w:rPr>
        <w:t>lready what everyone agrees on</w:t>
      </w:r>
    </w:p>
    <w:p w14:paraId="4AEB7F3D" w14:textId="77777777" w:rsidR="00C2672C" w:rsidRPr="00D465D7" w:rsidRDefault="00C2672C" w:rsidP="005C332D">
      <w:pPr>
        <w:rPr>
          <w:rFonts w:cs="Arial"/>
        </w:rPr>
      </w:pPr>
      <w:r w:rsidRPr="00D465D7">
        <w:rPr>
          <w:rFonts w:cs="Arial"/>
        </w:rPr>
        <w:lastRenderedPageBreak/>
        <w:t>Ans:</w:t>
      </w:r>
      <w:r w:rsidR="00DC7C0C" w:rsidRPr="00D465D7">
        <w:rPr>
          <w:rFonts w:cs="Arial"/>
        </w:rPr>
        <w:t xml:space="preserve"> B</w:t>
      </w:r>
    </w:p>
    <w:p w14:paraId="477D1456" w14:textId="5824CABC"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24820488" w14:textId="7F769A30"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79F0DC1D" w14:textId="53F76C5D" w:rsidR="009B7053" w:rsidRPr="00D465D7" w:rsidRDefault="009B7053" w:rsidP="005C332D">
      <w:pPr>
        <w:rPr>
          <w:rFonts w:cs="Arial"/>
        </w:rPr>
      </w:pPr>
      <w:r w:rsidRPr="00D465D7">
        <w:rPr>
          <w:rFonts w:cs="Arial"/>
        </w:rPr>
        <w:t xml:space="preserve">Answer Location: </w:t>
      </w:r>
      <w:r w:rsidR="007D5E37" w:rsidRPr="00D465D7">
        <w:rPr>
          <w:rFonts w:cs="Arial"/>
        </w:rPr>
        <w:t>Introduction</w:t>
      </w:r>
    </w:p>
    <w:p w14:paraId="2AF48E5A" w14:textId="77777777" w:rsidR="00DC7C0C" w:rsidRPr="00D465D7" w:rsidRDefault="00DC7C0C" w:rsidP="005C332D">
      <w:pPr>
        <w:rPr>
          <w:rFonts w:cs="Arial"/>
        </w:rPr>
      </w:pPr>
      <w:r w:rsidRPr="00D465D7">
        <w:rPr>
          <w:rFonts w:cs="Arial"/>
        </w:rPr>
        <w:t>Difficulty Level: Medium</w:t>
      </w:r>
    </w:p>
    <w:p w14:paraId="31A212EC" w14:textId="5923DB68"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0305EE56" w14:textId="77777777" w:rsidR="001B5E24" w:rsidRPr="00D465D7" w:rsidRDefault="001B5E24" w:rsidP="005C332D">
      <w:pPr>
        <w:rPr>
          <w:rFonts w:cs="Arial"/>
        </w:rPr>
      </w:pPr>
    </w:p>
    <w:p w14:paraId="15951257" w14:textId="6ABAF391" w:rsidR="001B5E24" w:rsidRPr="00D465D7" w:rsidRDefault="001B5E24" w:rsidP="005C332D">
      <w:pPr>
        <w:rPr>
          <w:rFonts w:cs="Arial"/>
        </w:rPr>
      </w:pPr>
      <w:r w:rsidRPr="00D465D7">
        <w:rPr>
          <w:rFonts w:cs="Arial"/>
        </w:rPr>
        <w:t>7. Bargaining and compromise</w:t>
      </w:r>
      <w:r w:rsidR="00DC7FC3">
        <w:rPr>
          <w:rFonts w:cs="Arial"/>
        </w:rPr>
        <w:t xml:space="preserve"> ______.</w:t>
      </w:r>
    </w:p>
    <w:p w14:paraId="12ED56D2" w14:textId="3C531506" w:rsidR="001B5E24" w:rsidRPr="00D465D7" w:rsidRDefault="00E2087C" w:rsidP="005C332D">
      <w:pPr>
        <w:rPr>
          <w:rFonts w:cs="Arial"/>
        </w:rPr>
      </w:pPr>
      <w:proofErr w:type="gramStart"/>
      <w:r w:rsidRPr="00D465D7">
        <w:rPr>
          <w:rFonts w:cs="Arial"/>
        </w:rPr>
        <w:t>a</w:t>
      </w:r>
      <w:proofErr w:type="gramEnd"/>
      <w:r w:rsidR="00783872" w:rsidRPr="00D465D7">
        <w:rPr>
          <w:rFonts w:cs="Arial"/>
        </w:rPr>
        <w:t xml:space="preserve">. </w:t>
      </w:r>
      <w:r w:rsidR="001B5E24" w:rsidRPr="00D465D7">
        <w:rPr>
          <w:rFonts w:cs="Arial"/>
        </w:rPr>
        <w:t>rarely lead t</w:t>
      </w:r>
      <w:r w:rsidR="00DC7FC3">
        <w:rPr>
          <w:rFonts w:cs="Arial"/>
        </w:rPr>
        <w:t>o successful political outcomes</w:t>
      </w:r>
    </w:p>
    <w:p w14:paraId="36287E25" w14:textId="5903A615" w:rsidR="001B5E24" w:rsidRPr="00D465D7" w:rsidRDefault="00E2087C" w:rsidP="005C332D">
      <w:pPr>
        <w:rPr>
          <w:rFonts w:cs="Arial"/>
        </w:rPr>
      </w:pPr>
      <w:proofErr w:type="gramStart"/>
      <w:r w:rsidRPr="00D465D7">
        <w:rPr>
          <w:rFonts w:cs="Arial"/>
        </w:rPr>
        <w:t>b</w:t>
      </w:r>
      <w:proofErr w:type="gramEnd"/>
      <w:r w:rsidR="001B5E24" w:rsidRPr="00D465D7">
        <w:rPr>
          <w:rFonts w:cs="Arial"/>
        </w:rPr>
        <w:t xml:space="preserve">. </w:t>
      </w:r>
      <w:r w:rsidR="00087180" w:rsidRPr="00D465D7">
        <w:rPr>
          <w:rFonts w:cs="Arial"/>
        </w:rPr>
        <w:t xml:space="preserve">are </w:t>
      </w:r>
      <w:r w:rsidR="001B5E24" w:rsidRPr="00D465D7">
        <w:rPr>
          <w:rFonts w:cs="Arial"/>
        </w:rPr>
        <w:t>essential for producin</w:t>
      </w:r>
      <w:r w:rsidR="00DC7FC3">
        <w:rPr>
          <w:rFonts w:cs="Arial"/>
        </w:rPr>
        <w:t>g successful political outcomes</w:t>
      </w:r>
    </w:p>
    <w:p w14:paraId="4A7C32B3" w14:textId="3F3C65E1" w:rsidR="001B5E24" w:rsidRPr="00D465D7" w:rsidRDefault="00E2087C" w:rsidP="005C332D">
      <w:pPr>
        <w:rPr>
          <w:rFonts w:cs="Arial"/>
        </w:rPr>
      </w:pPr>
      <w:proofErr w:type="gramStart"/>
      <w:r w:rsidRPr="00D465D7">
        <w:rPr>
          <w:rFonts w:cs="Arial"/>
        </w:rPr>
        <w:t>c</w:t>
      </w:r>
      <w:proofErr w:type="gramEnd"/>
      <w:r w:rsidR="001B5E24" w:rsidRPr="00D465D7">
        <w:rPr>
          <w:rFonts w:cs="Arial"/>
        </w:rPr>
        <w:t>. usually result in disappointment from political actors unable to achieve the</w:t>
      </w:r>
      <w:r w:rsidR="00087180" w:rsidRPr="00D465D7">
        <w:rPr>
          <w:rFonts w:cs="Arial"/>
        </w:rPr>
        <w:t>ir</w:t>
      </w:r>
      <w:r w:rsidRPr="00D465D7">
        <w:rPr>
          <w:rFonts w:cs="Arial"/>
        </w:rPr>
        <w:t xml:space="preserve"> ideal p</w:t>
      </w:r>
      <w:r w:rsidR="00DC7FC3">
        <w:rPr>
          <w:rFonts w:cs="Arial"/>
        </w:rPr>
        <w:t>olicies</w:t>
      </w:r>
    </w:p>
    <w:p w14:paraId="19B1CE07" w14:textId="7AA74F6B" w:rsidR="001B5E24" w:rsidRPr="00D465D7" w:rsidRDefault="00E2087C" w:rsidP="005C332D">
      <w:pPr>
        <w:rPr>
          <w:rFonts w:cs="Arial"/>
        </w:rPr>
      </w:pPr>
      <w:proofErr w:type="gramStart"/>
      <w:r w:rsidRPr="00D465D7">
        <w:rPr>
          <w:rFonts w:cs="Arial"/>
        </w:rPr>
        <w:t>d</w:t>
      </w:r>
      <w:proofErr w:type="gramEnd"/>
      <w:r w:rsidR="001B5E24" w:rsidRPr="00D465D7">
        <w:rPr>
          <w:rFonts w:cs="Arial"/>
        </w:rPr>
        <w:t>. generate bad policies that make society worse than if n</w:t>
      </w:r>
      <w:r w:rsidR="00DC7FC3">
        <w:rPr>
          <w:rFonts w:cs="Arial"/>
        </w:rPr>
        <w:t>o political action had occurred</w:t>
      </w:r>
    </w:p>
    <w:p w14:paraId="5539A394" w14:textId="77777777" w:rsidR="00C2672C" w:rsidRPr="00D465D7" w:rsidRDefault="00C2672C" w:rsidP="005C332D">
      <w:pPr>
        <w:rPr>
          <w:rFonts w:cs="Arial"/>
        </w:rPr>
      </w:pPr>
      <w:r w:rsidRPr="00D465D7">
        <w:rPr>
          <w:rFonts w:cs="Arial"/>
        </w:rPr>
        <w:t>Ans:</w:t>
      </w:r>
      <w:r w:rsidR="00DC7C0C" w:rsidRPr="00D465D7">
        <w:rPr>
          <w:rFonts w:cs="Arial"/>
        </w:rPr>
        <w:t xml:space="preserve"> B</w:t>
      </w:r>
    </w:p>
    <w:p w14:paraId="1F455815" w14:textId="2546485A"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4250E603" w14:textId="774AC216"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1B1A0CC3" w14:textId="0A5CB8F7" w:rsidR="007D5E37" w:rsidRPr="00D465D7" w:rsidRDefault="007D5E37" w:rsidP="005C332D">
      <w:pPr>
        <w:rPr>
          <w:rFonts w:cs="Arial"/>
        </w:rPr>
      </w:pPr>
      <w:r w:rsidRPr="00D465D7">
        <w:rPr>
          <w:rFonts w:cs="Arial"/>
        </w:rPr>
        <w:t>Answer Location: Introduction</w:t>
      </w:r>
    </w:p>
    <w:p w14:paraId="3494C666" w14:textId="77777777" w:rsidR="00DC7C0C" w:rsidRPr="00D465D7" w:rsidRDefault="00DC7C0C" w:rsidP="005C332D">
      <w:pPr>
        <w:rPr>
          <w:rFonts w:cs="Arial"/>
        </w:rPr>
      </w:pPr>
      <w:r w:rsidRPr="00D465D7">
        <w:rPr>
          <w:rFonts w:cs="Arial"/>
        </w:rPr>
        <w:t>Difficulty Level: Medium</w:t>
      </w:r>
    </w:p>
    <w:p w14:paraId="31BCAA7F" w14:textId="06FCD49F"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4A8C1191" w14:textId="77777777" w:rsidR="001B5E24" w:rsidRPr="00D465D7" w:rsidRDefault="001B5E24" w:rsidP="005C332D">
      <w:pPr>
        <w:rPr>
          <w:rFonts w:cs="Arial"/>
        </w:rPr>
      </w:pPr>
    </w:p>
    <w:p w14:paraId="7A8AD1B2" w14:textId="77777777" w:rsidR="001B5E24" w:rsidRPr="00D465D7" w:rsidRDefault="001B5E24" w:rsidP="005C332D">
      <w:pPr>
        <w:rPr>
          <w:rFonts w:cs="Arial"/>
        </w:rPr>
      </w:pPr>
      <w:r w:rsidRPr="00D465D7">
        <w:rPr>
          <w:rFonts w:cs="Arial"/>
        </w:rPr>
        <w:t>8. To say we regard preferences as “givens” means which of the following?</w:t>
      </w:r>
    </w:p>
    <w:p w14:paraId="3A9B9AB1" w14:textId="428AD458" w:rsidR="001B5E24" w:rsidRPr="00D465D7" w:rsidRDefault="00E2087C" w:rsidP="005C332D">
      <w:pPr>
        <w:rPr>
          <w:rFonts w:cs="Arial"/>
        </w:rPr>
      </w:pPr>
      <w:r w:rsidRPr="00D465D7">
        <w:rPr>
          <w:rFonts w:cs="Arial"/>
        </w:rPr>
        <w:t>a</w:t>
      </w:r>
      <w:r w:rsidR="00783872" w:rsidRPr="00D465D7">
        <w:rPr>
          <w:rFonts w:cs="Arial"/>
        </w:rPr>
        <w:t xml:space="preserve">. </w:t>
      </w:r>
      <w:r w:rsidR="001B5E24" w:rsidRPr="00D465D7">
        <w:rPr>
          <w:rFonts w:cs="Arial"/>
        </w:rPr>
        <w:t>Individuals and groups know what they want.</w:t>
      </w:r>
    </w:p>
    <w:p w14:paraId="7E8A4A0B" w14:textId="22C5DF61" w:rsidR="001B5E24" w:rsidRPr="00D465D7" w:rsidRDefault="00E2087C" w:rsidP="005C332D">
      <w:pPr>
        <w:rPr>
          <w:rFonts w:cs="Arial"/>
        </w:rPr>
      </w:pPr>
      <w:r w:rsidRPr="00D465D7">
        <w:rPr>
          <w:rFonts w:cs="Arial"/>
        </w:rPr>
        <w:t>b</w:t>
      </w:r>
      <w:r w:rsidR="001B5E24" w:rsidRPr="00D465D7">
        <w:rPr>
          <w:rFonts w:cs="Arial"/>
        </w:rPr>
        <w:t>. Those who create institutions impose or give preferences to others.</w:t>
      </w:r>
    </w:p>
    <w:p w14:paraId="1A478EB8" w14:textId="3C6244AB" w:rsidR="001B5E24" w:rsidRPr="00D465D7" w:rsidRDefault="00E2087C" w:rsidP="005C332D">
      <w:pPr>
        <w:rPr>
          <w:rFonts w:cs="Arial"/>
        </w:rPr>
      </w:pPr>
      <w:r w:rsidRPr="00D465D7">
        <w:rPr>
          <w:rFonts w:cs="Arial"/>
        </w:rPr>
        <w:t>c</w:t>
      </w:r>
      <w:r w:rsidR="001B5E24" w:rsidRPr="00D465D7">
        <w:rPr>
          <w:rFonts w:cs="Arial"/>
        </w:rPr>
        <w:t>. Individuals and groups always disclose their preferences.</w:t>
      </w:r>
    </w:p>
    <w:p w14:paraId="463AF319" w14:textId="6EA81283" w:rsidR="001B5E24" w:rsidRPr="00D465D7" w:rsidRDefault="00E2087C" w:rsidP="005C332D">
      <w:pPr>
        <w:rPr>
          <w:rFonts w:cs="Arial"/>
        </w:rPr>
      </w:pPr>
      <w:r w:rsidRPr="00D465D7">
        <w:rPr>
          <w:rFonts w:cs="Arial"/>
        </w:rPr>
        <w:t>d</w:t>
      </w:r>
      <w:r w:rsidR="001B5E24" w:rsidRPr="00D465D7">
        <w:rPr>
          <w:rFonts w:cs="Arial"/>
        </w:rPr>
        <w:t>. Preferences in society are easily reconciled.</w:t>
      </w:r>
    </w:p>
    <w:p w14:paraId="5E8CE025"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5D7FD204" w14:textId="39E4756D"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0BA8D6D9" w14:textId="718AFCA2" w:rsidR="004C2309" w:rsidRPr="00D465D7" w:rsidRDefault="002872CD" w:rsidP="005C332D">
      <w:pPr>
        <w:rPr>
          <w:rFonts w:cs="Arial"/>
        </w:rPr>
      </w:pPr>
      <w:r>
        <w:rPr>
          <w:rFonts w:cs="Arial"/>
        </w:rPr>
        <w:t xml:space="preserve">REF: Cognitive Domain: </w:t>
      </w:r>
      <w:r w:rsidR="004C2309" w:rsidRPr="00D465D7">
        <w:rPr>
          <w:rFonts w:cs="Arial"/>
        </w:rPr>
        <w:t>Knowledge</w:t>
      </w:r>
    </w:p>
    <w:p w14:paraId="3D236838" w14:textId="5AA78F26" w:rsidR="007D5E37" w:rsidRPr="00D465D7" w:rsidRDefault="007D5E37" w:rsidP="005C332D">
      <w:pPr>
        <w:rPr>
          <w:rFonts w:cs="Arial"/>
        </w:rPr>
      </w:pPr>
      <w:r w:rsidRPr="00D465D7">
        <w:rPr>
          <w:rFonts w:cs="Arial"/>
        </w:rPr>
        <w:t>Answer Location: Introduction</w:t>
      </w:r>
    </w:p>
    <w:p w14:paraId="6746EBD1" w14:textId="77777777" w:rsidR="00DC7C0C" w:rsidRPr="00D465D7" w:rsidRDefault="00DC7C0C" w:rsidP="005C332D">
      <w:pPr>
        <w:rPr>
          <w:rFonts w:cs="Arial"/>
        </w:rPr>
      </w:pPr>
      <w:r w:rsidRPr="00D465D7">
        <w:rPr>
          <w:rFonts w:cs="Arial"/>
        </w:rPr>
        <w:t>Difficulty Level: Easy</w:t>
      </w:r>
    </w:p>
    <w:p w14:paraId="2DE59DE8" w14:textId="32352E4F"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7B40401" w14:textId="77777777" w:rsidR="005911C8" w:rsidRPr="00D465D7" w:rsidRDefault="005911C8" w:rsidP="005C332D">
      <w:pPr>
        <w:rPr>
          <w:rFonts w:cs="Arial"/>
        </w:rPr>
      </w:pPr>
    </w:p>
    <w:p w14:paraId="26D1987B" w14:textId="2DD0F142" w:rsidR="001B5E24" w:rsidRPr="00D465D7" w:rsidRDefault="001B5E24" w:rsidP="005C332D">
      <w:pPr>
        <w:rPr>
          <w:rFonts w:cs="Arial"/>
        </w:rPr>
      </w:pPr>
      <w:r w:rsidRPr="00D465D7">
        <w:rPr>
          <w:rFonts w:cs="Arial"/>
        </w:rPr>
        <w:t>9. One of the fundamental problems for government is reconciling preferences because</w:t>
      </w:r>
      <w:r w:rsidR="00DC7FC3">
        <w:rPr>
          <w:rFonts w:cs="Arial"/>
        </w:rPr>
        <w:t xml:space="preserve"> ______.</w:t>
      </w:r>
    </w:p>
    <w:p w14:paraId="51D35B35" w14:textId="5BF5AB6A" w:rsidR="001B5E24" w:rsidRPr="00D465D7" w:rsidRDefault="00AD548D" w:rsidP="005C332D">
      <w:pPr>
        <w:rPr>
          <w:rFonts w:cs="Arial"/>
        </w:rPr>
      </w:pPr>
      <w:r w:rsidRPr="00D465D7">
        <w:rPr>
          <w:rFonts w:cs="Arial"/>
        </w:rPr>
        <w:t>a</w:t>
      </w:r>
      <w:r w:rsidR="00783872" w:rsidRPr="00D465D7">
        <w:rPr>
          <w:rFonts w:cs="Arial"/>
        </w:rPr>
        <w:t xml:space="preserve">. </w:t>
      </w:r>
      <w:r w:rsidR="001B5E24" w:rsidRPr="00D465D7">
        <w:rPr>
          <w:rFonts w:cs="Arial"/>
        </w:rPr>
        <w:t xml:space="preserve">our preferences are </w:t>
      </w:r>
      <w:r w:rsidR="00087180" w:rsidRPr="00D465D7">
        <w:rPr>
          <w:rFonts w:cs="Arial"/>
        </w:rPr>
        <w:t xml:space="preserve">generally </w:t>
      </w:r>
      <w:r w:rsidR="00DC7FC3">
        <w:rPr>
          <w:rFonts w:cs="Arial"/>
        </w:rPr>
        <w:t>closely linked to self-interest</w:t>
      </w:r>
    </w:p>
    <w:p w14:paraId="345EE6C2" w14:textId="654EE08E" w:rsidR="001B5E24" w:rsidRPr="00D465D7" w:rsidRDefault="00AD548D" w:rsidP="005C332D">
      <w:pPr>
        <w:rPr>
          <w:rFonts w:cs="Arial"/>
        </w:rPr>
      </w:pPr>
      <w:r w:rsidRPr="00D465D7">
        <w:rPr>
          <w:rFonts w:cs="Arial"/>
        </w:rPr>
        <w:t>b</w:t>
      </w:r>
      <w:r w:rsidR="001B5E24" w:rsidRPr="00D465D7">
        <w:rPr>
          <w:rFonts w:cs="Arial"/>
        </w:rPr>
        <w:t>. the preferences most Americans hol</w:t>
      </w:r>
      <w:r w:rsidR="00DC7FC3">
        <w:rPr>
          <w:rFonts w:cs="Arial"/>
        </w:rPr>
        <w:t>d are based on religious values</w:t>
      </w:r>
    </w:p>
    <w:p w14:paraId="37C76689" w14:textId="1E099ECD" w:rsidR="001B5E24" w:rsidRPr="00D465D7" w:rsidRDefault="00AD548D" w:rsidP="005C332D">
      <w:pPr>
        <w:rPr>
          <w:rFonts w:cs="Arial"/>
        </w:rPr>
      </w:pPr>
      <w:r w:rsidRPr="00D465D7">
        <w:rPr>
          <w:rFonts w:cs="Arial"/>
        </w:rPr>
        <w:t>c</w:t>
      </w:r>
      <w:r w:rsidR="001B5E24" w:rsidRPr="00D465D7">
        <w:rPr>
          <w:rFonts w:cs="Arial"/>
        </w:rPr>
        <w:t xml:space="preserve">. a diversity of preferences is natural among </w:t>
      </w:r>
      <w:r w:rsidR="00087180" w:rsidRPr="00D465D7">
        <w:rPr>
          <w:rFonts w:cs="Arial"/>
        </w:rPr>
        <w:t>citizens</w:t>
      </w:r>
    </w:p>
    <w:p w14:paraId="77B5693D" w14:textId="7CFDC998" w:rsidR="001B5E24" w:rsidRPr="00D465D7" w:rsidRDefault="00AD548D" w:rsidP="005C332D">
      <w:pPr>
        <w:rPr>
          <w:rFonts w:cs="Arial"/>
        </w:rPr>
      </w:pPr>
      <w:r w:rsidRPr="00D465D7">
        <w:rPr>
          <w:rFonts w:cs="Arial"/>
        </w:rPr>
        <w:t>d</w:t>
      </w:r>
      <w:r w:rsidR="001B5E24" w:rsidRPr="00D465D7">
        <w:rPr>
          <w:rFonts w:cs="Arial"/>
        </w:rPr>
        <w:t>. there are usually only one or tw</w:t>
      </w:r>
      <w:r w:rsidR="00DC7FC3">
        <w:rPr>
          <w:rFonts w:cs="Arial"/>
        </w:rPr>
        <w:t>o dominant interests in society</w:t>
      </w:r>
    </w:p>
    <w:p w14:paraId="05933057"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7AB231B9" w14:textId="34E279CE" w:rsidR="004C2309" w:rsidRPr="00D465D7" w:rsidRDefault="002872CD" w:rsidP="005C332D">
      <w:pPr>
        <w:rPr>
          <w:rFonts w:cs="Arial"/>
        </w:rPr>
      </w:pPr>
      <w:r>
        <w:rPr>
          <w:rFonts w:cs="Arial"/>
        </w:rPr>
        <w:lastRenderedPageBreak/>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212A8849" w14:textId="4538BE74"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483E283B" w14:textId="4F527833" w:rsidR="007D5E37" w:rsidRPr="00D465D7" w:rsidRDefault="007D5E37" w:rsidP="005C332D">
      <w:pPr>
        <w:rPr>
          <w:rFonts w:cs="Arial"/>
        </w:rPr>
      </w:pPr>
      <w:r w:rsidRPr="00D465D7">
        <w:rPr>
          <w:rFonts w:cs="Arial"/>
        </w:rPr>
        <w:t>Answer Location: Introduction</w:t>
      </w:r>
    </w:p>
    <w:p w14:paraId="77BB1895" w14:textId="77777777" w:rsidR="00DC7C0C" w:rsidRPr="00D465D7" w:rsidRDefault="00DC7C0C" w:rsidP="005C332D">
      <w:pPr>
        <w:rPr>
          <w:rFonts w:cs="Arial"/>
        </w:rPr>
      </w:pPr>
      <w:r w:rsidRPr="00D465D7">
        <w:rPr>
          <w:rFonts w:cs="Arial"/>
        </w:rPr>
        <w:t>Difficulty Level: Medium</w:t>
      </w:r>
    </w:p>
    <w:p w14:paraId="5CE7A9F7" w14:textId="1ECDE3D9"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5FAAF195" w14:textId="77777777" w:rsidR="001B5E24" w:rsidRPr="00D465D7" w:rsidRDefault="001B5E24" w:rsidP="005C332D">
      <w:pPr>
        <w:rPr>
          <w:rFonts w:cs="Arial"/>
        </w:rPr>
      </w:pPr>
    </w:p>
    <w:p w14:paraId="3C02B8DF" w14:textId="77777777" w:rsidR="001B5E24" w:rsidRPr="00D465D7" w:rsidRDefault="001B5E24" w:rsidP="005C332D">
      <w:pPr>
        <w:rPr>
          <w:rFonts w:cs="Arial"/>
        </w:rPr>
      </w:pPr>
      <w:r w:rsidRPr="00D465D7">
        <w:rPr>
          <w:rFonts w:cs="Arial"/>
        </w:rPr>
        <w:t xml:space="preserve">10. The fear that </w:t>
      </w:r>
      <w:r w:rsidR="00087180" w:rsidRPr="00D465D7">
        <w:rPr>
          <w:rFonts w:cs="Arial"/>
        </w:rPr>
        <w:t xml:space="preserve">state actors in </w:t>
      </w:r>
      <w:r w:rsidRPr="00D465D7">
        <w:rPr>
          <w:rFonts w:cs="Arial"/>
        </w:rPr>
        <w:t>a political negotiation may renege on or fail to abide by any agreement may lead to which of the following?</w:t>
      </w:r>
    </w:p>
    <w:p w14:paraId="4F7B1163" w14:textId="0BA01D66" w:rsidR="001B5E24" w:rsidRPr="00D465D7" w:rsidRDefault="00AD548D" w:rsidP="005C332D">
      <w:pPr>
        <w:rPr>
          <w:rFonts w:cs="Arial"/>
        </w:rPr>
      </w:pPr>
      <w:r w:rsidRPr="00D465D7">
        <w:rPr>
          <w:rFonts w:cs="Arial"/>
        </w:rPr>
        <w:t>a</w:t>
      </w:r>
      <w:r w:rsidR="00783872" w:rsidRPr="00D465D7">
        <w:rPr>
          <w:rFonts w:cs="Arial"/>
        </w:rPr>
        <w:t xml:space="preserve">. </w:t>
      </w:r>
      <w:r w:rsidR="005911C8" w:rsidRPr="00D465D7">
        <w:rPr>
          <w:rFonts w:cs="Arial"/>
        </w:rPr>
        <w:t>a</w:t>
      </w:r>
      <w:r w:rsidR="001B5E24" w:rsidRPr="00D465D7">
        <w:rPr>
          <w:rFonts w:cs="Arial"/>
        </w:rPr>
        <w:t xml:space="preserve"> quick and mutually acceptable resolution</w:t>
      </w:r>
    </w:p>
    <w:p w14:paraId="3F56DCA8" w14:textId="26C7F0AE" w:rsidR="001B5E24" w:rsidRPr="00D465D7" w:rsidRDefault="00AD548D" w:rsidP="005C332D">
      <w:pPr>
        <w:rPr>
          <w:rFonts w:cs="Arial"/>
        </w:rPr>
      </w:pPr>
      <w:r w:rsidRPr="00D465D7">
        <w:rPr>
          <w:rFonts w:cs="Arial"/>
        </w:rPr>
        <w:t>b</w:t>
      </w:r>
      <w:r w:rsidR="001B5E24" w:rsidRPr="00D465D7">
        <w:rPr>
          <w:rFonts w:cs="Arial"/>
        </w:rPr>
        <w:t xml:space="preserve">. </w:t>
      </w:r>
      <w:r w:rsidR="005911C8" w:rsidRPr="00D465D7">
        <w:rPr>
          <w:rFonts w:cs="Arial"/>
        </w:rPr>
        <w:t>a</w:t>
      </w:r>
      <w:r w:rsidR="001B5E24" w:rsidRPr="00D465D7">
        <w:rPr>
          <w:rFonts w:cs="Arial"/>
        </w:rPr>
        <w:t xml:space="preserve"> clear agreement enforced only through the good faith and trust of the parties</w:t>
      </w:r>
    </w:p>
    <w:p w14:paraId="025BDCC5" w14:textId="53A5FC1B" w:rsidR="001B5E24" w:rsidRPr="00D465D7" w:rsidRDefault="00AD548D" w:rsidP="005C332D">
      <w:pPr>
        <w:rPr>
          <w:rFonts w:cs="Arial"/>
        </w:rPr>
      </w:pPr>
      <w:r w:rsidRPr="00D465D7">
        <w:rPr>
          <w:rFonts w:cs="Arial"/>
        </w:rPr>
        <w:t>c</w:t>
      </w:r>
      <w:r w:rsidR="001B5E24" w:rsidRPr="00D465D7">
        <w:rPr>
          <w:rFonts w:cs="Arial"/>
        </w:rPr>
        <w:t xml:space="preserve">. </w:t>
      </w:r>
      <w:r w:rsidR="005911C8" w:rsidRPr="00D465D7">
        <w:rPr>
          <w:rFonts w:cs="Arial"/>
        </w:rPr>
        <w:t>w</w:t>
      </w:r>
      <w:r w:rsidR="001B5E24" w:rsidRPr="00D465D7">
        <w:rPr>
          <w:rFonts w:cs="Arial"/>
        </w:rPr>
        <w:t>ar as the preferred alternative</w:t>
      </w:r>
    </w:p>
    <w:p w14:paraId="19312CD6" w14:textId="3955EC52" w:rsidR="001B5E24" w:rsidRPr="00D465D7" w:rsidRDefault="00AD548D" w:rsidP="005C332D">
      <w:pPr>
        <w:rPr>
          <w:rFonts w:cs="Arial"/>
        </w:rPr>
      </w:pPr>
      <w:r w:rsidRPr="00D465D7">
        <w:rPr>
          <w:rFonts w:cs="Arial"/>
        </w:rPr>
        <w:t>d</w:t>
      </w:r>
      <w:r w:rsidR="001B5E24" w:rsidRPr="00D465D7">
        <w:rPr>
          <w:rFonts w:cs="Arial"/>
        </w:rPr>
        <w:t xml:space="preserve">. </w:t>
      </w:r>
      <w:r w:rsidR="005911C8" w:rsidRPr="00D465D7">
        <w:rPr>
          <w:rFonts w:cs="Arial"/>
        </w:rPr>
        <w:t>a</w:t>
      </w:r>
      <w:r w:rsidR="001B5E24" w:rsidRPr="00D465D7">
        <w:rPr>
          <w:rFonts w:cs="Arial"/>
        </w:rPr>
        <w:t xml:space="preserve"> complete capitulation by one side on all issues</w:t>
      </w:r>
    </w:p>
    <w:p w14:paraId="0E91DB39"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0C93DD25" w14:textId="78DD47BD"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1: Summarize the importance of institutional design in governance.</w:t>
      </w:r>
    </w:p>
    <w:p w14:paraId="1F979A34" w14:textId="70759ADB"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08FE0B16" w14:textId="14995294" w:rsidR="00575CAD" w:rsidRPr="00D465D7" w:rsidRDefault="00575CAD" w:rsidP="005C332D">
      <w:pPr>
        <w:rPr>
          <w:rFonts w:cs="Arial"/>
        </w:rPr>
      </w:pPr>
      <w:r w:rsidRPr="00D465D7">
        <w:rPr>
          <w:rFonts w:cs="Arial"/>
        </w:rPr>
        <w:t>Answer Location: The Importance of Institutional Design</w:t>
      </w:r>
    </w:p>
    <w:p w14:paraId="1603747E" w14:textId="77777777" w:rsidR="00DC7C0C" w:rsidRPr="00D465D7" w:rsidRDefault="00DC7C0C" w:rsidP="005C332D">
      <w:pPr>
        <w:rPr>
          <w:rFonts w:cs="Arial"/>
        </w:rPr>
      </w:pPr>
      <w:r w:rsidRPr="00D465D7">
        <w:rPr>
          <w:rFonts w:cs="Arial"/>
        </w:rPr>
        <w:t>Difficulty Level: Medium</w:t>
      </w:r>
    </w:p>
    <w:p w14:paraId="3E705D05" w14:textId="42332BE9"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D98B0B6" w14:textId="77777777" w:rsidR="001B5E24" w:rsidRPr="00D465D7" w:rsidRDefault="001B5E24" w:rsidP="005C332D">
      <w:pPr>
        <w:rPr>
          <w:rFonts w:cs="Arial"/>
        </w:rPr>
      </w:pPr>
    </w:p>
    <w:p w14:paraId="05BFECAB" w14:textId="77777777" w:rsidR="001B5E24" w:rsidRPr="00D465D7" w:rsidRDefault="001B5E24" w:rsidP="005C332D">
      <w:pPr>
        <w:rPr>
          <w:rFonts w:cs="Arial"/>
        </w:rPr>
      </w:pPr>
      <w:r w:rsidRPr="00D465D7">
        <w:rPr>
          <w:rFonts w:cs="Arial"/>
        </w:rPr>
        <w:t>11. Political institutions include which of the following?</w:t>
      </w:r>
    </w:p>
    <w:p w14:paraId="2EE71897" w14:textId="57C79641" w:rsidR="001B5E24" w:rsidRPr="00D465D7" w:rsidRDefault="00093C9A" w:rsidP="005C332D">
      <w:pPr>
        <w:rPr>
          <w:rFonts w:cs="Arial"/>
        </w:rPr>
      </w:pPr>
      <w:r w:rsidRPr="00D465D7">
        <w:rPr>
          <w:rFonts w:cs="Arial"/>
        </w:rPr>
        <w:t>a</w:t>
      </w:r>
      <w:r w:rsidR="00783872" w:rsidRPr="00D465D7">
        <w:rPr>
          <w:rFonts w:cs="Arial"/>
        </w:rPr>
        <w:t xml:space="preserve">. </w:t>
      </w:r>
      <w:r w:rsidR="005911C8" w:rsidRPr="00D465D7">
        <w:rPr>
          <w:rFonts w:cs="Arial"/>
        </w:rPr>
        <w:t>r</w:t>
      </w:r>
      <w:r w:rsidR="00A479B1" w:rsidRPr="00D465D7">
        <w:rPr>
          <w:rFonts w:cs="Arial"/>
        </w:rPr>
        <w:t>ules</w:t>
      </w:r>
      <w:r w:rsidR="001B5E24" w:rsidRPr="00D465D7">
        <w:rPr>
          <w:rFonts w:cs="Arial"/>
        </w:rPr>
        <w:t xml:space="preserve"> prescribing </w:t>
      </w:r>
      <w:r w:rsidR="00A479B1" w:rsidRPr="00D465D7">
        <w:rPr>
          <w:rFonts w:cs="Arial"/>
        </w:rPr>
        <w:t xml:space="preserve">the </w:t>
      </w:r>
      <w:r w:rsidR="001B5E24" w:rsidRPr="00D465D7">
        <w:rPr>
          <w:rFonts w:cs="Arial"/>
        </w:rPr>
        <w:t>process for reaching and enforcing collective agreements</w:t>
      </w:r>
    </w:p>
    <w:p w14:paraId="72A722BB" w14:textId="3A195239" w:rsidR="001B5E24" w:rsidRPr="00D465D7" w:rsidRDefault="00093C9A" w:rsidP="005C332D">
      <w:pPr>
        <w:rPr>
          <w:rFonts w:cs="Arial"/>
        </w:rPr>
      </w:pPr>
      <w:r w:rsidRPr="00D465D7">
        <w:rPr>
          <w:rFonts w:cs="Arial"/>
        </w:rPr>
        <w:t>b</w:t>
      </w:r>
      <w:r w:rsidR="001B5E24" w:rsidRPr="00D465D7">
        <w:rPr>
          <w:rFonts w:cs="Arial"/>
        </w:rPr>
        <w:t xml:space="preserve">. </w:t>
      </w:r>
      <w:r w:rsidR="005911C8" w:rsidRPr="00D465D7">
        <w:rPr>
          <w:rFonts w:cs="Arial"/>
        </w:rPr>
        <w:t>t</w:t>
      </w:r>
      <w:r w:rsidR="001B5E24" w:rsidRPr="00D465D7">
        <w:rPr>
          <w:rFonts w:cs="Arial"/>
        </w:rPr>
        <w:t>he places where the former Yugoslav government put dissidents</w:t>
      </w:r>
    </w:p>
    <w:p w14:paraId="10EC63E3" w14:textId="60C997AD" w:rsidR="001B5E24" w:rsidRPr="00D465D7" w:rsidRDefault="00093C9A" w:rsidP="005C332D">
      <w:pPr>
        <w:rPr>
          <w:rFonts w:cs="Arial"/>
        </w:rPr>
      </w:pPr>
      <w:r w:rsidRPr="00D465D7">
        <w:rPr>
          <w:rFonts w:cs="Arial"/>
        </w:rPr>
        <w:t>c</w:t>
      </w:r>
      <w:r w:rsidR="001B5E24" w:rsidRPr="00D465D7">
        <w:rPr>
          <w:rFonts w:cs="Arial"/>
        </w:rPr>
        <w:t xml:space="preserve">. </w:t>
      </w:r>
      <w:r w:rsidR="005911C8" w:rsidRPr="00D465D7">
        <w:rPr>
          <w:rFonts w:cs="Arial"/>
        </w:rPr>
        <w:t>t</w:t>
      </w:r>
      <w:r w:rsidR="001B5E24" w:rsidRPr="00D465D7">
        <w:rPr>
          <w:rFonts w:cs="Arial"/>
        </w:rPr>
        <w:t>raining centers for party operatives and campaign workers</w:t>
      </w:r>
    </w:p>
    <w:p w14:paraId="57C0A9FF" w14:textId="2AC14504" w:rsidR="001B5E24" w:rsidRPr="00D465D7" w:rsidRDefault="00093C9A" w:rsidP="005C332D">
      <w:pPr>
        <w:rPr>
          <w:rFonts w:cs="Arial"/>
        </w:rPr>
      </w:pPr>
      <w:r w:rsidRPr="00D465D7">
        <w:rPr>
          <w:rFonts w:cs="Arial"/>
        </w:rPr>
        <w:t>d</w:t>
      </w:r>
      <w:r w:rsidR="001B5E24" w:rsidRPr="00D465D7">
        <w:rPr>
          <w:rFonts w:cs="Arial"/>
        </w:rPr>
        <w:t xml:space="preserve">. </w:t>
      </w:r>
      <w:r w:rsidR="005911C8" w:rsidRPr="00D465D7">
        <w:rPr>
          <w:rFonts w:cs="Arial"/>
        </w:rPr>
        <w:t>t</w:t>
      </w:r>
      <w:r w:rsidR="001B5E24" w:rsidRPr="00D465D7">
        <w:rPr>
          <w:rFonts w:cs="Arial"/>
        </w:rPr>
        <w:t>he official buildings where government employees work</w:t>
      </w:r>
    </w:p>
    <w:p w14:paraId="15466DC3" w14:textId="77777777" w:rsidR="00DC7C0C" w:rsidRPr="00D465D7" w:rsidRDefault="00DC7C0C" w:rsidP="005C332D">
      <w:pPr>
        <w:rPr>
          <w:rFonts w:cs="Arial"/>
        </w:rPr>
      </w:pPr>
      <w:r w:rsidRPr="00D465D7">
        <w:rPr>
          <w:rFonts w:cs="Arial"/>
        </w:rPr>
        <w:t>Ans: A</w:t>
      </w:r>
    </w:p>
    <w:p w14:paraId="49ED8850" w14:textId="56D800CA" w:rsidR="004C2309" w:rsidRPr="00D465D7" w:rsidRDefault="002872CD" w:rsidP="005C332D">
      <w:pPr>
        <w:rPr>
          <w:rFonts w:cs="Arial"/>
        </w:rPr>
      </w:pPr>
      <w:r>
        <w:rPr>
          <w:rFonts w:cs="Arial"/>
        </w:rPr>
        <w:t xml:space="preserve">KEY: Learning Objective: </w:t>
      </w:r>
      <w:r w:rsidR="004C2309" w:rsidRPr="00D465D7">
        <w:rPr>
          <w:rFonts w:cs="Arial"/>
        </w:rPr>
        <w:t>1</w:t>
      </w:r>
      <w:r w:rsidR="008846A0">
        <w:rPr>
          <w:rFonts w:cs="Arial"/>
        </w:rPr>
        <w:t>.</w:t>
      </w:r>
      <w:r w:rsidR="00575CAD" w:rsidRPr="00D465D7">
        <w:rPr>
          <w:rFonts w:cs="Arial"/>
        </w:rPr>
        <w:t>1: Summarize the importance of institutional design in governance.</w:t>
      </w:r>
    </w:p>
    <w:p w14:paraId="389340ED" w14:textId="49B2460E" w:rsidR="004C2309" w:rsidRPr="00D465D7" w:rsidRDefault="002872CD" w:rsidP="005C332D">
      <w:pPr>
        <w:rPr>
          <w:rFonts w:cs="Arial"/>
        </w:rPr>
      </w:pPr>
      <w:r>
        <w:rPr>
          <w:rFonts w:cs="Arial"/>
        </w:rPr>
        <w:t xml:space="preserve">REF: Cognitive Domain: </w:t>
      </w:r>
      <w:r w:rsidR="004C2309" w:rsidRPr="00D465D7">
        <w:rPr>
          <w:rFonts w:cs="Arial"/>
        </w:rPr>
        <w:t>Analysis</w:t>
      </w:r>
    </w:p>
    <w:p w14:paraId="1FA5EE02" w14:textId="77777777" w:rsidR="00575CAD" w:rsidRPr="00D465D7" w:rsidRDefault="00575CAD" w:rsidP="005C332D">
      <w:pPr>
        <w:rPr>
          <w:rFonts w:cs="Arial"/>
        </w:rPr>
      </w:pPr>
      <w:r w:rsidRPr="00D465D7">
        <w:rPr>
          <w:rFonts w:cs="Arial"/>
        </w:rPr>
        <w:t>Answer Location: The Importance of Institutional Design</w:t>
      </w:r>
    </w:p>
    <w:p w14:paraId="042E921A" w14:textId="77777777" w:rsidR="00DC7C0C" w:rsidRPr="00D465D7" w:rsidRDefault="00DC7C0C" w:rsidP="005C332D">
      <w:pPr>
        <w:rPr>
          <w:rFonts w:cs="Arial"/>
        </w:rPr>
      </w:pPr>
      <w:r w:rsidRPr="00D465D7">
        <w:rPr>
          <w:rFonts w:cs="Arial"/>
        </w:rPr>
        <w:t>Difficulty Level: Medium</w:t>
      </w:r>
    </w:p>
    <w:p w14:paraId="77AD5F0E" w14:textId="65FC5A8E"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09A7A64C" w14:textId="77777777" w:rsidR="001B5E24" w:rsidRPr="00D465D7" w:rsidRDefault="001B5E24" w:rsidP="005C332D">
      <w:pPr>
        <w:rPr>
          <w:rFonts w:cs="Arial"/>
        </w:rPr>
      </w:pPr>
    </w:p>
    <w:p w14:paraId="7FA36395" w14:textId="44E08F07" w:rsidR="001B5E24" w:rsidRPr="00D465D7" w:rsidRDefault="001B5E24" w:rsidP="005C332D">
      <w:pPr>
        <w:rPr>
          <w:rFonts w:cs="Arial"/>
        </w:rPr>
      </w:pPr>
      <w:r w:rsidRPr="00D465D7">
        <w:rPr>
          <w:rFonts w:cs="Arial"/>
        </w:rPr>
        <w:t>12. Without rules and procedures for promoting successful collective action, as participants and preferences multiply</w:t>
      </w:r>
      <w:r w:rsidR="00DC7FC3">
        <w:rPr>
          <w:rFonts w:cs="Arial"/>
        </w:rPr>
        <w:t xml:space="preserve"> ______.</w:t>
      </w:r>
    </w:p>
    <w:p w14:paraId="3A305140" w14:textId="101AE029" w:rsidR="001B5E24" w:rsidRPr="00D465D7" w:rsidRDefault="00093C9A" w:rsidP="005C332D">
      <w:pPr>
        <w:rPr>
          <w:rFonts w:cs="Arial"/>
        </w:rPr>
      </w:pPr>
      <w:r w:rsidRPr="00D465D7">
        <w:rPr>
          <w:rFonts w:cs="Arial"/>
        </w:rPr>
        <w:t>a</w:t>
      </w:r>
      <w:r w:rsidR="00783872" w:rsidRPr="00D465D7">
        <w:rPr>
          <w:rFonts w:cs="Arial"/>
        </w:rPr>
        <w:t xml:space="preserve">. </w:t>
      </w:r>
      <w:r w:rsidR="00DC7FC3">
        <w:rPr>
          <w:rFonts w:cs="Arial"/>
        </w:rPr>
        <w:t>government grows more efficient</w:t>
      </w:r>
    </w:p>
    <w:p w14:paraId="6AA9E37B" w14:textId="5D0F7D0E" w:rsidR="001B5E24" w:rsidRPr="00D465D7" w:rsidRDefault="00093C9A" w:rsidP="005C332D">
      <w:pPr>
        <w:rPr>
          <w:rFonts w:cs="Arial"/>
        </w:rPr>
      </w:pPr>
      <w:r w:rsidRPr="00D465D7">
        <w:rPr>
          <w:rFonts w:cs="Arial"/>
        </w:rPr>
        <w:t>b</w:t>
      </w:r>
      <w:r w:rsidR="001B5E24" w:rsidRPr="00D465D7">
        <w:rPr>
          <w:rFonts w:cs="Arial"/>
        </w:rPr>
        <w:t xml:space="preserve">. broadly acceptable collective </w:t>
      </w:r>
      <w:r w:rsidR="00DC7FC3">
        <w:rPr>
          <w:rFonts w:cs="Arial"/>
        </w:rPr>
        <w:t>decisions are made more rapidly</w:t>
      </w:r>
    </w:p>
    <w:p w14:paraId="1288E0B8" w14:textId="6FBF2DEF" w:rsidR="001B5E24" w:rsidRPr="00D465D7" w:rsidRDefault="00093C9A" w:rsidP="005C332D">
      <w:pPr>
        <w:rPr>
          <w:rFonts w:cs="Arial"/>
        </w:rPr>
      </w:pPr>
      <w:r w:rsidRPr="00D465D7">
        <w:rPr>
          <w:rFonts w:cs="Arial"/>
        </w:rPr>
        <w:t>c</w:t>
      </w:r>
      <w:r w:rsidR="001B5E24" w:rsidRPr="00D465D7">
        <w:rPr>
          <w:rFonts w:cs="Arial"/>
        </w:rPr>
        <w:t xml:space="preserve">. unstructured negotiation rarely yields a collective </w:t>
      </w:r>
      <w:r w:rsidR="00DC7FC3">
        <w:rPr>
          <w:rFonts w:cs="Arial"/>
        </w:rPr>
        <w:t>decision all parties can accept</w:t>
      </w:r>
    </w:p>
    <w:p w14:paraId="2821B010" w14:textId="2BED0547" w:rsidR="001B5E24" w:rsidRPr="00D465D7" w:rsidRDefault="00093C9A" w:rsidP="005C332D">
      <w:pPr>
        <w:rPr>
          <w:rFonts w:cs="Arial"/>
        </w:rPr>
      </w:pPr>
      <w:r w:rsidRPr="00D465D7">
        <w:rPr>
          <w:rFonts w:cs="Arial"/>
        </w:rPr>
        <w:t>d</w:t>
      </w:r>
      <w:r w:rsidR="001B5E24" w:rsidRPr="00D465D7">
        <w:rPr>
          <w:rFonts w:cs="Arial"/>
        </w:rPr>
        <w:t>. the institutions of g</w:t>
      </w:r>
      <w:r w:rsidR="00DC7FC3">
        <w:rPr>
          <w:rFonts w:cs="Arial"/>
        </w:rPr>
        <w:t>overnance become less important</w:t>
      </w:r>
    </w:p>
    <w:p w14:paraId="2F6C18A6"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60FA730B" w14:textId="0B7B16A5"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575CAD" w:rsidRPr="00D465D7">
        <w:rPr>
          <w:rFonts w:cs="Arial"/>
        </w:rPr>
        <w:t>1</w:t>
      </w:r>
      <w:r w:rsidR="00A85549" w:rsidRPr="00D465D7">
        <w:rPr>
          <w:rFonts w:cs="Arial"/>
        </w:rPr>
        <w:t xml:space="preserve">: </w:t>
      </w:r>
      <w:r w:rsidR="00575CAD" w:rsidRPr="00D465D7">
        <w:rPr>
          <w:rFonts w:cs="Arial"/>
        </w:rPr>
        <w:t>Summarize the importance of institutional design in governance.</w:t>
      </w:r>
    </w:p>
    <w:p w14:paraId="031C4591" w14:textId="5EDA771E" w:rsidR="004C2309" w:rsidRPr="00D465D7" w:rsidRDefault="002872CD" w:rsidP="005C332D">
      <w:pPr>
        <w:rPr>
          <w:rFonts w:cs="Arial"/>
        </w:rPr>
      </w:pPr>
      <w:r>
        <w:rPr>
          <w:rFonts w:cs="Arial"/>
        </w:rPr>
        <w:lastRenderedPageBreak/>
        <w:t xml:space="preserve">REF: Cognitive Domain: </w:t>
      </w:r>
      <w:r w:rsidR="004C2309" w:rsidRPr="00D465D7">
        <w:rPr>
          <w:rFonts w:cs="Arial"/>
        </w:rPr>
        <w:t>Comprehension</w:t>
      </w:r>
    </w:p>
    <w:p w14:paraId="629823F7" w14:textId="7820E2FB" w:rsidR="00575CAD" w:rsidRPr="00D465D7" w:rsidRDefault="00575CAD" w:rsidP="005C332D">
      <w:pPr>
        <w:rPr>
          <w:rFonts w:cs="Arial"/>
        </w:rPr>
      </w:pPr>
      <w:r w:rsidRPr="00D465D7">
        <w:rPr>
          <w:rFonts w:cs="Arial"/>
        </w:rPr>
        <w:t>Answer Location: The Importance of Institutional Design</w:t>
      </w:r>
    </w:p>
    <w:p w14:paraId="6EA5739C" w14:textId="77777777" w:rsidR="00DC7C0C" w:rsidRPr="00D465D7" w:rsidRDefault="00DC7C0C" w:rsidP="005C332D">
      <w:pPr>
        <w:rPr>
          <w:rFonts w:cs="Arial"/>
        </w:rPr>
      </w:pPr>
      <w:r w:rsidRPr="00D465D7">
        <w:rPr>
          <w:rFonts w:cs="Arial"/>
        </w:rPr>
        <w:t>Difficulty Level: Medium</w:t>
      </w:r>
    </w:p>
    <w:p w14:paraId="51249EE9" w14:textId="146A2FCF"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5C5120C2" w14:textId="77777777" w:rsidR="001B5E24" w:rsidRPr="00D465D7" w:rsidRDefault="001B5E24" w:rsidP="005C332D">
      <w:pPr>
        <w:rPr>
          <w:rFonts w:cs="Arial"/>
        </w:rPr>
      </w:pPr>
    </w:p>
    <w:p w14:paraId="2F629169" w14:textId="5045B412" w:rsidR="001B5E24" w:rsidRPr="00D465D7" w:rsidRDefault="001B5E24" w:rsidP="005C332D">
      <w:pPr>
        <w:rPr>
          <w:rFonts w:cs="Arial"/>
        </w:rPr>
      </w:pPr>
      <w:r w:rsidRPr="00D465D7">
        <w:rPr>
          <w:rFonts w:cs="Arial"/>
        </w:rPr>
        <w:t>13. All organizations are governed by rules and procedures</w:t>
      </w:r>
      <w:r w:rsidR="00DC7FC3">
        <w:rPr>
          <w:rFonts w:cs="Arial"/>
        </w:rPr>
        <w:t xml:space="preserve"> ______.</w:t>
      </w:r>
    </w:p>
    <w:p w14:paraId="7371484D" w14:textId="0AA412B8" w:rsidR="001B5E24" w:rsidRPr="00D465D7" w:rsidRDefault="00F4095C" w:rsidP="005C332D">
      <w:pPr>
        <w:rPr>
          <w:rFonts w:cs="Arial"/>
        </w:rPr>
      </w:pPr>
      <w:r w:rsidRPr="00D465D7">
        <w:rPr>
          <w:rFonts w:cs="Arial"/>
        </w:rPr>
        <w:t>a</w:t>
      </w:r>
      <w:r w:rsidR="00783872" w:rsidRPr="00D465D7">
        <w:rPr>
          <w:rFonts w:cs="Arial"/>
        </w:rPr>
        <w:t xml:space="preserve">. </w:t>
      </w:r>
      <w:r w:rsidR="00DC7FC3">
        <w:rPr>
          <w:rFonts w:cs="Arial"/>
        </w:rPr>
        <w:t>that are difficult to change</w:t>
      </w:r>
    </w:p>
    <w:p w14:paraId="5BEFA609" w14:textId="6059C782" w:rsidR="001B5E24" w:rsidRPr="00D465D7" w:rsidRDefault="00F4095C" w:rsidP="005C332D">
      <w:pPr>
        <w:rPr>
          <w:rFonts w:cs="Arial"/>
        </w:rPr>
      </w:pPr>
      <w:r w:rsidRPr="00D465D7">
        <w:rPr>
          <w:rFonts w:cs="Arial"/>
        </w:rPr>
        <w:t>b</w:t>
      </w:r>
      <w:r w:rsidR="001B5E24" w:rsidRPr="00D465D7">
        <w:rPr>
          <w:rFonts w:cs="Arial"/>
        </w:rPr>
        <w:t>. that rarely impact the actual decisi</w:t>
      </w:r>
      <w:r w:rsidR="00DC7FC3">
        <w:rPr>
          <w:rFonts w:cs="Arial"/>
        </w:rPr>
        <w:t>ons made by those organizations</w:t>
      </w:r>
    </w:p>
    <w:p w14:paraId="13C18F0C" w14:textId="2A8C7593" w:rsidR="001B5E24" w:rsidRPr="00D465D7" w:rsidRDefault="00F4095C" w:rsidP="005C332D">
      <w:pPr>
        <w:rPr>
          <w:rFonts w:cs="Arial"/>
        </w:rPr>
      </w:pPr>
      <w:r w:rsidRPr="00D465D7">
        <w:rPr>
          <w:rFonts w:cs="Arial"/>
        </w:rPr>
        <w:t>c</w:t>
      </w:r>
      <w:r w:rsidR="001B5E24" w:rsidRPr="00D465D7">
        <w:rPr>
          <w:rFonts w:cs="Arial"/>
        </w:rPr>
        <w:t>. for the re</w:t>
      </w:r>
      <w:r w:rsidR="00DC7FC3">
        <w:rPr>
          <w:rFonts w:cs="Arial"/>
        </w:rPr>
        <w:t>solution of contested elections</w:t>
      </w:r>
    </w:p>
    <w:p w14:paraId="0200F4D6" w14:textId="04BD70A8" w:rsidR="00E621D9" w:rsidRDefault="00F4095C" w:rsidP="008846A0">
      <w:pPr>
        <w:rPr>
          <w:rFonts w:cs="Arial"/>
        </w:rPr>
      </w:pPr>
      <w:r w:rsidRPr="00D465D7">
        <w:rPr>
          <w:rFonts w:cs="Arial"/>
        </w:rPr>
        <w:t>d</w:t>
      </w:r>
      <w:r w:rsidR="001B5E24" w:rsidRPr="00D465D7">
        <w:rPr>
          <w:rFonts w:cs="Arial"/>
        </w:rPr>
        <w:t xml:space="preserve">. for </w:t>
      </w:r>
      <w:r w:rsidR="00575CAD" w:rsidRPr="00D465D7">
        <w:rPr>
          <w:rFonts w:cs="Arial"/>
        </w:rPr>
        <w:t xml:space="preserve">reaching </w:t>
      </w:r>
      <w:r w:rsidR="001B5E24" w:rsidRPr="00D465D7">
        <w:rPr>
          <w:rFonts w:cs="Arial"/>
        </w:rPr>
        <w:t xml:space="preserve">and enforcing </w:t>
      </w:r>
      <w:r w:rsidR="00DC7FC3">
        <w:rPr>
          <w:rFonts w:cs="Arial"/>
        </w:rPr>
        <w:t>collective agreements</w:t>
      </w:r>
    </w:p>
    <w:p w14:paraId="34218786"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0558E6DE" w14:textId="53A30F95" w:rsidR="004C2309" w:rsidRPr="00D465D7" w:rsidRDefault="002872CD" w:rsidP="005C332D">
      <w:pPr>
        <w:rPr>
          <w:rFonts w:cs="Arial"/>
        </w:rPr>
      </w:pPr>
      <w:r>
        <w:rPr>
          <w:rFonts w:cs="Arial"/>
        </w:rPr>
        <w:t xml:space="preserve">KEY: Learning Objective: </w:t>
      </w:r>
      <w:r w:rsidR="00575CAD" w:rsidRPr="00D465D7">
        <w:rPr>
          <w:rFonts w:cs="Arial"/>
        </w:rPr>
        <w:t>1</w:t>
      </w:r>
      <w:r w:rsidR="008846A0">
        <w:rPr>
          <w:rFonts w:cs="Arial"/>
        </w:rPr>
        <w:t>.</w:t>
      </w:r>
      <w:r w:rsidR="00575CAD" w:rsidRPr="00D465D7">
        <w:rPr>
          <w:rFonts w:cs="Arial"/>
        </w:rPr>
        <w:t>1: Summarize the importance of institutional design in governance.</w:t>
      </w:r>
    </w:p>
    <w:p w14:paraId="3E9D7531" w14:textId="12F3884A" w:rsidR="004C2309" w:rsidRPr="00D465D7" w:rsidRDefault="002872CD" w:rsidP="005C332D">
      <w:pPr>
        <w:rPr>
          <w:rFonts w:cs="Arial"/>
        </w:rPr>
      </w:pPr>
      <w:r>
        <w:rPr>
          <w:rFonts w:cs="Arial"/>
        </w:rPr>
        <w:t xml:space="preserve">REF: Cognitive Domain: </w:t>
      </w:r>
      <w:r w:rsidR="004C2309" w:rsidRPr="00D465D7">
        <w:rPr>
          <w:rFonts w:cs="Arial"/>
        </w:rPr>
        <w:t>Knowledge</w:t>
      </w:r>
    </w:p>
    <w:p w14:paraId="55BE23CC" w14:textId="77777777" w:rsidR="00575CAD" w:rsidRPr="00D465D7" w:rsidRDefault="00575CAD" w:rsidP="005C332D">
      <w:pPr>
        <w:rPr>
          <w:rFonts w:cs="Arial"/>
        </w:rPr>
      </w:pPr>
      <w:r w:rsidRPr="00D465D7">
        <w:rPr>
          <w:rFonts w:cs="Arial"/>
        </w:rPr>
        <w:t>Answer Location: The Importance of Institutional Design</w:t>
      </w:r>
    </w:p>
    <w:p w14:paraId="39A5A886" w14:textId="77777777" w:rsidR="00DC7C0C" w:rsidRPr="00D465D7" w:rsidRDefault="00DC7C0C" w:rsidP="005C332D">
      <w:pPr>
        <w:rPr>
          <w:rFonts w:cs="Arial"/>
        </w:rPr>
      </w:pPr>
      <w:r w:rsidRPr="00D465D7">
        <w:rPr>
          <w:rFonts w:cs="Arial"/>
        </w:rPr>
        <w:t>Difficulty Level: Easy</w:t>
      </w:r>
    </w:p>
    <w:p w14:paraId="04F1302F" w14:textId="7502D6AA"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233F00B6" w14:textId="77777777" w:rsidR="001B5E24" w:rsidRPr="00D465D7" w:rsidRDefault="001B5E24" w:rsidP="005C332D">
      <w:pPr>
        <w:rPr>
          <w:rFonts w:cs="Arial"/>
        </w:rPr>
      </w:pPr>
    </w:p>
    <w:p w14:paraId="430B0C66" w14:textId="7CA3160F" w:rsidR="001B5E24" w:rsidRPr="00D465D7" w:rsidRDefault="001B5E24" w:rsidP="005C332D">
      <w:pPr>
        <w:rPr>
          <w:rFonts w:cs="Arial"/>
        </w:rPr>
      </w:pPr>
      <w:r w:rsidRPr="00D465D7">
        <w:rPr>
          <w:rFonts w:cs="Arial"/>
        </w:rPr>
        <w:t>14. Institutional design</w:t>
      </w:r>
      <w:r w:rsidR="00DC7FC3">
        <w:rPr>
          <w:rFonts w:cs="Arial"/>
        </w:rPr>
        <w:t xml:space="preserve"> ______.</w:t>
      </w:r>
    </w:p>
    <w:p w14:paraId="19E78D6F" w14:textId="621A2CFB" w:rsidR="001B5E24" w:rsidRPr="00D465D7" w:rsidRDefault="00F4095C" w:rsidP="005C332D">
      <w:pPr>
        <w:rPr>
          <w:rFonts w:cs="Arial"/>
        </w:rPr>
      </w:pPr>
      <w:r w:rsidRPr="00D465D7">
        <w:rPr>
          <w:rFonts w:cs="Arial"/>
        </w:rPr>
        <w:t>a</w:t>
      </w:r>
      <w:r w:rsidR="00783872" w:rsidRPr="00D465D7">
        <w:rPr>
          <w:rFonts w:cs="Arial"/>
        </w:rPr>
        <w:t xml:space="preserve">. </w:t>
      </w:r>
      <w:r w:rsidR="001B5E24" w:rsidRPr="00D465D7">
        <w:rPr>
          <w:rFonts w:cs="Arial"/>
        </w:rPr>
        <w:t>balances the interests of all parties involved so each has an interest in mainta</w:t>
      </w:r>
      <w:r w:rsidR="00DC7FC3">
        <w:rPr>
          <w:rFonts w:cs="Arial"/>
        </w:rPr>
        <w:t>ining arrangements</w:t>
      </w:r>
    </w:p>
    <w:p w14:paraId="63298FC6" w14:textId="2837D1CB" w:rsidR="001B5E24" w:rsidRPr="00D465D7" w:rsidRDefault="00F4095C" w:rsidP="005C332D">
      <w:pPr>
        <w:rPr>
          <w:rFonts w:cs="Arial"/>
        </w:rPr>
      </w:pPr>
      <w:r w:rsidRPr="00D465D7">
        <w:rPr>
          <w:rFonts w:cs="Arial"/>
        </w:rPr>
        <w:t>b</w:t>
      </w:r>
      <w:r w:rsidR="001B5E24" w:rsidRPr="00D465D7">
        <w:rPr>
          <w:rFonts w:cs="Arial"/>
        </w:rPr>
        <w:t>. is almost always imposed by political actors see</w:t>
      </w:r>
      <w:r w:rsidR="00DC7FC3">
        <w:rPr>
          <w:rFonts w:cs="Arial"/>
        </w:rPr>
        <w:t>king to secure their advantages</w:t>
      </w:r>
    </w:p>
    <w:p w14:paraId="4C7D7E76" w14:textId="1945CF33" w:rsidR="001B5E24" w:rsidRPr="00D465D7" w:rsidRDefault="00F4095C" w:rsidP="005C332D">
      <w:pPr>
        <w:rPr>
          <w:rFonts w:cs="Arial"/>
        </w:rPr>
      </w:pPr>
      <w:r w:rsidRPr="00D465D7">
        <w:rPr>
          <w:rFonts w:cs="Arial"/>
        </w:rPr>
        <w:t>c</w:t>
      </w:r>
      <w:r w:rsidR="001B5E24" w:rsidRPr="00D465D7">
        <w:rPr>
          <w:rFonts w:cs="Arial"/>
        </w:rPr>
        <w:t xml:space="preserve">. is a product of politics and some institutions may convey advantages </w:t>
      </w:r>
      <w:r w:rsidR="00A479B1" w:rsidRPr="00D465D7">
        <w:rPr>
          <w:rFonts w:cs="Arial"/>
        </w:rPr>
        <w:t xml:space="preserve">for </w:t>
      </w:r>
      <w:r w:rsidR="00DC7FC3">
        <w:rPr>
          <w:rFonts w:cs="Arial"/>
        </w:rPr>
        <w:t>some interests over others</w:t>
      </w:r>
    </w:p>
    <w:p w14:paraId="0569656A" w14:textId="4B374A9C" w:rsidR="001B5E24" w:rsidRPr="00D465D7" w:rsidRDefault="00F4095C" w:rsidP="005C332D">
      <w:pPr>
        <w:rPr>
          <w:rFonts w:cs="Arial"/>
        </w:rPr>
      </w:pPr>
      <w:r w:rsidRPr="00D465D7">
        <w:rPr>
          <w:rFonts w:cs="Arial"/>
        </w:rPr>
        <w:t>d</w:t>
      </w:r>
      <w:r w:rsidR="001B5E24" w:rsidRPr="00D465D7">
        <w:rPr>
          <w:rFonts w:cs="Arial"/>
        </w:rPr>
        <w:t>. generates uncertainty so it is almost impossible to design st</w:t>
      </w:r>
      <w:r w:rsidR="00DC7FC3">
        <w:rPr>
          <w:rFonts w:cs="Arial"/>
        </w:rPr>
        <w:t>able and effective institutions</w:t>
      </w:r>
    </w:p>
    <w:p w14:paraId="3764403E"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6433FD0B" w14:textId="71E00C4D" w:rsidR="00575CAD" w:rsidRPr="00D465D7" w:rsidRDefault="002872CD" w:rsidP="005C332D">
      <w:pPr>
        <w:rPr>
          <w:rFonts w:cs="Arial"/>
        </w:rPr>
      </w:pPr>
      <w:r>
        <w:rPr>
          <w:rFonts w:cs="Arial"/>
        </w:rPr>
        <w:t xml:space="preserve">KEY: Learning Objective: </w:t>
      </w:r>
      <w:r w:rsidR="00575CAD" w:rsidRPr="00D465D7">
        <w:rPr>
          <w:rFonts w:cs="Arial"/>
        </w:rPr>
        <w:t>1</w:t>
      </w:r>
      <w:r w:rsidR="008846A0">
        <w:rPr>
          <w:rFonts w:cs="Arial"/>
        </w:rPr>
        <w:t>.</w:t>
      </w:r>
      <w:r w:rsidR="00575CAD" w:rsidRPr="00D465D7">
        <w:rPr>
          <w:rFonts w:cs="Arial"/>
        </w:rPr>
        <w:t>1: Summarize the importance of institutional design in governance.</w:t>
      </w:r>
    </w:p>
    <w:p w14:paraId="397F6850" w14:textId="1EA68D1D" w:rsidR="00575CAD" w:rsidRPr="00D465D7" w:rsidRDefault="002872CD" w:rsidP="005C332D">
      <w:pPr>
        <w:rPr>
          <w:rFonts w:cs="Arial"/>
        </w:rPr>
      </w:pPr>
      <w:r>
        <w:rPr>
          <w:rFonts w:cs="Arial"/>
        </w:rPr>
        <w:t xml:space="preserve">REF: Cognitive Domain: </w:t>
      </w:r>
      <w:r w:rsidR="00575CAD" w:rsidRPr="00D465D7">
        <w:rPr>
          <w:rFonts w:cs="Arial"/>
        </w:rPr>
        <w:t>Comprehension</w:t>
      </w:r>
    </w:p>
    <w:p w14:paraId="67D18C51" w14:textId="77777777" w:rsidR="00575CAD" w:rsidRPr="00D465D7" w:rsidRDefault="00575CAD" w:rsidP="005C332D">
      <w:pPr>
        <w:rPr>
          <w:rFonts w:cs="Arial"/>
        </w:rPr>
      </w:pPr>
      <w:r w:rsidRPr="00D465D7">
        <w:rPr>
          <w:rFonts w:cs="Arial"/>
        </w:rPr>
        <w:t>Answer Location: The Importance of Institutional Design</w:t>
      </w:r>
    </w:p>
    <w:p w14:paraId="6D00F5A9" w14:textId="77777777" w:rsidR="00575CAD" w:rsidRPr="00D465D7" w:rsidRDefault="00575CAD" w:rsidP="005C332D">
      <w:pPr>
        <w:rPr>
          <w:rFonts w:cs="Arial"/>
        </w:rPr>
      </w:pPr>
      <w:r w:rsidRPr="00D465D7">
        <w:rPr>
          <w:rFonts w:cs="Arial"/>
        </w:rPr>
        <w:t>Difficulty Level: Medium</w:t>
      </w:r>
    </w:p>
    <w:p w14:paraId="33D21EE4" w14:textId="4B4BF8E0"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5AB5EF5F" w14:textId="77777777" w:rsidR="001B5E24" w:rsidRPr="00D465D7" w:rsidRDefault="001B5E24" w:rsidP="005C332D">
      <w:pPr>
        <w:rPr>
          <w:rFonts w:cs="Arial"/>
        </w:rPr>
      </w:pPr>
    </w:p>
    <w:p w14:paraId="10ACF68B" w14:textId="77777777" w:rsidR="001B5E24" w:rsidRPr="00D465D7" w:rsidRDefault="001B5E24" w:rsidP="005C332D">
      <w:pPr>
        <w:rPr>
          <w:rFonts w:cs="Arial"/>
        </w:rPr>
      </w:pPr>
      <w:r w:rsidRPr="00D465D7">
        <w:rPr>
          <w:rFonts w:cs="Arial"/>
        </w:rPr>
        <w:t>15. Constitutions, charters, and bylaws all serve which of the following purposes?</w:t>
      </w:r>
    </w:p>
    <w:p w14:paraId="567ADC9B" w14:textId="784AEDBB" w:rsidR="001B5E24" w:rsidRPr="00D465D7" w:rsidRDefault="00F4095C" w:rsidP="005C332D">
      <w:pPr>
        <w:rPr>
          <w:rFonts w:cs="Arial"/>
        </w:rPr>
      </w:pPr>
      <w:r w:rsidRPr="00D465D7">
        <w:rPr>
          <w:rFonts w:cs="Arial"/>
        </w:rPr>
        <w:t>a</w:t>
      </w:r>
      <w:r w:rsidR="00783872" w:rsidRPr="00D465D7">
        <w:rPr>
          <w:rFonts w:cs="Arial"/>
        </w:rPr>
        <w:t xml:space="preserve">. </w:t>
      </w:r>
      <w:r w:rsidR="005911C8" w:rsidRPr="00D465D7">
        <w:rPr>
          <w:rFonts w:cs="Arial"/>
        </w:rPr>
        <w:t>i</w:t>
      </w:r>
      <w:r w:rsidR="001B5E24" w:rsidRPr="00D465D7">
        <w:rPr>
          <w:rFonts w:cs="Arial"/>
        </w:rPr>
        <w:t>nhibiting the whims of the majority</w:t>
      </w:r>
    </w:p>
    <w:p w14:paraId="426E034B" w14:textId="4667181A" w:rsidR="001B5E24" w:rsidRPr="00D465D7" w:rsidRDefault="00F4095C" w:rsidP="005C332D">
      <w:pPr>
        <w:rPr>
          <w:rFonts w:cs="Arial"/>
        </w:rPr>
      </w:pPr>
      <w:r w:rsidRPr="00D465D7">
        <w:rPr>
          <w:rFonts w:cs="Arial"/>
        </w:rPr>
        <w:t>b</w:t>
      </w:r>
      <w:r w:rsidR="001B5E24" w:rsidRPr="00D465D7">
        <w:rPr>
          <w:rFonts w:cs="Arial"/>
        </w:rPr>
        <w:t xml:space="preserve">. </w:t>
      </w:r>
      <w:r w:rsidR="005911C8" w:rsidRPr="00D465D7">
        <w:rPr>
          <w:rFonts w:cs="Arial"/>
        </w:rPr>
        <w:t>r</w:t>
      </w:r>
      <w:r w:rsidR="001B5E24" w:rsidRPr="00D465D7">
        <w:rPr>
          <w:rFonts w:cs="Arial"/>
        </w:rPr>
        <w:t xml:space="preserve">esolving conflict </w:t>
      </w:r>
      <w:r w:rsidR="00A479B1" w:rsidRPr="00D465D7">
        <w:rPr>
          <w:rFonts w:cs="Arial"/>
        </w:rPr>
        <w:t>with</w:t>
      </w:r>
      <w:r w:rsidR="001B5E24" w:rsidRPr="00D465D7">
        <w:rPr>
          <w:rFonts w:cs="Arial"/>
        </w:rPr>
        <w:t>in an organization</w:t>
      </w:r>
    </w:p>
    <w:p w14:paraId="11813E0C" w14:textId="3E2AF622" w:rsidR="001B5E24" w:rsidRPr="00D465D7" w:rsidRDefault="00F4095C" w:rsidP="005C332D">
      <w:pPr>
        <w:rPr>
          <w:rFonts w:cs="Arial"/>
        </w:rPr>
      </w:pPr>
      <w:r w:rsidRPr="00D465D7">
        <w:rPr>
          <w:rFonts w:cs="Arial"/>
        </w:rPr>
        <w:t>c</w:t>
      </w:r>
      <w:r w:rsidR="001B5E24" w:rsidRPr="00D465D7">
        <w:rPr>
          <w:rFonts w:cs="Arial"/>
        </w:rPr>
        <w:t xml:space="preserve">. </w:t>
      </w:r>
      <w:r w:rsidR="005911C8" w:rsidRPr="00D465D7">
        <w:rPr>
          <w:rFonts w:cs="Arial"/>
        </w:rPr>
        <w:t>g</w:t>
      </w:r>
      <w:r w:rsidR="001B5E24" w:rsidRPr="00D465D7">
        <w:rPr>
          <w:rFonts w:cs="Arial"/>
        </w:rPr>
        <w:t>uiding the organization’s members in making essentially political decisions</w:t>
      </w:r>
    </w:p>
    <w:p w14:paraId="2636181F" w14:textId="7B4AC66D" w:rsidR="001B5E24" w:rsidRPr="00D465D7" w:rsidRDefault="00F4095C" w:rsidP="005C332D">
      <w:pPr>
        <w:rPr>
          <w:rFonts w:cs="Arial"/>
        </w:rPr>
      </w:pPr>
      <w:r w:rsidRPr="00D465D7">
        <w:rPr>
          <w:rFonts w:cs="Arial"/>
        </w:rPr>
        <w:t>d</w:t>
      </w:r>
      <w:r w:rsidR="001B5E24" w:rsidRPr="00D465D7">
        <w:rPr>
          <w:rFonts w:cs="Arial"/>
        </w:rPr>
        <w:t xml:space="preserve">. </w:t>
      </w:r>
      <w:r w:rsidR="005911C8" w:rsidRPr="00D465D7">
        <w:rPr>
          <w:rFonts w:cs="Arial"/>
        </w:rPr>
        <w:t>a</w:t>
      </w:r>
      <w:r w:rsidR="001B5E24" w:rsidRPr="00D465D7">
        <w:rPr>
          <w:rFonts w:cs="Arial"/>
        </w:rPr>
        <w:t>voiding disputes that could arise in any political decision-making process</w:t>
      </w:r>
    </w:p>
    <w:p w14:paraId="044814DD"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5C550D38" w14:textId="5ABE1ADC"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45E8FA41" w14:textId="359EAAD4"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23F5F1AF" w14:textId="5000DB15" w:rsidR="005268AE" w:rsidRPr="00D465D7" w:rsidRDefault="005268AE" w:rsidP="005C332D">
      <w:pPr>
        <w:rPr>
          <w:rFonts w:cs="Arial"/>
        </w:rPr>
      </w:pPr>
      <w:r w:rsidRPr="00D465D7">
        <w:rPr>
          <w:rFonts w:cs="Arial"/>
        </w:rPr>
        <w:lastRenderedPageBreak/>
        <w:t>Answer Location: Constitutions and Governments</w:t>
      </w:r>
    </w:p>
    <w:p w14:paraId="15D57272" w14:textId="77777777" w:rsidR="00DC7C0C" w:rsidRPr="00D465D7" w:rsidRDefault="00DC7C0C" w:rsidP="005C332D">
      <w:pPr>
        <w:rPr>
          <w:rFonts w:cs="Arial"/>
        </w:rPr>
      </w:pPr>
      <w:r w:rsidRPr="00D465D7">
        <w:rPr>
          <w:rFonts w:cs="Arial"/>
        </w:rPr>
        <w:t>Difficulty Level: Medium</w:t>
      </w:r>
    </w:p>
    <w:p w14:paraId="1EF7E3ED" w14:textId="1C523DFD"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3894494B" w14:textId="77777777" w:rsidR="00C2672C" w:rsidRPr="00D465D7" w:rsidRDefault="00C2672C" w:rsidP="005C332D">
      <w:pPr>
        <w:rPr>
          <w:rFonts w:cs="Arial"/>
        </w:rPr>
      </w:pPr>
    </w:p>
    <w:p w14:paraId="2BCC9FD5" w14:textId="77777777" w:rsidR="001B5E24" w:rsidRPr="00D465D7" w:rsidRDefault="001B5E24" w:rsidP="005C332D">
      <w:pPr>
        <w:rPr>
          <w:rFonts w:cs="Arial"/>
        </w:rPr>
      </w:pPr>
      <w:r w:rsidRPr="00D465D7">
        <w:rPr>
          <w:rFonts w:cs="Arial"/>
        </w:rPr>
        <w:t xml:space="preserve">16. Because of the large size of populations and the complexity of the issues to be resolved, the degree of success </w:t>
      </w:r>
      <w:r w:rsidR="00A479B1" w:rsidRPr="00D465D7">
        <w:rPr>
          <w:rFonts w:cs="Arial"/>
        </w:rPr>
        <w:t xml:space="preserve">that people </w:t>
      </w:r>
      <w:r w:rsidRPr="00D465D7">
        <w:rPr>
          <w:rFonts w:cs="Arial"/>
        </w:rPr>
        <w:t>have in politics depends largely on which of the following?</w:t>
      </w:r>
    </w:p>
    <w:p w14:paraId="641C8332" w14:textId="44C28B1E" w:rsidR="001B5E24" w:rsidRPr="00D465D7" w:rsidRDefault="00F4095C" w:rsidP="005C332D">
      <w:pPr>
        <w:rPr>
          <w:rFonts w:cs="Arial"/>
        </w:rPr>
      </w:pPr>
      <w:proofErr w:type="gramStart"/>
      <w:r w:rsidRPr="00D465D7">
        <w:rPr>
          <w:rFonts w:cs="Arial"/>
        </w:rPr>
        <w:t>a</w:t>
      </w:r>
      <w:proofErr w:type="gramEnd"/>
      <w:r w:rsidR="00783872" w:rsidRPr="00D465D7">
        <w:rPr>
          <w:rFonts w:cs="Arial"/>
        </w:rPr>
        <w:t xml:space="preserve">. </w:t>
      </w:r>
      <w:r w:rsidR="00024C76" w:rsidRPr="00D465D7">
        <w:rPr>
          <w:rFonts w:cs="Arial"/>
        </w:rPr>
        <w:t>w</w:t>
      </w:r>
      <w:r w:rsidR="001B5E24" w:rsidRPr="00D465D7">
        <w:rPr>
          <w:rFonts w:cs="Arial"/>
        </w:rPr>
        <w:t>hether they are capable of engaging in politics on a day-to-day basis</w:t>
      </w:r>
    </w:p>
    <w:p w14:paraId="34E206AE" w14:textId="133B8ADB" w:rsidR="001B5E24" w:rsidRPr="00D465D7" w:rsidRDefault="00F4095C" w:rsidP="005C332D">
      <w:pPr>
        <w:rPr>
          <w:rFonts w:cs="Arial"/>
        </w:rPr>
      </w:pPr>
      <w:r w:rsidRPr="00D465D7">
        <w:rPr>
          <w:rFonts w:cs="Arial"/>
        </w:rPr>
        <w:t>b</w:t>
      </w:r>
      <w:r w:rsidR="001B5E24" w:rsidRPr="00D465D7">
        <w:rPr>
          <w:rFonts w:cs="Arial"/>
        </w:rPr>
        <w:t xml:space="preserve">. </w:t>
      </w:r>
      <w:r w:rsidR="00024C76" w:rsidRPr="00D465D7">
        <w:rPr>
          <w:rFonts w:cs="Arial"/>
        </w:rPr>
        <w:t>w</w:t>
      </w:r>
      <w:r w:rsidR="001B5E24" w:rsidRPr="00D465D7">
        <w:rPr>
          <w:rFonts w:cs="Arial"/>
        </w:rPr>
        <w:t>hether they have developed constitutions and governments that work</w:t>
      </w:r>
    </w:p>
    <w:p w14:paraId="5E27222B" w14:textId="2B659A5F" w:rsidR="001B5E24" w:rsidRPr="00D465D7" w:rsidRDefault="00F4095C" w:rsidP="005C332D">
      <w:pPr>
        <w:rPr>
          <w:rFonts w:cs="Arial"/>
        </w:rPr>
      </w:pPr>
      <w:r w:rsidRPr="00D465D7">
        <w:rPr>
          <w:rFonts w:cs="Arial"/>
        </w:rPr>
        <w:t>c</w:t>
      </w:r>
      <w:r w:rsidR="001B5E24" w:rsidRPr="00D465D7">
        <w:rPr>
          <w:rFonts w:cs="Arial"/>
        </w:rPr>
        <w:t xml:space="preserve">. </w:t>
      </w:r>
      <w:r w:rsidR="00DE60F8" w:rsidRPr="00D465D7">
        <w:rPr>
          <w:rFonts w:cs="Arial"/>
        </w:rPr>
        <w:t>w</w:t>
      </w:r>
      <w:r w:rsidR="001B5E24" w:rsidRPr="00D465D7">
        <w:rPr>
          <w:rFonts w:cs="Arial"/>
        </w:rPr>
        <w:t>hether they pay attention to their nation’s politics</w:t>
      </w:r>
    </w:p>
    <w:p w14:paraId="1E56A71C" w14:textId="64197BF7" w:rsidR="001B5E24" w:rsidRPr="00D465D7" w:rsidRDefault="00F4095C" w:rsidP="005C332D">
      <w:pPr>
        <w:rPr>
          <w:rFonts w:cs="Arial"/>
        </w:rPr>
      </w:pPr>
      <w:r w:rsidRPr="00D465D7">
        <w:rPr>
          <w:rFonts w:cs="Arial"/>
        </w:rPr>
        <w:t>d</w:t>
      </w:r>
      <w:r w:rsidR="001B5E24" w:rsidRPr="00D465D7">
        <w:rPr>
          <w:rFonts w:cs="Arial"/>
        </w:rPr>
        <w:t xml:space="preserve">. </w:t>
      </w:r>
      <w:r w:rsidR="00DC7FC3">
        <w:rPr>
          <w:rFonts w:cs="Arial"/>
        </w:rPr>
        <w:t>w</w:t>
      </w:r>
      <w:r w:rsidR="001B5E24" w:rsidRPr="00D465D7">
        <w:rPr>
          <w:rFonts w:cs="Arial"/>
        </w:rPr>
        <w:t xml:space="preserve">hether they </w:t>
      </w:r>
      <w:r w:rsidR="00A479B1" w:rsidRPr="00D465D7">
        <w:rPr>
          <w:rFonts w:cs="Arial"/>
        </w:rPr>
        <w:t>are</w:t>
      </w:r>
      <w:r w:rsidR="001B5E24" w:rsidRPr="00D465D7">
        <w:rPr>
          <w:rFonts w:cs="Arial"/>
        </w:rPr>
        <w:t xml:space="preserve"> interested in policy in a meaningful way</w:t>
      </w:r>
    </w:p>
    <w:p w14:paraId="7D55AEB1" w14:textId="77777777" w:rsidR="00C2672C" w:rsidRPr="00D465D7" w:rsidRDefault="00C2672C" w:rsidP="005C332D">
      <w:pPr>
        <w:rPr>
          <w:rFonts w:cs="Arial"/>
        </w:rPr>
      </w:pPr>
      <w:r w:rsidRPr="00D465D7">
        <w:rPr>
          <w:rFonts w:cs="Arial"/>
        </w:rPr>
        <w:t>Ans:</w:t>
      </w:r>
      <w:r w:rsidR="00DC7C0C" w:rsidRPr="00D465D7">
        <w:rPr>
          <w:rFonts w:cs="Arial"/>
        </w:rPr>
        <w:t xml:space="preserve"> B</w:t>
      </w:r>
    </w:p>
    <w:p w14:paraId="5B1BAE1E" w14:textId="45F60543"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4FF38B71" w14:textId="290FAFB8"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5C228F5A" w14:textId="77777777" w:rsidR="005268AE" w:rsidRPr="00D465D7" w:rsidRDefault="005268AE" w:rsidP="005C332D">
      <w:pPr>
        <w:rPr>
          <w:rFonts w:cs="Arial"/>
        </w:rPr>
      </w:pPr>
      <w:r w:rsidRPr="00D465D7">
        <w:rPr>
          <w:rFonts w:cs="Arial"/>
        </w:rPr>
        <w:t>Answer Location: Constitutions and Governments</w:t>
      </w:r>
    </w:p>
    <w:p w14:paraId="4D394006" w14:textId="77777777" w:rsidR="00DC7C0C" w:rsidRPr="00D465D7" w:rsidRDefault="00DC7C0C" w:rsidP="005C332D">
      <w:pPr>
        <w:rPr>
          <w:rFonts w:cs="Arial"/>
        </w:rPr>
      </w:pPr>
      <w:r w:rsidRPr="00D465D7">
        <w:rPr>
          <w:rFonts w:cs="Arial"/>
        </w:rPr>
        <w:t>Difficulty Level: Medium</w:t>
      </w:r>
    </w:p>
    <w:p w14:paraId="26EFBF6F" w14:textId="7AF3C142"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2859F515" w14:textId="77777777" w:rsidR="001B5E24" w:rsidRPr="00D465D7" w:rsidRDefault="001B5E24" w:rsidP="005C332D">
      <w:pPr>
        <w:rPr>
          <w:rFonts w:cs="Arial"/>
        </w:rPr>
      </w:pPr>
    </w:p>
    <w:p w14:paraId="1E1BE45F" w14:textId="3E7E710B" w:rsidR="001B5E24" w:rsidRPr="00D465D7" w:rsidRDefault="001B5E24" w:rsidP="005C332D">
      <w:pPr>
        <w:rPr>
          <w:rFonts w:cs="Arial"/>
        </w:rPr>
      </w:pPr>
      <w:r w:rsidRPr="00D465D7">
        <w:rPr>
          <w:rFonts w:cs="Arial"/>
        </w:rPr>
        <w:t xml:space="preserve">17. Which of the following is </w:t>
      </w:r>
      <w:r w:rsidR="008846A0">
        <w:rPr>
          <w:rFonts w:cs="Arial"/>
        </w:rPr>
        <w:t>TRUE</w:t>
      </w:r>
      <w:r w:rsidR="008846A0" w:rsidRPr="00D465D7">
        <w:rPr>
          <w:rFonts w:cs="Arial"/>
        </w:rPr>
        <w:t xml:space="preserve"> </w:t>
      </w:r>
      <w:r w:rsidRPr="00D465D7">
        <w:rPr>
          <w:rFonts w:cs="Arial"/>
        </w:rPr>
        <w:t>of the constitution of a nation?</w:t>
      </w:r>
    </w:p>
    <w:p w14:paraId="2F14DDC4" w14:textId="624C273A" w:rsidR="001B5E24" w:rsidRPr="00D465D7" w:rsidRDefault="00B451D9" w:rsidP="005C332D">
      <w:pPr>
        <w:rPr>
          <w:rFonts w:cs="Arial"/>
        </w:rPr>
      </w:pPr>
      <w:r w:rsidRPr="00D465D7">
        <w:rPr>
          <w:rFonts w:cs="Arial"/>
        </w:rPr>
        <w:t>a</w:t>
      </w:r>
      <w:r w:rsidR="00783872" w:rsidRPr="00D465D7">
        <w:rPr>
          <w:rFonts w:cs="Arial"/>
        </w:rPr>
        <w:t xml:space="preserve">. </w:t>
      </w:r>
      <w:r w:rsidR="001B5E24" w:rsidRPr="00D465D7">
        <w:rPr>
          <w:rFonts w:cs="Arial"/>
        </w:rPr>
        <w:t xml:space="preserve">It is always </w:t>
      </w:r>
      <w:r w:rsidR="00A479B1" w:rsidRPr="00D465D7">
        <w:rPr>
          <w:rFonts w:cs="Arial"/>
        </w:rPr>
        <w:t>set down in writing</w:t>
      </w:r>
      <w:r w:rsidR="001B5E24" w:rsidRPr="00D465D7">
        <w:rPr>
          <w:rFonts w:cs="Arial"/>
        </w:rPr>
        <w:t>.</w:t>
      </w:r>
    </w:p>
    <w:p w14:paraId="4E8C6618" w14:textId="569FC40D" w:rsidR="001B5E24" w:rsidRPr="00D465D7" w:rsidRDefault="00B451D9" w:rsidP="005C332D">
      <w:pPr>
        <w:rPr>
          <w:rFonts w:cs="Arial"/>
        </w:rPr>
      </w:pPr>
      <w:r w:rsidRPr="00D465D7">
        <w:rPr>
          <w:rFonts w:cs="Arial"/>
        </w:rPr>
        <w:t>b</w:t>
      </w:r>
      <w:r w:rsidR="001B5E24" w:rsidRPr="00D465D7">
        <w:rPr>
          <w:rFonts w:cs="Arial"/>
        </w:rPr>
        <w:t>. It is divinely inspired and theologically grounded.</w:t>
      </w:r>
    </w:p>
    <w:p w14:paraId="7B3581E7" w14:textId="262B0812" w:rsidR="001B5E24" w:rsidRPr="00D465D7" w:rsidRDefault="00B451D9" w:rsidP="005C332D">
      <w:pPr>
        <w:rPr>
          <w:rFonts w:cs="Arial"/>
        </w:rPr>
      </w:pPr>
      <w:r w:rsidRPr="00D465D7">
        <w:rPr>
          <w:rFonts w:cs="Arial"/>
        </w:rPr>
        <w:t>c</w:t>
      </w:r>
      <w:r w:rsidR="001B5E24" w:rsidRPr="00D465D7">
        <w:rPr>
          <w:rFonts w:cs="Arial"/>
        </w:rPr>
        <w:t>. It creates the governing institutions and the set of rules prescribing the political process these institutions must follow.</w:t>
      </w:r>
    </w:p>
    <w:p w14:paraId="4EC57D4B" w14:textId="0AE77F9C" w:rsidR="001B5E24" w:rsidRPr="00D465D7" w:rsidRDefault="00B451D9" w:rsidP="005C332D">
      <w:pPr>
        <w:rPr>
          <w:rFonts w:cs="Arial"/>
        </w:rPr>
      </w:pPr>
      <w:r w:rsidRPr="00D465D7">
        <w:rPr>
          <w:rFonts w:cs="Arial"/>
        </w:rPr>
        <w:t>d</w:t>
      </w:r>
      <w:r w:rsidR="001B5E24" w:rsidRPr="00D465D7">
        <w:rPr>
          <w:rFonts w:cs="Arial"/>
        </w:rPr>
        <w:t>. It creates barriers to collective agreements so that the political process does not get captured by special interests.</w:t>
      </w:r>
    </w:p>
    <w:p w14:paraId="09648230"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6FE31A0A" w14:textId="23AFD088"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766AF115" w14:textId="5B0B7220" w:rsidR="004C2309" w:rsidRPr="00D465D7" w:rsidRDefault="002872CD" w:rsidP="005C332D">
      <w:pPr>
        <w:rPr>
          <w:rFonts w:cs="Arial"/>
        </w:rPr>
      </w:pPr>
      <w:r>
        <w:rPr>
          <w:rFonts w:cs="Arial"/>
        </w:rPr>
        <w:t xml:space="preserve">REF: Cognitive Domain: </w:t>
      </w:r>
      <w:r w:rsidR="004C2309" w:rsidRPr="00D465D7">
        <w:rPr>
          <w:rFonts w:cs="Arial"/>
        </w:rPr>
        <w:t>Knowledge</w:t>
      </w:r>
    </w:p>
    <w:p w14:paraId="65B0064F" w14:textId="77777777" w:rsidR="00A253E8" w:rsidRPr="00D465D7" w:rsidRDefault="00A253E8" w:rsidP="005C332D">
      <w:pPr>
        <w:rPr>
          <w:rFonts w:cs="Arial"/>
        </w:rPr>
      </w:pPr>
      <w:r w:rsidRPr="00D465D7">
        <w:rPr>
          <w:rFonts w:cs="Arial"/>
        </w:rPr>
        <w:t>Answer Location: Constitutions and Governments</w:t>
      </w:r>
    </w:p>
    <w:p w14:paraId="7FAFB1C7" w14:textId="77777777" w:rsidR="00DC7C0C" w:rsidRPr="00D465D7" w:rsidRDefault="00DC7C0C" w:rsidP="005C332D">
      <w:pPr>
        <w:rPr>
          <w:rFonts w:cs="Arial"/>
        </w:rPr>
      </w:pPr>
      <w:r w:rsidRPr="00D465D7">
        <w:rPr>
          <w:rFonts w:cs="Arial"/>
        </w:rPr>
        <w:t>Difficulty Level: Easy</w:t>
      </w:r>
    </w:p>
    <w:p w14:paraId="568FD1FA" w14:textId="532255CE"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24428F0" w14:textId="77777777" w:rsidR="001B5E24" w:rsidRPr="00D465D7" w:rsidRDefault="001B5E24" w:rsidP="005C332D">
      <w:pPr>
        <w:rPr>
          <w:rFonts w:cs="Arial"/>
        </w:rPr>
      </w:pPr>
    </w:p>
    <w:p w14:paraId="5BE34C96" w14:textId="4CA06636" w:rsidR="001B5E24" w:rsidRPr="00D465D7" w:rsidRDefault="001B5E24" w:rsidP="005C332D">
      <w:pPr>
        <w:rPr>
          <w:rFonts w:cs="Arial"/>
        </w:rPr>
      </w:pPr>
      <w:r w:rsidRPr="00D465D7">
        <w:rPr>
          <w:rFonts w:cs="Arial"/>
        </w:rPr>
        <w:t xml:space="preserve">18. </w:t>
      </w:r>
      <w:r w:rsidR="00653435" w:rsidRPr="00D465D7">
        <w:rPr>
          <w:rFonts w:cs="Arial"/>
        </w:rPr>
        <w:t>The constitution of a nation establishes which of the following?</w:t>
      </w:r>
    </w:p>
    <w:p w14:paraId="39FE08AF" w14:textId="621728F6" w:rsidR="001B5E24" w:rsidRPr="00D465D7" w:rsidRDefault="00B451D9" w:rsidP="005C332D">
      <w:pPr>
        <w:rPr>
          <w:rFonts w:cs="Arial"/>
        </w:rPr>
      </w:pPr>
      <w:r w:rsidRPr="00D465D7">
        <w:rPr>
          <w:rFonts w:cs="Arial"/>
        </w:rPr>
        <w:t>a</w:t>
      </w:r>
      <w:r w:rsidR="00783872" w:rsidRPr="00D465D7">
        <w:rPr>
          <w:rFonts w:cs="Arial"/>
        </w:rPr>
        <w:t xml:space="preserve">. </w:t>
      </w:r>
      <w:r w:rsidR="00653435" w:rsidRPr="00D465D7">
        <w:rPr>
          <w:rFonts w:cs="Arial"/>
        </w:rPr>
        <w:t>institutions</w:t>
      </w:r>
    </w:p>
    <w:p w14:paraId="619FF485" w14:textId="6273C213" w:rsidR="001B5E24" w:rsidRPr="00D465D7" w:rsidRDefault="00B451D9" w:rsidP="005C332D">
      <w:pPr>
        <w:rPr>
          <w:rFonts w:cs="Arial"/>
        </w:rPr>
      </w:pPr>
      <w:r w:rsidRPr="00D465D7">
        <w:rPr>
          <w:rFonts w:cs="Arial"/>
        </w:rPr>
        <w:t>b</w:t>
      </w:r>
      <w:r w:rsidR="001B5E24" w:rsidRPr="00D465D7">
        <w:rPr>
          <w:rFonts w:cs="Arial"/>
        </w:rPr>
        <w:t xml:space="preserve">. </w:t>
      </w:r>
      <w:r w:rsidR="00653435" w:rsidRPr="00D465D7">
        <w:rPr>
          <w:rFonts w:cs="Arial"/>
        </w:rPr>
        <w:t>ideologies</w:t>
      </w:r>
    </w:p>
    <w:p w14:paraId="79BD59EE" w14:textId="3DFA2EF3" w:rsidR="00E621D9" w:rsidRDefault="00B451D9" w:rsidP="008846A0">
      <w:pPr>
        <w:rPr>
          <w:rFonts w:cs="Arial"/>
        </w:rPr>
      </w:pPr>
      <w:r w:rsidRPr="00D465D7">
        <w:rPr>
          <w:rFonts w:cs="Arial"/>
        </w:rPr>
        <w:t>c</w:t>
      </w:r>
      <w:r w:rsidR="001B5E24" w:rsidRPr="00D465D7">
        <w:rPr>
          <w:rFonts w:cs="Arial"/>
        </w:rPr>
        <w:t xml:space="preserve">. </w:t>
      </w:r>
      <w:r w:rsidR="00653435" w:rsidRPr="00D465D7">
        <w:rPr>
          <w:rFonts w:cs="Arial"/>
        </w:rPr>
        <w:t>politics</w:t>
      </w:r>
    </w:p>
    <w:p w14:paraId="1DD62729" w14:textId="3D75EE26" w:rsidR="001B5E24" w:rsidRPr="00D465D7" w:rsidRDefault="00B451D9" w:rsidP="005C332D">
      <w:pPr>
        <w:rPr>
          <w:rFonts w:cs="Arial"/>
        </w:rPr>
      </w:pPr>
      <w:r w:rsidRPr="00D465D7">
        <w:rPr>
          <w:rFonts w:cs="Arial"/>
        </w:rPr>
        <w:t>d</w:t>
      </w:r>
      <w:r w:rsidR="001B5E24" w:rsidRPr="00D465D7">
        <w:rPr>
          <w:rFonts w:cs="Arial"/>
        </w:rPr>
        <w:t xml:space="preserve">. </w:t>
      </w:r>
      <w:r w:rsidR="00653435" w:rsidRPr="00D465D7">
        <w:rPr>
          <w:rFonts w:cs="Arial"/>
        </w:rPr>
        <w:t>membership</w:t>
      </w:r>
    </w:p>
    <w:p w14:paraId="3BA92204" w14:textId="703E0EFA" w:rsidR="00C2672C" w:rsidRPr="00D465D7" w:rsidRDefault="00C2672C" w:rsidP="005C332D">
      <w:pPr>
        <w:rPr>
          <w:rFonts w:cs="Arial"/>
        </w:rPr>
      </w:pPr>
      <w:r w:rsidRPr="00D465D7">
        <w:rPr>
          <w:rFonts w:cs="Arial"/>
        </w:rPr>
        <w:t>Ans:</w:t>
      </w:r>
      <w:r w:rsidR="00DC7C0C" w:rsidRPr="00D465D7">
        <w:rPr>
          <w:rFonts w:cs="Arial"/>
        </w:rPr>
        <w:t xml:space="preserve"> </w:t>
      </w:r>
      <w:r w:rsidR="00653435" w:rsidRPr="00D465D7">
        <w:rPr>
          <w:rFonts w:cs="Arial"/>
        </w:rPr>
        <w:t>A</w:t>
      </w:r>
    </w:p>
    <w:p w14:paraId="628AD04A" w14:textId="6277503E"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026582C0" w14:textId="0D628BF0" w:rsidR="004C2309" w:rsidRPr="00D465D7" w:rsidRDefault="002872CD" w:rsidP="005C332D">
      <w:pPr>
        <w:rPr>
          <w:rFonts w:cs="Arial"/>
        </w:rPr>
      </w:pPr>
      <w:r>
        <w:rPr>
          <w:rFonts w:cs="Arial"/>
        </w:rPr>
        <w:t xml:space="preserve">REF: Cognitive Domain: </w:t>
      </w:r>
      <w:r w:rsidR="00653435" w:rsidRPr="00D465D7">
        <w:rPr>
          <w:rFonts w:cs="Arial"/>
        </w:rPr>
        <w:t>Comprehension</w:t>
      </w:r>
    </w:p>
    <w:p w14:paraId="31F91A97" w14:textId="77777777" w:rsidR="00653435" w:rsidRPr="00D465D7" w:rsidRDefault="00653435" w:rsidP="005C332D">
      <w:pPr>
        <w:rPr>
          <w:rFonts w:cs="Arial"/>
        </w:rPr>
      </w:pPr>
      <w:r w:rsidRPr="00D465D7">
        <w:rPr>
          <w:rFonts w:cs="Arial"/>
        </w:rPr>
        <w:lastRenderedPageBreak/>
        <w:t>Answer Location: Constitutions and Governments</w:t>
      </w:r>
    </w:p>
    <w:p w14:paraId="0B55A764" w14:textId="77777777" w:rsidR="00DC7C0C" w:rsidRPr="00D465D7" w:rsidRDefault="00DC7C0C" w:rsidP="005C332D">
      <w:pPr>
        <w:rPr>
          <w:rFonts w:cs="Arial"/>
        </w:rPr>
      </w:pPr>
      <w:r w:rsidRPr="00D465D7">
        <w:rPr>
          <w:rFonts w:cs="Arial"/>
        </w:rPr>
        <w:t>Difficulty Level: Medium</w:t>
      </w:r>
    </w:p>
    <w:p w14:paraId="667736B0" w14:textId="0005DF6C"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70035E2D" w14:textId="77777777" w:rsidR="001B5E24" w:rsidRPr="00D465D7" w:rsidRDefault="001B5E24" w:rsidP="005C332D">
      <w:pPr>
        <w:rPr>
          <w:rFonts w:cs="Arial"/>
        </w:rPr>
      </w:pPr>
    </w:p>
    <w:p w14:paraId="4C40D3AE" w14:textId="77777777" w:rsidR="001B5E24" w:rsidRPr="00D465D7" w:rsidRDefault="001B5E24" w:rsidP="005C332D">
      <w:pPr>
        <w:rPr>
          <w:rFonts w:cs="Arial"/>
        </w:rPr>
      </w:pPr>
      <w:r w:rsidRPr="00D465D7">
        <w:rPr>
          <w:rFonts w:cs="Arial"/>
        </w:rPr>
        <w:t>19. Which of the following is a formal definition of a government?</w:t>
      </w:r>
    </w:p>
    <w:p w14:paraId="6E05A821" w14:textId="1331A843" w:rsidR="001B5E24" w:rsidRPr="00D465D7" w:rsidRDefault="00D46D89" w:rsidP="005C332D">
      <w:pPr>
        <w:rPr>
          <w:rFonts w:cs="Arial"/>
        </w:rPr>
      </w:pPr>
      <w:r w:rsidRPr="00D465D7">
        <w:rPr>
          <w:rFonts w:cs="Arial"/>
        </w:rPr>
        <w:t>a</w:t>
      </w:r>
      <w:r w:rsidR="00783872" w:rsidRPr="00D465D7">
        <w:rPr>
          <w:rFonts w:cs="Arial"/>
        </w:rPr>
        <w:t xml:space="preserve">. </w:t>
      </w:r>
      <w:r w:rsidR="00DC7FC3">
        <w:rPr>
          <w:rFonts w:cs="Arial"/>
        </w:rPr>
        <w:t>t</w:t>
      </w:r>
      <w:r w:rsidR="001B5E24" w:rsidRPr="00D465D7">
        <w:rPr>
          <w:rFonts w:cs="Arial"/>
        </w:rPr>
        <w:t>hose institutions created by a constitution and the legally prescribed process for making and enforcing collective agreements</w:t>
      </w:r>
    </w:p>
    <w:p w14:paraId="6A0FE5BC" w14:textId="7310C1EB" w:rsidR="001B5E24" w:rsidRPr="00D465D7" w:rsidRDefault="00D46D89" w:rsidP="005C332D">
      <w:pPr>
        <w:rPr>
          <w:rFonts w:cs="Arial"/>
        </w:rPr>
      </w:pPr>
      <w:r w:rsidRPr="00D465D7">
        <w:rPr>
          <w:rFonts w:cs="Arial"/>
        </w:rPr>
        <w:t>b</w:t>
      </w:r>
      <w:r w:rsidR="001B5E24" w:rsidRPr="00D465D7">
        <w:rPr>
          <w:rFonts w:cs="Arial"/>
        </w:rPr>
        <w:t xml:space="preserve">. </w:t>
      </w:r>
      <w:r w:rsidR="00DC7FC3">
        <w:rPr>
          <w:rFonts w:cs="Arial"/>
        </w:rPr>
        <w:t>o</w:t>
      </w:r>
      <w:r w:rsidR="001B5E24" w:rsidRPr="00D465D7">
        <w:rPr>
          <w:rFonts w:cs="Arial"/>
        </w:rPr>
        <w:t>nly those systems that elect a prime minister and parliament</w:t>
      </w:r>
    </w:p>
    <w:p w14:paraId="7EED3EED" w14:textId="64EC3B52" w:rsidR="001B5E24" w:rsidRPr="00D465D7" w:rsidRDefault="00D46D89" w:rsidP="005C332D">
      <w:pPr>
        <w:rPr>
          <w:rFonts w:cs="Arial"/>
        </w:rPr>
      </w:pPr>
      <w:r w:rsidRPr="00D465D7">
        <w:rPr>
          <w:rFonts w:cs="Arial"/>
        </w:rPr>
        <w:t>c</w:t>
      </w:r>
      <w:r w:rsidR="001B5E24" w:rsidRPr="00D465D7">
        <w:rPr>
          <w:rFonts w:cs="Arial"/>
        </w:rPr>
        <w:t xml:space="preserve">. </w:t>
      </w:r>
      <w:r w:rsidR="00DC7FC3">
        <w:rPr>
          <w:rFonts w:cs="Arial"/>
        </w:rPr>
        <w:t>o</w:t>
      </w:r>
      <w:r w:rsidR="001B5E24" w:rsidRPr="00D465D7">
        <w:rPr>
          <w:rFonts w:cs="Arial"/>
        </w:rPr>
        <w:t>nly those systems that elect a president and congress</w:t>
      </w:r>
    </w:p>
    <w:p w14:paraId="6E93FDEF" w14:textId="55ACA8CE" w:rsidR="001B5E24" w:rsidRPr="00D465D7" w:rsidRDefault="00D46D89" w:rsidP="005C332D">
      <w:pPr>
        <w:rPr>
          <w:rFonts w:cs="Arial"/>
        </w:rPr>
      </w:pPr>
      <w:r w:rsidRPr="00D465D7">
        <w:rPr>
          <w:rFonts w:cs="Arial"/>
        </w:rPr>
        <w:t>d</w:t>
      </w:r>
      <w:r w:rsidR="001B5E24" w:rsidRPr="00D465D7">
        <w:rPr>
          <w:rFonts w:cs="Arial"/>
        </w:rPr>
        <w:t xml:space="preserve">. </w:t>
      </w:r>
      <w:r w:rsidR="00DC7FC3">
        <w:rPr>
          <w:rFonts w:cs="Arial"/>
        </w:rPr>
        <w:t>a</w:t>
      </w:r>
      <w:r w:rsidR="001B5E24" w:rsidRPr="00D465D7">
        <w:rPr>
          <w:rFonts w:cs="Arial"/>
        </w:rPr>
        <w:t>ny institution that relies on force to implement its decisions</w:t>
      </w:r>
    </w:p>
    <w:p w14:paraId="3E81B322"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10C1FC31" w14:textId="55A552A2"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7CF4994C" w14:textId="2F4756D3" w:rsidR="004C2309" w:rsidRPr="00D465D7" w:rsidRDefault="002872CD" w:rsidP="005C332D">
      <w:pPr>
        <w:rPr>
          <w:rFonts w:cs="Arial"/>
        </w:rPr>
      </w:pPr>
      <w:r>
        <w:rPr>
          <w:rFonts w:cs="Arial"/>
        </w:rPr>
        <w:t xml:space="preserve">REF: Cognitive Domain: </w:t>
      </w:r>
      <w:r w:rsidR="00636368" w:rsidRPr="00D465D7">
        <w:rPr>
          <w:rFonts w:cs="Arial"/>
        </w:rPr>
        <w:t>Comprehension</w:t>
      </w:r>
    </w:p>
    <w:p w14:paraId="7C557C5E" w14:textId="77777777" w:rsidR="007E56CF" w:rsidRPr="00D465D7" w:rsidRDefault="007E56CF" w:rsidP="005C332D">
      <w:pPr>
        <w:rPr>
          <w:rFonts w:cs="Arial"/>
        </w:rPr>
      </w:pPr>
      <w:r w:rsidRPr="00D465D7">
        <w:rPr>
          <w:rFonts w:cs="Arial"/>
        </w:rPr>
        <w:t>Answer Location: Constitutions and Governments</w:t>
      </w:r>
    </w:p>
    <w:p w14:paraId="4EA9ECF9" w14:textId="77777777" w:rsidR="00DC7C0C" w:rsidRPr="00D465D7" w:rsidRDefault="00DC7C0C" w:rsidP="005C332D">
      <w:pPr>
        <w:rPr>
          <w:rFonts w:cs="Arial"/>
        </w:rPr>
      </w:pPr>
      <w:r w:rsidRPr="00D465D7">
        <w:rPr>
          <w:rFonts w:cs="Arial"/>
        </w:rPr>
        <w:t>Difficulty Level: Medium</w:t>
      </w:r>
    </w:p>
    <w:p w14:paraId="0679FA19" w14:textId="78B39153"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7F4E9BE" w14:textId="77777777" w:rsidR="001B5E24" w:rsidRPr="00D465D7" w:rsidRDefault="001B5E24" w:rsidP="005C332D">
      <w:pPr>
        <w:rPr>
          <w:rFonts w:cs="Arial"/>
        </w:rPr>
      </w:pPr>
    </w:p>
    <w:p w14:paraId="39B7FD55" w14:textId="77777777" w:rsidR="001B5E24" w:rsidRPr="00D465D7" w:rsidRDefault="001B5E24" w:rsidP="005C332D">
      <w:pPr>
        <w:rPr>
          <w:rFonts w:cs="Arial"/>
        </w:rPr>
      </w:pPr>
      <w:r w:rsidRPr="00D465D7">
        <w:rPr>
          <w:rFonts w:cs="Arial"/>
        </w:rPr>
        <w:t xml:space="preserve">20. Government institutions </w:t>
      </w:r>
      <w:r w:rsidR="00A479B1" w:rsidRPr="00D465D7">
        <w:rPr>
          <w:rFonts w:cs="Arial"/>
        </w:rPr>
        <w:t xml:space="preserve">include </w:t>
      </w:r>
      <w:r w:rsidRPr="00D465D7">
        <w:rPr>
          <w:rFonts w:cs="Arial"/>
        </w:rPr>
        <w:t>which of the following?</w:t>
      </w:r>
    </w:p>
    <w:p w14:paraId="627E8184" w14:textId="392962B0" w:rsidR="001B5E24" w:rsidRPr="00D465D7" w:rsidRDefault="00D46D89" w:rsidP="005C332D">
      <w:pPr>
        <w:rPr>
          <w:rFonts w:cs="Arial"/>
        </w:rPr>
      </w:pPr>
      <w:r w:rsidRPr="00D465D7">
        <w:rPr>
          <w:rFonts w:cs="Arial"/>
        </w:rPr>
        <w:t>a</w:t>
      </w:r>
      <w:r w:rsidR="00783872" w:rsidRPr="00D465D7">
        <w:rPr>
          <w:rFonts w:cs="Arial"/>
        </w:rPr>
        <w:t xml:space="preserve">. </w:t>
      </w:r>
      <w:r w:rsidR="000908B7" w:rsidRPr="00D465D7">
        <w:rPr>
          <w:rFonts w:cs="Arial"/>
        </w:rPr>
        <w:t>o</w:t>
      </w:r>
      <w:r w:rsidR="001B5E24" w:rsidRPr="00D465D7">
        <w:rPr>
          <w:rFonts w:cs="Arial"/>
        </w:rPr>
        <w:t>nly well-known popular icons</w:t>
      </w:r>
    </w:p>
    <w:p w14:paraId="2A3B846A" w14:textId="1F8F8E54" w:rsidR="001B5E24" w:rsidRPr="00D465D7" w:rsidRDefault="00D46D89" w:rsidP="005C332D">
      <w:pPr>
        <w:rPr>
          <w:rFonts w:cs="Arial"/>
        </w:rPr>
      </w:pPr>
      <w:r w:rsidRPr="00D465D7">
        <w:rPr>
          <w:rFonts w:cs="Arial"/>
        </w:rPr>
        <w:t>b</w:t>
      </w:r>
      <w:r w:rsidR="001B5E24" w:rsidRPr="00D465D7">
        <w:rPr>
          <w:rFonts w:cs="Arial"/>
        </w:rPr>
        <w:t xml:space="preserve">. </w:t>
      </w:r>
      <w:r w:rsidR="000908B7" w:rsidRPr="00D465D7">
        <w:rPr>
          <w:rFonts w:cs="Arial"/>
        </w:rPr>
        <w:t>t</w:t>
      </w:r>
      <w:r w:rsidR="001B5E24" w:rsidRPr="00D465D7">
        <w:rPr>
          <w:rFonts w:cs="Arial"/>
        </w:rPr>
        <w:t>he mechanisms through which revolutions are planned</w:t>
      </w:r>
    </w:p>
    <w:p w14:paraId="485399B8" w14:textId="6CF26058" w:rsidR="001B5E24" w:rsidRPr="00D465D7" w:rsidRDefault="00D46D89" w:rsidP="005C332D">
      <w:pPr>
        <w:rPr>
          <w:rFonts w:cs="Arial"/>
        </w:rPr>
      </w:pPr>
      <w:r w:rsidRPr="00D465D7">
        <w:rPr>
          <w:rFonts w:cs="Arial"/>
        </w:rPr>
        <w:t>c</w:t>
      </w:r>
      <w:r w:rsidR="001B5E24" w:rsidRPr="00D465D7">
        <w:rPr>
          <w:rFonts w:cs="Arial"/>
        </w:rPr>
        <w:t xml:space="preserve">. </w:t>
      </w:r>
      <w:r w:rsidR="000908B7" w:rsidRPr="00D465D7">
        <w:rPr>
          <w:rFonts w:cs="Arial"/>
        </w:rPr>
        <w:t>t</w:t>
      </w:r>
      <w:r w:rsidR="00A479B1" w:rsidRPr="00D465D7">
        <w:rPr>
          <w:rFonts w:cs="Arial"/>
        </w:rPr>
        <w:t>he transportation infrastructure that serves the capital</w:t>
      </w:r>
    </w:p>
    <w:p w14:paraId="4A3CFF0F" w14:textId="777B747D" w:rsidR="001B5E24" w:rsidRPr="00D465D7" w:rsidRDefault="00D46D89" w:rsidP="005C332D">
      <w:pPr>
        <w:rPr>
          <w:rFonts w:cs="Arial"/>
        </w:rPr>
      </w:pPr>
      <w:r w:rsidRPr="00D465D7">
        <w:rPr>
          <w:rFonts w:cs="Arial"/>
        </w:rPr>
        <w:t>d</w:t>
      </w:r>
      <w:r w:rsidR="001B5E24" w:rsidRPr="00D465D7">
        <w:rPr>
          <w:rFonts w:cs="Arial"/>
        </w:rPr>
        <w:t xml:space="preserve">. </w:t>
      </w:r>
      <w:r w:rsidR="000908B7" w:rsidRPr="00D465D7">
        <w:rPr>
          <w:rFonts w:cs="Arial"/>
        </w:rPr>
        <w:t>o</w:t>
      </w:r>
      <w:r w:rsidR="001B5E24" w:rsidRPr="00D465D7">
        <w:rPr>
          <w:rFonts w:cs="Arial"/>
        </w:rPr>
        <w:t xml:space="preserve">ffices that </w:t>
      </w:r>
      <w:r w:rsidR="00A479B1" w:rsidRPr="00D465D7">
        <w:rPr>
          <w:rFonts w:cs="Arial"/>
        </w:rPr>
        <w:t xml:space="preserve">come with </w:t>
      </w:r>
      <w:r w:rsidR="001B5E24" w:rsidRPr="00D465D7">
        <w:rPr>
          <w:rFonts w:cs="Arial"/>
        </w:rPr>
        <w:t>specific authority and responsibilities</w:t>
      </w:r>
    </w:p>
    <w:p w14:paraId="2111CCC6"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42E9981A" w14:textId="736B091A"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167D04ED" w14:textId="05F9E412"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1E41CEB9" w14:textId="1F37F34B" w:rsidR="001A2853" w:rsidRPr="00D465D7" w:rsidRDefault="001A2853" w:rsidP="005C332D">
      <w:pPr>
        <w:rPr>
          <w:rFonts w:cs="Arial"/>
        </w:rPr>
      </w:pPr>
      <w:r w:rsidRPr="00D465D7">
        <w:rPr>
          <w:rFonts w:cs="Arial"/>
        </w:rPr>
        <w:t>Answer Location: Authority versus Power</w:t>
      </w:r>
    </w:p>
    <w:p w14:paraId="5532A5A7" w14:textId="77777777" w:rsidR="00DC7C0C" w:rsidRPr="00D465D7" w:rsidRDefault="00DC7C0C" w:rsidP="005C332D">
      <w:pPr>
        <w:rPr>
          <w:rFonts w:cs="Arial"/>
        </w:rPr>
      </w:pPr>
      <w:r w:rsidRPr="00D465D7">
        <w:rPr>
          <w:rFonts w:cs="Arial"/>
        </w:rPr>
        <w:t>Difficulty Level: Medium</w:t>
      </w:r>
    </w:p>
    <w:p w14:paraId="107C43BD" w14:textId="3CCBE2CB"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309E24B" w14:textId="56043EA5" w:rsidR="001B5E24" w:rsidRPr="00D465D7" w:rsidRDefault="001B5E24" w:rsidP="005C332D">
      <w:pPr>
        <w:rPr>
          <w:rFonts w:cs="Arial"/>
        </w:rPr>
      </w:pPr>
    </w:p>
    <w:p w14:paraId="7D3B1CED" w14:textId="77777777" w:rsidR="001B5E24" w:rsidRPr="00D465D7" w:rsidRDefault="001B5E24" w:rsidP="005C332D">
      <w:pPr>
        <w:rPr>
          <w:rFonts w:cs="Arial"/>
        </w:rPr>
      </w:pPr>
      <w:r w:rsidRPr="00D465D7">
        <w:rPr>
          <w:rFonts w:cs="Arial"/>
        </w:rPr>
        <w:t>21. The difference between authority and power is which of the following?</w:t>
      </w:r>
    </w:p>
    <w:p w14:paraId="5FD1AD73" w14:textId="66559510"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Authority is the right to make a particular decision and power is the actual influence the institution has over that action.</w:t>
      </w:r>
    </w:p>
    <w:p w14:paraId="09F810A3" w14:textId="61A1AAA8" w:rsidR="001B5E24" w:rsidRPr="00D465D7" w:rsidRDefault="00D46D89" w:rsidP="005C332D">
      <w:pPr>
        <w:rPr>
          <w:rFonts w:cs="Arial"/>
        </w:rPr>
      </w:pPr>
      <w:r w:rsidRPr="00D465D7">
        <w:rPr>
          <w:rFonts w:cs="Arial"/>
        </w:rPr>
        <w:t>b</w:t>
      </w:r>
      <w:r w:rsidR="001B5E24" w:rsidRPr="00D465D7">
        <w:rPr>
          <w:rFonts w:cs="Arial"/>
        </w:rPr>
        <w:t xml:space="preserve">. Authority is </w:t>
      </w:r>
      <w:r w:rsidR="00A479B1" w:rsidRPr="00D465D7">
        <w:rPr>
          <w:rFonts w:cs="Arial"/>
        </w:rPr>
        <w:t xml:space="preserve">given </w:t>
      </w:r>
      <w:r w:rsidR="001B5E24" w:rsidRPr="00D465D7">
        <w:rPr>
          <w:rFonts w:cs="Arial"/>
        </w:rPr>
        <w:t xml:space="preserve">and power </w:t>
      </w:r>
      <w:proofErr w:type="gramStart"/>
      <w:r w:rsidR="001B5E24" w:rsidRPr="00D465D7">
        <w:rPr>
          <w:rFonts w:cs="Arial"/>
        </w:rPr>
        <w:t xml:space="preserve">is </w:t>
      </w:r>
      <w:r w:rsidR="00A479B1" w:rsidRPr="00D465D7">
        <w:rPr>
          <w:rFonts w:cs="Arial"/>
        </w:rPr>
        <w:t>seized</w:t>
      </w:r>
      <w:proofErr w:type="gramEnd"/>
      <w:r w:rsidR="001B5E24" w:rsidRPr="00D465D7">
        <w:rPr>
          <w:rFonts w:cs="Arial"/>
        </w:rPr>
        <w:t>.</w:t>
      </w:r>
    </w:p>
    <w:p w14:paraId="0CA2FA5C" w14:textId="5272B035" w:rsidR="001B5E24" w:rsidRPr="00D465D7" w:rsidRDefault="00D46D89" w:rsidP="005C332D">
      <w:pPr>
        <w:rPr>
          <w:rFonts w:cs="Arial"/>
        </w:rPr>
      </w:pPr>
      <w:r w:rsidRPr="00D465D7">
        <w:rPr>
          <w:rFonts w:cs="Arial"/>
        </w:rPr>
        <w:t>c</w:t>
      </w:r>
      <w:r w:rsidR="001B5E24" w:rsidRPr="00D465D7">
        <w:rPr>
          <w:rFonts w:cs="Arial"/>
        </w:rPr>
        <w:t>. There is no difference; they are perfectly interchangeable.</w:t>
      </w:r>
    </w:p>
    <w:p w14:paraId="636B574A" w14:textId="4D266BD9" w:rsidR="001B5E24" w:rsidRPr="00D465D7" w:rsidRDefault="00D46D89" w:rsidP="005C332D">
      <w:pPr>
        <w:rPr>
          <w:rFonts w:cs="Arial"/>
        </w:rPr>
      </w:pPr>
      <w:r w:rsidRPr="00D465D7">
        <w:rPr>
          <w:rFonts w:cs="Arial"/>
        </w:rPr>
        <w:t>d</w:t>
      </w:r>
      <w:r w:rsidR="001B5E24" w:rsidRPr="00D465D7">
        <w:rPr>
          <w:rFonts w:cs="Arial"/>
        </w:rPr>
        <w:t>. Power describes the formal parameters of influence while authority describes the informal parameters of influence.</w:t>
      </w:r>
    </w:p>
    <w:p w14:paraId="280090BE"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38BDA137" w14:textId="4B697155"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5DDE8CCD" w14:textId="05F21EDE"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23C04CFA" w14:textId="6511274C" w:rsidR="001A2853" w:rsidRPr="00D465D7" w:rsidRDefault="001A2853" w:rsidP="005C332D">
      <w:pPr>
        <w:rPr>
          <w:rFonts w:cs="Arial"/>
        </w:rPr>
      </w:pPr>
      <w:r w:rsidRPr="00D465D7">
        <w:rPr>
          <w:rFonts w:cs="Arial"/>
        </w:rPr>
        <w:t>Answer Location: Authority versus Power</w:t>
      </w:r>
    </w:p>
    <w:p w14:paraId="3DCC7BCD" w14:textId="77777777" w:rsidR="00DC7C0C" w:rsidRPr="00D465D7" w:rsidRDefault="00DC7C0C" w:rsidP="005C332D">
      <w:pPr>
        <w:rPr>
          <w:rFonts w:cs="Arial"/>
        </w:rPr>
      </w:pPr>
      <w:r w:rsidRPr="00D465D7">
        <w:rPr>
          <w:rFonts w:cs="Arial"/>
        </w:rPr>
        <w:lastRenderedPageBreak/>
        <w:t>Difficulty Level: Medium</w:t>
      </w:r>
    </w:p>
    <w:p w14:paraId="0A3F550C" w14:textId="4569B647"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8B62D74" w14:textId="77777777" w:rsidR="001B5E24" w:rsidRPr="00D465D7" w:rsidRDefault="001B5E24" w:rsidP="005C332D">
      <w:pPr>
        <w:rPr>
          <w:rFonts w:cs="Arial"/>
        </w:rPr>
      </w:pPr>
    </w:p>
    <w:p w14:paraId="2FFAAE02" w14:textId="0FAD87D7" w:rsidR="001B5E24" w:rsidRPr="00D465D7" w:rsidRDefault="001B5E24" w:rsidP="005C332D">
      <w:pPr>
        <w:rPr>
          <w:rFonts w:cs="Arial"/>
        </w:rPr>
      </w:pPr>
      <w:r w:rsidRPr="00D465D7">
        <w:rPr>
          <w:rFonts w:cs="Arial"/>
        </w:rPr>
        <w:t>22. Institutions tend to be</w:t>
      </w:r>
      <w:r w:rsidR="00DC7FC3">
        <w:rPr>
          <w:rFonts w:cs="Arial"/>
        </w:rPr>
        <w:t xml:space="preserve"> ______.</w:t>
      </w:r>
    </w:p>
    <w:p w14:paraId="3EF247A9" w14:textId="49912BB0"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completely rev</w:t>
      </w:r>
      <w:r w:rsidR="00DC7FC3">
        <w:rPr>
          <w:rFonts w:cs="Arial"/>
        </w:rPr>
        <w:t>amped with each change in power</w:t>
      </w:r>
    </w:p>
    <w:p w14:paraId="6FB3FC6D" w14:textId="52B65824" w:rsidR="001B5E24" w:rsidRPr="00D465D7" w:rsidRDefault="00D46D89" w:rsidP="005C332D">
      <w:pPr>
        <w:rPr>
          <w:rFonts w:cs="Arial"/>
        </w:rPr>
      </w:pPr>
      <w:r w:rsidRPr="00D465D7">
        <w:rPr>
          <w:rFonts w:cs="Arial"/>
        </w:rPr>
        <w:t>b</w:t>
      </w:r>
      <w:r w:rsidR="001B5E24" w:rsidRPr="00D465D7">
        <w:rPr>
          <w:rFonts w:cs="Arial"/>
        </w:rPr>
        <w:t>. easy to reform</w:t>
      </w:r>
      <w:r w:rsidR="00DC7FC3">
        <w:rPr>
          <w:rFonts w:cs="Arial"/>
        </w:rPr>
        <w:t xml:space="preserve"> and relatively easy to abolish</w:t>
      </w:r>
    </w:p>
    <w:p w14:paraId="66E7E039" w14:textId="5F7DB7A7" w:rsidR="001B5E24" w:rsidRPr="00D465D7" w:rsidRDefault="00D46D89" w:rsidP="005C332D">
      <w:pPr>
        <w:rPr>
          <w:rFonts w:cs="Arial"/>
        </w:rPr>
      </w:pPr>
      <w:r w:rsidRPr="00D465D7">
        <w:rPr>
          <w:rFonts w:cs="Arial"/>
        </w:rPr>
        <w:t>c</w:t>
      </w:r>
      <w:r w:rsidR="001B5E24" w:rsidRPr="00D465D7">
        <w:rPr>
          <w:rFonts w:cs="Arial"/>
        </w:rPr>
        <w:t>.</w:t>
      </w:r>
      <w:r w:rsidR="00DC7FC3">
        <w:rPr>
          <w:rFonts w:cs="Arial"/>
        </w:rPr>
        <w:t xml:space="preserve"> stable and resistant to change</w:t>
      </w:r>
    </w:p>
    <w:p w14:paraId="6891EA02" w14:textId="6B202E51" w:rsidR="001B5E24" w:rsidRPr="00D465D7" w:rsidRDefault="00D46D89" w:rsidP="005C332D">
      <w:pPr>
        <w:rPr>
          <w:rFonts w:cs="Arial"/>
        </w:rPr>
      </w:pPr>
      <w:r w:rsidRPr="00D465D7">
        <w:rPr>
          <w:rFonts w:cs="Arial"/>
        </w:rPr>
        <w:t>d</w:t>
      </w:r>
      <w:r w:rsidR="001B5E24" w:rsidRPr="00D465D7">
        <w:rPr>
          <w:rFonts w:cs="Arial"/>
        </w:rPr>
        <w:t>. subject to public ref</w:t>
      </w:r>
      <w:r w:rsidR="00DC7FC3">
        <w:rPr>
          <w:rFonts w:cs="Arial"/>
        </w:rPr>
        <w:t>erenda for purposes of approval</w:t>
      </w:r>
    </w:p>
    <w:p w14:paraId="40CB3FDE"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505E0C20" w14:textId="1F1682B0"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430417B8" w14:textId="19F9CD21"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2B6CA449" w14:textId="7EDE1A61" w:rsidR="001A2853" w:rsidRPr="00D465D7" w:rsidRDefault="001A2853" w:rsidP="005C332D">
      <w:pPr>
        <w:rPr>
          <w:rFonts w:cs="Arial"/>
        </w:rPr>
      </w:pPr>
      <w:r w:rsidRPr="00D465D7">
        <w:rPr>
          <w:rFonts w:cs="Arial"/>
        </w:rPr>
        <w:t>Answer Location: Institutional Durability</w:t>
      </w:r>
    </w:p>
    <w:p w14:paraId="0F0EBD7F" w14:textId="77777777" w:rsidR="00DC7C0C" w:rsidRPr="00D465D7" w:rsidRDefault="00DC7C0C" w:rsidP="005C332D">
      <w:pPr>
        <w:rPr>
          <w:rFonts w:cs="Arial"/>
        </w:rPr>
      </w:pPr>
      <w:r w:rsidRPr="00D465D7">
        <w:rPr>
          <w:rFonts w:cs="Arial"/>
        </w:rPr>
        <w:t>Difficulty Level: Medium</w:t>
      </w:r>
    </w:p>
    <w:p w14:paraId="3AAE675B" w14:textId="4403EE40"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438867D6" w14:textId="77777777" w:rsidR="001B5E24" w:rsidRPr="00D465D7" w:rsidRDefault="001B5E24" w:rsidP="005C332D">
      <w:pPr>
        <w:rPr>
          <w:rFonts w:cs="Arial"/>
        </w:rPr>
      </w:pPr>
    </w:p>
    <w:p w14:paraId="63044725" w14:textId="77777777" w:rsidR="001B5E24" w:rsidRPr="00D465D7" w:rsidRDefault="001B5E24" w:rsidP="005C332D">
      <w:pPr>
        <w:rPr>
          <w:rFonts w:cs="Arial"/>
        </w:rPr>
      </w:pPr>
      <w:r w:rsidRPr="00D465D7">
        <w:rPr>
          <w:rFonts w:cs="Arial"/>
        </w:rPr>
        <w:t>23. Which of the following explain</w:t>
      </w:r>
      <w:r w:rsidR="00A479B1" w:rsidRPr="00D465D7">
        <w:rPr>
          <w:rFonts w:cs="Arial"/>
        </w:rPr>
        <w:t>s</w:t>
      </w:r>
      <w:r w:rsidRPr="00D465D7">
        <w:rPr>
          <w:rFonts w:cs="Arial"/>
        </w:rPr>
        <w:t xml:space="preserve"> why institutions are stable and resistant to change?</w:t>
      </w:r>
    </w:p>
    <w:p w14:paraId="362A3E71" w14:textId="6BF11EE9" w:rsidR="001B5E24" w:rsidRPr="00D465D7" w:rsidRDefault="00D46D89" w:rsidP="005C332D">
      <w:pPr>
        <w:rPr>
          <w:rFonts w:cs="Arial"/>
        </w:rPr>
      </w:pPr>
      <w:r w:rsidRPr="00D465D7">
        <w:rPr>
          <w:rFonts w:cs="Arial"/>
        </w:rPr>
        <w:t>a</w:t>
      </w:r>
      <w:r w:rsidR="00783872" w:rsidRPr="00D465D7">
        <w:rPr>
          <w:rFonts w:cs="Arial"/>
        </w:rPr>
        <w:t xml:space="preserve">. </w:t>
      </w:r>
      <w:r w:rsidR="00A479B1" w:rsidRPr="00D465D7">
        <w:rPr>
          <w:rFonts w:cs="Arial"/>
        </w:rPr>
        <w:t>Institutions persist even as the individuals who populate them are replaced</w:t>
      </w:r>
      <w:r w:rsidR="001B5E24" w:rsidRPr="00D465D7">
        <w:rPr>
          <w:rFonts w:cs="Arial"/>
        </w:rPr>
        <w:t>.</w:t>
      </w:r>
    </w:p>
    <w:p w14:paraId="0DAA5364" w14:textId="1FAF92DE" w:rsidR="001B5E24" w:rsidRPr="00D465D7" w:rsidRDefault="00D46D89" w:rsidP="005C332D">
      <w:pPr>
        <w:rPr>
          <w:rFonts w:cs="Arial"/>
        </w:rPr>
      </w:pPr>
      <w:r w:rsidRPr="00D465D7">
        <w:rPr>
          <w:rFonts w:cs="Arial"/>
        </w:rPr>
        <w:t>b</w:t>
      </w:r>
      <w:r w:rsidR="001B5E24" w:rsidRPr="00D465D7">
        <w:rPr>
          <w:rFonts w:cs="Arial"/>
        </w:rPr>
        <w:t xml:space="preserve">. Those seeking change find it </w:t>
      </w:r>
      <w:r w:rsidR="00A479B1" w:rsidRPr="00D465D7">
        <w:rPr>
          <w:rFonts w:cs="Arial"/>
        </w:rPr>
        <w:t>easy to bring about</w:t>
      </w:r>
      <w:r w:rsidR="001B5E24" w:rsidRPr="00D465D7">
        <w:rPr>
          <w:rFonts w:cs="Arial"/>
        </w:rPr>
        <w:t>.</w:t>
      </w:r>
    </w:p>
    <w:p w14:paraId="5A4DCABD" w14:textId="2E2424BB" w:rsidR="001B5E24" w:rsidRPr="00D465D7" w:rsidRDefault="00D46D89" w:rsidP="005C332D">
      <w:pPr>
        <w:rPr>
          <w:rFonts w:cs="Arial"/>
        </w:rPr>
      </w:pPr>
      <w:r w:rsidRPr="00D465D7">
        <w:rPr>
          <w:rFonts w:cs="Arial"/>
        </w:rPr>
        <w:t>c</w:t>
      </w:r>
      <w:r w:rsidR="001B5E24" w:rsidRPr="00D465D7">
        <w:rPr>
          <w:rFonts w:cs="Arial"/>
        </w:rPr>
        <w:t xml:space="preserve">. </w:t>
      </w:r>
      <w:r w:rsidR="00A479B1" w:rsidRPr="00D465D7">
        <w:rPr>
          <w:rFonts w:cs="Arial"/>
        </w:rPr>
        <w:t xml:space="preserve">Institutions interfere with </w:t>
      </w:r>
      <w:r w:rsidR="001B5E24" w:rsidRPr="00D465D7">
        <w:rPr>
          <w:rFonts w:cs="Arial"/>
        </w:rPr>
        <w:t>collective action.</w:t>
      </w:r>
    </w:p>
    <w:p w14:paraId="7567A354" w14:textId="09E62BE0" w:rsidR="001B5E24" w:rsidRPr="00D465D7" w:rsidRDefault="00D46D89" w:rsidP="005C332D">
      <w:pPr>
        <w:rPr>
          <w:rFonts w:cs="Arial"/>
        </w:rPr>
      </w:pPr>
      <w:r w:rsidRPr="00D465D7">
        <w:rPr>
          <w:rFonts w:cs="Arial"/>
        </w:rPr>
        <w:t>d</w:t>
      </w:r>
      <w:r w:rsidR="001B5E24" w:rsidRPr="00D465D7">
        <w:rPr>
          <w:rFonts w:cs="Arial"/>
        </w:rPr>
        <w:t xml:space="preserve">. </w:t>
      </w:r>
      <w:r w:rsidR="000024ED" w:rsidRPr="00D465D7">
        <w:rPr>
          <w:rFonts w:cs="Arial"/>
        </w:rPr>
        <w:t xml:space="preserve">Those </w:t>
      </w:r>
      <w:r w:rsidR="001B5E24" w:rsidRPr="00D465D7">
        <w:rPr>
          <w:rFonts w:cs="Arial"/>
        </w:rPr>
        <w:t xml:space="preserve">affected by institutions make plans on the </w:t>
      </w:r>
      <w:r w:rsidR="000024ED" w:rsidRPr="00D465D7">
        <w:rPr>
          <w:rFonts w:cs="Arial"/>
        </w:rPr>
        <w:t xml:space="preserve">belief </w:t>
      </w:r>
      <w:r w:rsidR="001B5E24" w:rsidRPr="00D465D7">
        <w:rPr>
          <w:rFonts w:cs="Arial"/>
        </w:rPr>
        <w:t>that current arrangements will remain.</w:t>
      </w:r>
    </w:p>
    <w:p w14:paraId="23F1B239"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0A4EECFB" w14:textId="4BDD5520"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2: Discuss the role of a constitution in establishing the rules and procedures that government institutions must follow for collective agreement.</w:t>
      </w:r>
    </w:p>
    <w:p w14:paraId="10E61C79" w14:textId="5460C2D0" w:rsidR="004C2309" w:rsidRPr="00D465D7" w:rsidRDefault="002872CD" w:rsidP="005C332D">
      <w:pPr>
        <w:rPr>
          <w:rFonts w:cs="Arial"/>
        </w:rPr>
      </w:pPr>
      <w:r>
        <w:rPr>
          <w:rFonts w:cs="Arial"/>
        </w:rPr>
        <w:t xml:space="preserve">REF: Cognitive Domain: </w:t>
      </w:r>
      <w:r w:rsidR="004C2309" w:rsidRPr="00D465D7">
        <w:rPr>
          <w:rFonts w:cs="Arial"/>
        </w:rPr>
        <w:t>Application</w:t>
      </w:r>
    </w:p>
    <w:p w14:paraId="712664DE" w14:textId="77777777" w:rsidR="00B4110A" w:rsidRPr="00D465D7" w:rsidRDefault="00B4110A" w:rsidP="005C332D">
      <w:pPr>
        <w:rPr>
          <w:rFonts w:cs="Arial"/>
        </w:rPr>
      </w:pPr>
      <w:r w:rsidRPr="00D465D7">
        <w:rPr>
          <w:rFonts w:cs="Arial"/>
        </w:rPr>
        <w:t>Answer Location: Institutional Durability</w:t>
      </w:r>
    </w:p>
    <w:p w14:paraId="66DF05C7" w14:textId="77777777" w:rsidR="00DC7C0C" w:rsidRPr="00D465D7" w:rsidRDefault="00DC7C0C" w:rsidP="005C332D">
      <w:pPr>
        <w:rPr>
          <w:rFonts w:cs="Arial"/>
        </w:rPr>
      </w:pPr>
      <w:r w:rsidRPr="00D465D7">
        <w:rPr>
          <w:rFonts w:cs="Arial"/>
        </w:rPr>
        <w:t>Difficulty Level: Hard</w:t>
      </w:r>
    </w:p>
    <w:p w14:paraId="4FBFD829" w14:textId="24568B39"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4ED8980" w14:textId="77777777" w:rsidR="001B5E24" w:rsidRPr="00D465D7" w:rsidRDefault="001B5E24" w:rsidP="005C332D">
      <w:pPr>
        <w:rPr>
          <w:rFonts w:cs="Arial"/>
        </w:rPr>
      </w:pPr>
    </w:p>
    <w:p w14:paraId="6B6AA7AC" w14:textId="188AB76B" w:rsidR="00D62F87" w:rsidRPr="00D465D7" w:rsidRDefault="001B5E24" w:rsidP="005C332D">
      <w:pPr>
        <w:rPr>
          <w:rFonts w:cs="Arial"/>
        </w:rPr>
      </w:pPr>
      <w:r w:rsidRPr="00D465D7">
        <w:rPr>
          <w:rFonts w:cs="Arial"/>
        </w:rPr>
        <w:t>2</w:t>
      </w:r>
      <w:r w:rsidR="00B4110A" w:rsidRPr="00D465D7">
        <w:rPr>
          <w:rFonts w:cs="Arial"/>
        </w:rPr>
        <w:t>4</w:t>
      </w:r>
      <w:r w:rsidRPr="00D465D7">
        <w:rPr>
          <w:rFonts w:cs="Arial"/>
        </w:rPr>
        <w:t xml:space="preserve">. </w:t>
      </w:r>
      <w:r w:rsidR="00CF7374" w:rsidRPr="00D465D7">
        <w:rPr>
          <w:rFonts w:cs="Arial"/>
        </w:rPr>
        <w:t>All of the</w:t>
      </w:r>
      <w:r w:rsidR="00D62F87" w:rsidRPr="00D465D7">
        <w:rPr>
          <w:rFonts w:cs="Arial"/>
        </w:rPr>
        <w:t xml:space="preserve"> following scenarios illustrates institutional durability</w:t>
      </w:r>
      <w:r w:rsidR="00DC7FC3">
        <w:rPr>
          <w:rFonts w:cs="Arial"/>
        </w:rPr>
        <w:t xml:space="preserve"> EXCEPT for ______.</w:t>
      </w:r>
    </w:p>
    <w:p w14:paraId="48BED770" w14:textId="6E5A8FCE" w:rsidR="00D62F87" w:rsidRPr="00D465D7" w:rsidRDefault="00D62F87" w:rsidP="005C332D">
      <w:pPr>
        <w:rPr>
          <w:rFonts w:cs="Arial"/>
        </w:rPr>
      </w:pPr>
      <w:proofErr w:type="gramStart"/>
      <w:r w:rsidRPr="00D465D7">
        <w:rPr>
          <w:rFonts w:cs="Arial"/>
        </w:rPr>
        <w:t>a</w:t>
      </w:r>
      <w:proofErr w:type="gramEnd"/>
      <w:r w:rsidRPr="00D465D7">
        <w:rPr>
          <w:rFonts w:cs="Arial"/>
        </w:rPr>
        <w:t xml:space="preserve">. </w:t>
      </w:r>
      <w:r w:rsidR="00CF7374" w:rsidRPr="00D465D7">
        <w:rPr>
          <w:rFonts w:cs="Arial"/>
        </w:rPr>
        <w:t>t</w:t>
      </w:r>
      <w:r w:rsidRPr="00D465D7">
        <w:rPr>
          <w:rFonts w:cs="Arial"/>
        </w:rPr>
        <w:t>he local community college has closed down and tur</w:t>
      </w:r>
      <w:r w:rsidR="00DC7FC3">
        <w:rPr>
          <w:rFonts w:cs="Arial"/>
        </w:rPr>
        <w:t>ned into a remedial high school</w:t>
      </w:r>
    </w:p>
    <w:p w14:paraId="65871A19" w14:textId="56626007" w:rsidR="00D62F87" w:rsidRPr="00D465D7" w:rsidRDefault="00D62F87" w:rsidP="005C332D">
      <w:pPr>
        <w:rPr>
          <w:rFonts w:cs="Arial"/>
        </w:rPr>
      </w:pPr>
      <w:proofErr w:type="gramStart"/>
      <w:r w:rsidRPr="00D465D7">
        <w:rPr>
          <w:rFonts w:cs="Arial"/>
        </w:rPr>
        <w:t>b</w:t>
      </w:r>
      <w:proofErr w:type="gramEnd"/>
      <w:r w:rsidRPr="00D465D7">
        <w:rPr>
          <w:rFonts w:cs="Arial"/>
        </w:rPr>
        <w:t xml:space="preserve">. </w:t>
      </w:r>
      <w:r w:rsidR="00CF7374" w:rsidRPr="00D465D7">
        <w:rPr>
          <w:rFonts w:cs="Arial"/>
        </w:rPr>
        <w:t>a</w:t>
      </w:r>
      <w:r w:rsidRPr="00D465D7">
        <w:rPr>
          <w:rFonts w:cs="Arial"/>
        </w:rPr>
        <w:t xml:space="preserve"> </w:t>
      </w:r>
      <w:r w:rsidR="00EC5CD1" w:rsidRPr="00EC5CD1">
        <w:rPr>
          <w:rFonts w:cs="Arial"/>
        </w:rPr>
        <w:t>university</w:t>
      </w:r>
      <w:r w:rsidRPr="00D465D7">
        <w:rPr>
          <w:rFonts w:cs="Arial"/>
        </w:rPr>
        <w:t xml:space="preserve"> remains the same institutions, but all of its students and professors have been replaced</w:t>
      </w:r>
    </w:p>
    <w:p w14:paraId="61249050" w14:textId="4E38C937" w:rsidR="00D62F87" w:rsidRPr="00D465D7" w:rsidRDefault="00D62F87" w:rsidP="005C332D">
      <w:pPr>
        <w:rPr>
          <w:rFonts w:cs="Arial"/>
        </w:rPr>
      </w:pPr>
      <w:proofErr w:type="gramStart"/>
      <w:r w:rsidRPr="00D465D7">
        <w:rPr>
          <w:rFonts w:cs="Arial"/>
        </w:rPr>
        <w:t>c</w:t>
      </w:r>
      <w:proofErr w:type="gramEnd"/>
      <w:r w:rsidRPr="00D465D7">
        <w:rPr>
          <w:rFonts w:cs="Arial"/>
        </w:rPr>
        <w:t xml:space="preserve">. </w:t>
      </w:r>
      <w:r w:rsidR="00CF7374" w:rsidRPr="00D465D7">
        <w:rPr>
          <w:rFonts w:cs="Arial"/>
        </w:rPr>
        <w:t>the USPS has done a complete reorganization, but its employees still remain</w:t>
      </w:r>
    </w:p>
    <w:p w14:paraId="39EBBA7C" w14:textId="61C27EED" w:rsidR="00D62F87" w:rsidRPr="00D465D7" w:rsidRDefault="00D62F87" w:rsidP="005C332D">
      <w:pPr>
        <w:rPr>
          <w:rFonts w:cs="Arial"/>
        </w:rPr>
      </w:pPr>
      <w:r w:rsidRPr="00D465D7">
        <w:rPr>
          <w:rFonts w:cs="Arial"/>
        </w:rPr>
        <w:t xml:space="preserve">d. </w:t>
      </w:r>
      <w:r w:rsidR="00CF7374" w:rsidRPr="00D465D7">
        <w:rPr>
          <w:rFonts w:cs="Arial"/>
        </w:rPr>
        <w:t>a Supreme Court justice has passed away, but another one was nominated and confirmed to take their place</w:t>
      </w:r>
    </w:p>
    <w:p w14:paraId="0CB16529" w14:textId="7D8C3551" w:rsidR="00D62F87" w:rsidRPr="00D465D7" w:rsidRDefault="00D62F87" w:rsidP="005C332D">
      <w:pPr>
        <w:rPr>
          <w:rFonts w:cs="Arial"/>
        </w:rPr>
      </w:pPr>
      <w:r w:rsidRPr="00D465D7">
        <w:rPr>
          <w:rFonts w:cs="Arial"/>
        </w:rPr>
        <w:t xml:space="preserve">Ans: </w:t>
      </w:r>
      <w:r w:rsidR="00CF7374" w:rsidRPr="00D465D7">
        <w:rPr>
          <w:rFonts w:cs="Arial"/>
        </w:rPr>
        <w:t>A</w:t>
      </w:r>
    </w:p>
    <w:p w14:paraId="0C829836" w14:textId="7299D462" w:rsidR="00D62F87" w:rsidRPr="00D465D7" w:rsidRDefault="002872CD" w:rsidP="005C332D">
      <w:pPr>
        <w:rPr>
          <w:rFonts w:cs="Arial"/>
        </w:rPr>
      </w:pPr>
      <w:r>
        <w:rPr>
          <w:rFonts w:cs="Arial"/>
        </w:rPr>
        <w:t xml:space="preserve">KEY: Learning Objective: </w:t>
      </w:r>
      <w:r w:rsidR="00D62F87" w:rsidRPr="00D465D7">
        <w:rPr>
          <w:rFonts w:cs="Arial"/>
        </w:rPr>
        <w:t>1</w:t>
      </w:r>
      <w:r w:rsidR="008846A0">
        <w:rPr>
          <w:rFonts w:cs="Arial"/>
        </w:rPr>
        <w:t>.</w:t>
      </w:r>
      <w:r w:rsidR="00D62F87" w:rsidRPr="00D465D7">
        <w:rPr>
          <w:rFonts w:cs="Arial"/>
        </w:rPr>
        <w:t>2: Discuss the role of a constitution in establishing the rules and procedures that government institutions must follow for collective agreement.</w:t>
      </w:r>
    </w:p>
    <w:p w14:paraId="0915F995" w14:textId="738B3BBD" w:rsidR="00D62F87" w:rsidRPr="00D465D7" w:rsidRDefault="002872CD" w:rsidP="005C332D">
      <w:pPr>
        <w:rPr>
          <w:rFonts w:cs="Arial"/>
        </w:rPr>
      </w:pPr>
      <w:r>
        <w:rPr>
          <w:rFonts w:cs="Arial"/>
        </w:rPr>
        <w:t xml:space="preserve">REF: Cognitive Domain: </w:t>
      </w:r>
      <w:r w:rsidR="00D62F87" w:rsidRPr="00D465D7">
        <w:rPr>
          <w:rFonts w:cs="Arial"/>
        </w:rPr>
        <w:t>Application</w:t>
      </w:r>
    </w:p>
    <w:p w14:paraId="2B1471D1" w14:textId="77777777" w:rsidR="00D62F87" w:rsidRPr="00D465D7" w:rsidRDefault="00D62F87" w:rsidP="005C332D">
      <w:pPr>
        <w:rPr>
          <w:rFonts w:cs="Arial"/>
        </w:rPr>
      </w:pPr>
      <w:r w:rsidRPr="00D465D7">
        <w:rPr>
          <w:rFonts w:cs="Arial"/>
        </w:rPr>
        <w:t>Answer Location: Institutional Durability</w:t>
      </w:r>
    </w:p>
    <w:p w14:paraId="4A5F2A9A" w14:textId="77777777" w:rsidR="00D62F87" w:rsidRPr="00D465D7" w:rsidRDefault="00D62F87" w:rsidP="005C332D">
      <w:pPr>
        <w:rPr>
          <w:rFonts w:cs="Arial"/>
        </w:rPr>
      </w:pPr>
      <w:r w:rsidRPr="00D465D7">
        <w:rPr>
          <w:rFonts w:cs="Arial"/>
        </w:rPr>
        <w:t>Difficulty Level: Hard</w:t>
      </w:r>
    </w:p>
    <w:p w14:paraId="0DD48F63" w14:textId="3CE76AD9" w:rsidR="007960AE" w:rsidRDefault="002872CD" w:rsidP="005C332D">
      <w:pPr>
        <w:rPr>
          <w:rFonts w:cs="Arial"/>
        </w:rPr>
      </w:pPr>
      <w:r>
        <w:rPr>
          <w:rFonts w:cs="Arial"/>
        </w:rPr>
        <w:lastRenderedPageBreak/>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664D42D2" w14:textId="77777777" w:rsidR="00D62F87" w:rsidRPr="00D465D7" w:rsidRDefault="00D62F87" w:rsidP="005C332D">
      <w:pPr>
        <w:rPr>
          <w:rFonts w:cs="Arial"/>
        </w:rPr>
      </w:pPr>
    </w:p>
    <w:p w14:paraId="2FD8071E" w14:textId="231C6040" w:rsidR="001B5E24" w:rsidRPr="00D465D7" w:rsidRDefault="00CF7374" w:rsidP="005C332D">
      <w:pPr>
        <w:rPr>
          <w:rFonts w:cs="Arial"/>
        </w:rPr>
      </w:pPr>
      <w:r w:rsidRPr="00D465D7">
        <w:rPr>
          <w:rFonts w:cs="Arial"/>
        </w:rPr>
        <w:t xml:space="preserve">25. </w:t>
      </w:r>
      <w:r w:rsidR="001B5E24" w:rsidRPr="00D465D7">
        <w:rPr>
          <w:rFonts w:cs="Arial"/>
        </w:rPr>
        <w:t>Coordination problems</w:t>
      </w:r>
      <w:r w:rsidR="00DC7FC3">
        <w:rPr>
          <w:rFonts w:cs="Arial"/>
        </w:rPr>
        <w:t xml:space="preserve"> ______.</w:t>
      </w:r>
    </w:p>
    <w:p w14:paraId="0D95D940" w14:textId="6AD71484"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can be solved by larger groups by des</w:t>
      </w:r>
      <w:r w:rsidR="00DC7FC3">
        <w:rPr>
          <w:rFonts w:cs="Arial"/>
        </w:rPr>
        <w:t>ignating and following a leader</w:t>
      </w:r>
    </w:p>
    <w:p w14:paraId="48BC2D70" w14:textId="6BAA53B9" w:rsidR="001B5E24" w:rsidRPr="00D465D7" w:rsidRDefault="00D46D89" w:rsidP="005C332D">
      <w:pPr>
        <w:rPr>
          <w:rFonts w:cs="Arial"/>
        </w:rPr>
      </w:pPr>
      <w:proofErr w:type="gramStart"/>
      <w:r w:rsidRPr="00D465D7">
        <w:rPr>
          <w:rFonts w:cs="Arial"/>
        </w:rPr>
        <w:t>b</w:t>
      </w:r>
      <w:proofErr w:type="gramEnd"/>
      <w:r w:rsidR="001B5E24" w:rsidRPr="00D465D7">
        <w:rPr>
          <w:rFonts w:cs="Arial"/>
        </w:rPr>
        <w:t>. generally decrease as groups get larg</w:t>
      </w:r>
      <w:r w:rsidR="00DC7FC3">
        <w:rPr>
          <w:rFonts w:cs="Arial"/>
        </w:rPr>
        <w:t>er because the stakes are lower</w:t>
      </w:r>
    </w:p>
    <w:p w14:paraId="7627FC93" w14:textId="365AB0C1" w:rsidR="001B5E24" w:rsidRPr="00D465D7" w:rsidRDefault="00D46D89" w:rsidP="005C332D">
      <w:pPr>
        <w:rPr>
          <w:rFonts w:cs="Arial"/>
        </w:rPr>
      </w:pPr>
      <w:proofErr w:type="gramStart"/>
      <w:r w:rsidRPr="00D465D7">
        <w:rPr>
          <w:rFonts w:cs="Arial"/>
        </w:rPr>
        <w:t>c</w:t>
      </w:r>
      <w:proofErr w:type="gramEnd"/>
      <w:r w:rsidR="001B5E24" w:rsidRPr="00D465D7">
        <w:rPr>
          <w:rFonts w:cs="Arial"/>
        </w:rPr>
        <w:t>. represent a trade-off with the prisoner’s dilemm</w:t>
      </w:r>
      <w:r w:rsidR="00DC7FC3">
        <w:rPr>
          <w:rFonts w:cs="Arial"/>
        </w:rPr>
        <w:t>a</w:t>
      </w:r>
    </w:p>
    <w:p w14:paraId="771179E7" w14:textId="503BBF78" w:rsidR="001B5E24" w:rsidRPr="00D465D7" w:rsidRDefault="00D46D89" w:rsidP="005C332D">
      <w:pPr>
        <w:rPr>
          <w:rFonts w:cs="Arial"/>
        </w:rPr>
      </w:pPr>
      <w:proofErr w:type="gramStart"/>
      <w:r w:rsidRPr="00D465D7">
        <w:rPr>
          <w:rFonts w:cs="Arial"/>
        </w:rPr>
        <w:t>d</w:t>
      </w:r>
      <w:proofErr w:type="gramEnd"/>
      <w:r w:rsidR="001B5E24" w:rsidRPr="00D465D7">
        <w:rPr>
          <w:rFonts w:cs="Arial"/>
        </w:rPr>
        <w:t xml:space="preserve">. </w:t>
      </w:r>
      <w:r w:rsidR="000024ED" w:rsidRPr="00D465D7">
        <w:rPr>
          <w:rFonts w:cs="Arial"/>
        </w:rPr>
        <w:t>are unique to English-speaking countries</w:t>
      </w:r>
    </w:p>
    <w:p w14:paraId="747E7F56"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33E80027" w14:textId="45F614CF"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665AA006" w14:textId="2034EFF4"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0DB4FD51" w14:textId="4655F20F" w:rsidR="00A31C7F" w:rsidRPr="00D465D7" w:rsidRDefault="00A31C7F" w:rsidP="005C332D">
      <w:pPr>
        <w:rPr>
          <w:rFonts w:cs="Arial"/>
        </w:rPr>
      </w:pPr>
      <w:r w:rsidRPr="00D465D7">
        <w:rPr>
          <w:rFonts w:cs="Arial"/>
        </w:rPr>
        <w:t xml:space="preserve">Answer Location: </w:t>
      </w:r>
      <w:r w:rsidR="00EC5CD1" w:rsidRPr="00EC5CD1">
        <w:rPr>
          <w:rFonts w:cs="Arial"/>
        </w:rPr>
        <w:t>Coordination</w:t>
      </w:r>
    </w:p>
    <w:p w14:paraId="3DB9E770" w14:textId="77777777" w:rsidR="00DC7C0C" w:rsidRPr="00D465D7" w:rsidRDefault="00DC7C0C" w:rsidP="005C332D">
      <w:pPr>
        <w:rPr>
          <w:rFonts w:cs="Arial"/>
        </w:rPr>
      </w:pPr>
      <w:r w:rsidRPr="00D465D7">
        <w:rPr>
          <w:rFonts w:cs="Arial"/>
        </w:rPr>
        <w:t>Difficulty Level: Medium</w:t>
      </w:r>
    </w:p>
    <w:p w14:paraId="2E8D916C" w14:textId="757ECFB1"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1FF084B0" w14:textId="77777777" w:rsidR="001B5E24" w:rsidRPr="00D465D7" w:rsidRDefault="001B5E24" w:rsidP="005C332D">
      <w:pPr>
        <w:rPr>
          <w:rFonts w:cs="Arial"/>
        </w:rPr>
      </w:pPr>
    </w:p>
    <w:p w14:paraId="691F14F9" w14:textId="1ABFAFE2" w:rsidR="001B5E24" w:rsidRPr="00D465D7" w:rsidRDefault="001B5E24" w:rsidP="005C332D">
      <w:pPr>
        <w:rPr>
          <w:rFonts w:cs="Arial"/>
        </w:rPr>
      </w:pPr>
      <w:r w:rsidRPr="00D465D7">
        <w:rPr>
          <w:rFonts w:cs="Arial"/>
        </w:rPr>
        <w:t>26. Which barrier to collective action is generally considered the easiest to overcome?</w:t>
      </w:r>
    </w:p>
    <w:p w14:paraId="687487C5" w14:textId="1CECD8E4" w:rsidR="001B5E24" w:rsidRPr="00D465D7" w:rsidRDefault="00D46D89" w:rsidP="005C332D">
      <w:pPr>
        <w:rPr>
          <w:rFonts w:cs="Arial"/>
        </w:rPr>
      </w:pPr>
      <w:r w:rsidRPr="00D465D7">
        <w:rPr>
          <w:rFonts w:cs="Arial"/>
        </w:rPr>
        <w:t>a</w:t>
      </w:r>
      <w:r w:rsidR="00783872" w:rsidRPr="00D465D7">
        <w:rPr>
          <w:rFonts w:cs="Arial"/>
        </w:rPr>
        <w:t xml:space="preserve">. </w:t>
      </w:r>
      <w:r w:rsidR="000908B7" w:rsidRPr="00D465D7">
        <w:rPr>
          <w:rFonts w:cs="Arial"/>
        </w:rPr>
        <w:t>p</w:t>
      </w:r>
      <w:r w:rsidR="001B5E24" w:rsidRPr="00D465D7">
        <w:rPr>
          <w:rFonts w:cs="Arial"/>
        </w:rPr>
        <w:t>risoner’s dilemma</w:t>
      </w:r>
    </w:p>
    <w:p w14:paraId="59897F4F" w14:textId="58B3B4D3" w:rsidR="001B5E24" w:rsidRPr="00D465D7" w:rsidRDefault="00D46D89" w:rsidP="005C332D">
      <w:pPr>
        <w:rPr>
          <w:rFonts w:cs="Arial"/>
        </w:rPr>
      </w:pPr>
      <w:r w:rsidRPr="00D465D7">
        <w:rPr>
          <w:rFonts w:cs="Arial"/>
        </w:rPr>
        <w:t>b</w:t>
      </w:r>
      <w:r w:rsidR="001B5E24" w:rsidRPr="00D465D7">
        <w:rPr>
          <w:rFonts w:cs="Arial"/>
        </w:rPr>
        <w:t xml:space="preserve">. </w:t>
      </w:r>
      <w:r w:rsidR="000908B7" w:rsidRPr="00D465D7">
        <w:rPr>
          <w:rFonts w:cs="Arial"/>
        </w:rPr>
        <w:t>f</w:t>
      </w:r>
      <w:r w:rsidR="001B5E24" w:rsidRPr="00D465D7">
        <w:rPr>
          <w:rFonts w:cs="Arial"/>
        </w:rPr>
        <w:t>ree riding</w:t>
      </w:r>
    </w:p>
    <w:p w14:paraId="0AE5E560" w14:textId="5ECB9835" w:rsidR="001B5E24" w:rsidRPr="00D465D7" w:rsidRDefault="00D46D89" w:rsidP="005C332D">
      <w:pPr>
        <w:rPr>
          <w:rFonts w:cs="Arial"/>
        </w:rPr>
      </w:pPr>
      <w:r w:rsidRPr="00D465D7">
        <w:rPr>
          <w:rFonts w:cs="Arial"/>
        </w:rPr>
        <w:t>c</w:t>
      </w:r>
      <w:r w:rsidR="001B5E24" w:rsidRPr="00D465D7">
        <w:rPr>
          <w:rFonts w:cs="Arial"/>
        </w:rPr>
        <w:t xml:space="preserve">. </w:t>
      </w:r>
      <w:r w:rsidR="000908B7" w:rsidRPr="00D465D7">
        <w:rPr>
          <w:rFonts w:cs="Arial"/>
        </w:rPr>
        <w:t>c</w:t>
      </w:r>
      <w:r w:rsidR="001B5E24" w:rsidRPr="00D465D7">
        <w:rPr>
          <w:rFonts w:cs="Arial"/>
        </w:rPr>
        <w:t>oordination</w:t>
      </w:r>
    </w:p>
    <w:p w14:paraId="309D4807" w14:textId="27E1EBFF" w:rsidR="001B5E24" w:rsidRPr="00D465D7" w:rsidRDefault="00D46D89" w:rsidP="005C332D">
      <w:pPr>
        <w:rPr>
          <w:rFonts w:cs="Arial"/>
        </w:rPr>
      </w:pPr>
      <w:r w:rsidRPr="00D465D7">
        <w:rPr>
          <w:rFonts w:cs="Arial"/>
        </w:rPr>
        <w:t>d</w:t>
      </w:r>
      <w:r w:rsidR="001B5E24" w:rsidRPr="00D465D7">
        <w:rPr>
          <w:rFonts w:cs="Arial"/>
        </w:rPr>
        <w:t xml:space="preserve">. </w:t>
      </w:r>
      <w:r w:rsidR="000908B7" w:rsidRPr="00D465D7">
        <w:rPr>
          <w:rFonts w:cs="Arial"/>
        </w:rPr>
        <w:t>a</w:t>
      </w:r>
      <w:r w:rsidR="001B5E24" w:rsidRPr="00D465D7">
        <w:rPr>
          <w:rFonts w:cs="Arial"/>
        </w:rPr>
        <w:t>gency loss</w:t>
      </w:r>
    </w:p>
    <w:p w14:paraId="1CE0F835"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7D9EBD8D" w14:textId="06A44AB1"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4DDAC22F" w14:textId="7C11800F" w:rsidR="004C2309" w:rsidRPr="00D465D7" w:rsidRDefault="002872CD" w:rsidP="005C332D">
      <w:pPr>
        <w:rPr>
          <w:rFonts w:cs="Arial"/>
        </w:rPr>
      </w:pPr>
      <w:r>
        <w:rPr>
          <w:rFonts w:cs="Arial"/>
        </w:rPr>
        <w:t xml:space="preserve">REF: Cognitive Domain: </w:t>
      </w:r>
      <w:r w:rsidR="004C2309" w:rsidRPr="00D465D7">
        <w:rPr>
          <w:rFonts w:cs="Arial"/>
        </w:rPr>
        <w:t>Knowledge</w:t>
      </w:r>
    </w:p>
    <w:p w14:paraId="19860D5C" w14:textId="29011DFC" w:rsidR="00A31C7F" w:rsidRPr="00D465D7" w:rsidRDefault="00A31C7F" w:rsidP="005C332D">
      <w:pPr>
        <w:rPr>
          <w:rFonts w:cs="Arial"/>
        </w:rPr>
      </w:pPr>
      <w:r w:rsidRPr="00D465D7">
        <w:rPr>
          <w:rFonts w:cs="Arial"/>
        </w:rPr>
        <w:t>Answer Location: Coordination</w:t>
      </w:r>
    </w:p>
    <w:p w14:paraId="5C585792" w14:textId="77777777" w:rsidR="000662A3" w:rsidRPr="00D465D7" w:rsidRDefault="000662A3" w:rsidP="005C332D">
      <w:pPr>
        <w:rPr>
          <w:rFonts w:cs="Arial"/>
        </w:rPr>
      </w:pPr>
      <w:r w:rsidRPr="00D465D7">
        <w:rPr>
          <w:rFonts w:cs="Arial"/>
        </w:rPr>
        <w:t>Difficulty Level: Easy</w:t>
      </w:r>
    </w:p>
    <w:p w14:paraId="0810A884" w14:textId="241CFA22" w:rsidR="007960AE" w:rsidRDefault="002872CD" w:rsidP="005C332D">
      <w:pPr>
        <w:rPr>
          <w:rFonts w:cs="Arial"/>
        </w:rPr>
      </w:pPr>
      <w:r>
        <w:rPr>
          <w:rFonts w:cs="Arial"/>
        </w:rPr>
        <w:t xml:space="preserve">TOP: SAGE Course Outcome: </w:t>
      </w:r>
      <w:r w:rsidR="007960AE">
        <w:rPr>
          <w:rFonts w:cs="Arial"/>
        </w:rPr>
        <w:t>Articulate</w:t>
      </w:r>
      <w:r w:rsidR="007960AE" w:rsidRPr="00C03C9A">
        <w:rPr>
          <w:rFonts w:cs="Arial"/>
        </w:rPr>
        <w:t xml:space="preserve"> the foundations of American government, including its history, critical concepts, and important documents and achievements.</w:t>
      </w:r>
    </w:p>
    <w:p w14:paraId="4424555B" w14:textId="77777777" w:rsidR="001B5E24" w:rsidRPr="00D465D7" w:rsidRDefault="001B5E24" w:rsidP="005C332D">
      <w:pPr>
        <w:rPr>
          <w:rFonts w:cs="Arial"/>
        </w:rPr>
      </w:pPr>
    </w:p>
    <w:p w14:paraId="40EB4B51" w14:textId="783C0343" w:rsidR="001B5E24" w:rsidRPr="00D465D7" w:rsidRDefault="001B5E24" w:rsidP="005C332D">
      <w:pPr>
        <w:rPr>
          <w:rFonts w:cs="Arial"/>
        </w:rPr>
      </w:pPr>
      <w:r w:rsidRPr="00D465D7">
        <w:rPr>
          <w:rFonts w:cs="Arial"/>
        </w:rPr>
        <w:t>27. A prominent cue that helps individuals recognize the preferences of others with whom they want to cooperate is called a(an)</w:t>
      </w:r>
      <w:r w:rsidR="00DC7FC3">
        <w:rPr>
          <w:rFonts w:cs="Arial"/>
        </w:rPr>
        <w:t xml:space="preserve"> ______.</w:t>
      </w:r>
    </w:p>
    <w:p w14:paraId="1DB5324D" w14:textId="4E9CB6E6" w:rsidR="001B5E24" w:rsidRPr="00D465D7" w:rsidRDefault="00D46D89" w:rsidP="005C332D">
      <w:pPr>
        <w:rPr>
          <w:rFonts w:cs="Arial"/>
        </w:rPr>
      </w:pPr>
      <w:r w:rsidRPr="00D465D7">
        <w:rPr>
          <w:rFonts w:cs="Arial"/>
        </w:rPr>
        <w:t>a</w:t>
      </w:r>
      <w:r w:rsidR="00783872" w:rsidRPr="00D465D7">
        <w:rPr>
          <w:rFonts w:cs="Arial"/>
        </w:rPr>
        <w:t xml:space="preserve">. </w:t>
      </w:r>
      <w:r w:rsidR="00DC7FC3">
        <w:rPr>
          <w:rFonts w:cs="Arial"/>
        </w:rPr>
        <w:t>ideal point</w:t>
      </w:r>
    </w:p>
    <w:p w14:paraId="4B577F93" w14:textId="39984663" w:rsidR="001B5E24" w:rsidRPr="00D465D7" w:rsidRDefault="00D46D89" w:rsidP="005C332D">
      <w:pPr>
        <w:rPr>
          <w:rFonts w:cs="Arial"/>
        </w:rPr>
      </w:pPr>
      <w:r w:rsidRPr="00D465D7">
        <w:rPr>
          <w:rFonts w:cs="Arial"/>
        </w:rPr>
        <w:t>b</w:t>
      </w:r>
      <w:r w:rsidR="00DC7FC3">
        <w:rPr>
          <w:rFonts w:cs="Arial"/>
        </w:rPr>
        <w:t>. status quo ante</w:t>
      </w:r>
    </w:p>
    <w:p w14:paraId="76C60ECE" w14:textId="6C211426" w:rsidR="001B5E24" w:rsidRPr="00D465D7" w:rsidRDefault="00D46D89" w:rsidP="005C332D">
      <w:pPr>
        <w:rPr>
          <w:rFonts w:cs="Arial"/>
        </w:rPr>
      </w:pPr>
      <w:r w:rsidRPr="00D465D7">
        <w:rPr>
          <w:rFonts w:cs="Arial"/>
        </w:rPr>
        <w:t>c</w:t>
      </w:r>
      <w:r w:rsidR="00DC7FC3">
        <w:rPr>
          <w:rFonts w:cs="Arial"/>
        </w:rPr>
        <w:t>. focal point</w:t>
      </w:r>
    </w:p>
    <w:p w14:paraId="2732DDF6" w14:textId="6FED36ED" w:rsidR="001B5E24" w:rsidRPr="00D465D7" w:rsidRDefault="00D46D89" w:rsidP="005C332D">
      <w:pPr>
        <w:rPr>
          <w:rFonts w:cs="Arial"/>
        </w:rPr>
      </w:pPr>
      <w:r w:rsidRPr="00D465D7">
        <w:rPr>
          <w:rFonts w:cs="Arial"/>
        </w:rPr>
        <w:t>d</w:t>
      </w:r>
      <w:r w:rsidR="001B5E24" w:rsidRPr="00D465D7">
        <w:rPr>
          <w:rFonts w:cs="Arial"/>
        </w:rPr>
        <w:t>. inversion po</w:t>
      </w:r>
      <w:r w:rsidR="00DC7FC3">
        <w:rPr>
          <w:rFonts w:cs="Arial"/>
        </w:rPr>
        <w:t>int</w:t>
      </w:r>
    </w:p>
    <w:p w14:paraId="6579FA36"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1380CD46" w14:textId="04BC793C"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4F4FC03C" w14:textId="04FD0163" w:rsidR="004C2309" w:rsidRPr="00D465D7" w:rsidRDefault="002872CD" w:rsidP="005C332D">
      <w:pPr>
        <w:rPr>
          <w:rFonts w:cs="Arial"/>
        </w:rPr>
      </w:pPr>
      <w:r>
        <w:rPr>
          <w:rFonts w:cs="Arial"/>
        </w:rPr>
        <w:t xml:space="preserve">REF: Cognitive Domain: </w:t>
      </w:r>
      <w:r w:rsidR="004C2309" w:rsidRPr="00D465D7">
        <w:rPr>
          <w:rFonts w:cs="Arial"/>
        </w:rPr>
        <w:t>Knowledge</w:t>
      </w:r>
    </w:p>
    <w:p w14:paraId="23BFBC0C" w14:textId="6CC89AA3" w:rsidR="00A31C7F" w:rsidRPr="00D465D7" w:rsidRDefault="00A31C7F" w:rsidP="005C332D">
      <w:pPr>
        <w:rPr>
          <w:rFonts w:cs="Arial"/>
        </w:rPr>
      </w:pPr>
      <w:r w:rsidRPr="00D465D7">
        <w:rPr>
          <w:rFonts w:cs="Arial"/>
        </w:rPr>
        <w:t>Answer Location: Coordination</w:t>
      </w:r>
    </w:p>
    <w:p w14:paraId="418E946A" w14:textId="77777777" w:rsidR="000662A3" w:rsidRPr="00D465D7" w:rsidRDefault="000662A3" w:rsidP="005C332D">
      <w:pPr>
        <w:rPr>
          <w:rFonts w:cs="Arial"/>
        </w:rPr>
      </w:pPr>
      <w:r w:rsidRPr="00D465D7">
        <w:rPr>
          <w:rFonts w:cs="Arial"/>
        </w:rPr>
        <w:t>Difficulty Level: Easy</w:t>
      </w:r>
    </w:p>
    <w:p w14:paraId="762D8395" w14:textId="5D171D28"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15E07F73" w14:textId="77777777" w:rsidR="001B5E24" w:rsidRPr="00D465D7" w:rsidRDefault="001B5E24" w:rsidP="005C332D">
      <w:pPr>
        <w:rPr>
          <w:rFonts w:cs="Arial"/>
        </w:rPr>
      </w:pPr>
    </w:p>
    <w:p w14:paraId="6086298E" w14:textId="49D86D6D" w:rsidR="001B5E24" w:rsidRPr="00D465D7" w:rsidRDefault="001B5E24" w:rsidP="005C332D">
      <w:pPr>
        <w:rPr>
          <w:rFonts w:cs="Arial"/>
        </w:rPr>
      </w:pPr>
      <w:r w:rsidRPr="00D465D7">
        <w:rPr>
          <w:rFonts w:cs="Arial"/>
        </w:rPr>
        <w:t xml:space="preserve">28. A “prisoner’s dilemma” arises </w:t>
      </w:r>
      <w:r w:rsidR="000024ED" w:rsidRPr="00D465D7">
        <w:rPr>
          <w:rFonts w:cs="Arial"/>
        </w:rPr>
        <w:t>when</w:t>
      </w:r>
      <w:r w:rsidR="00DC7FC3">
        <w:rPr>
          <w:rFonts w:cs="Arial"/>
        </w:rPr>
        <w:t xml:space="preserve"> ______.</w:t>
      </w:r>
    </w:p>
    <w:p w14:paraId="15F51111" w14:textId="0EEAD195" w:rsidR="001B5E24" w:rsidRPr="00D465D7" w:rsidRDefault="00D46D89" w:rsidP="005C332D">
      <w:pPr>
        <w:rPr>
          <w:rFonts w:cs="Arial"/>
        </w:rPr>
      </w:pPr>
      <w:r w:rsidRPr="00D465D7">
        <w:rPr>
          <w:rFonts w:cs="Arial"/>
        </w:rPr>
        <w:t>a</w:t>
      </w:r>
      <w:r w:rsidR="00783872" w:rsidRPr="00D465D7">
        <w:rPr>
          <w:rFonts w:cs="Arial"/>
        </w:rPr>
        <w:t xml:space="preserve">. </w:t>
      </w:r>
      <w:r w:rsidR="000908B7" w:rsidRPr="00D465D7">
        <w:rPr>
          <w:rFonts w:cs="Arial"/>
        </w:rPr>
        <w:t>a</w:t>
      </w:r>
      <w:r w:rsidR="001B5E24" w:rsidRPr="00D465D7">
        <w:rPr>
          <w:rFonts w:cs="Arial"/>
        </w:rPr>
        <w:t xml:space="preserve"> convict pleads guilty to a crime he or she did not commit</w:t>
      </w:r>
    </w:p>
    <w:p w14:paraId="759C82E7" w14:textId="6176F294" w:rsidR="001B5E24" w:rsidRPr="00D465D7" w:rsidRDefault="00B4258C" w:rsidP="005C332D">
      <w:pPr>
        <w:rPr>
          <w:rFonts w:cs="Arial"/>
        </w:rPr>
      </w:pPr>
      <w:r w:rsidRPr="00D465D7">
        <w:rPr>
          <w:rFonts w:cs="Arial"/>
        </w:rPr>
        <w:lastRenderedPageBreak/>
        <w:t>b</w:t>
      </w:r>
      <w:r w:rsidR="001B5E24" w:rsidRPr="00D465D7">
        <w:rPr>
          <w:rFonts w:cs="Arial"/>
        </w:rPr>
        <w:t xml:space="preserve">. </w:t>
      </w:r>
      <w:r w:rsidR="000908B7" w:rsidRPr="00D465D7">
        <w:rPr>
          <w:rFonts w:cs="Arial"/>
        </w:rPr>
        <w:t>i</w:t>
      </w:r>
      <w:r w:rsidR="001B5E24" w:rsidRPr="00D465D7">
        <w:rPr>
          <w:rFonts w:cs="Arial"/>
        </w:rPr>
        <w:t>ndividuals who ultimately would benefit from cooperating also have a</w:t>
      </w:r>
      <w:r w:rsidR="000024ED" w:rsidRPr="00D465D7">
        <w:rPr>
          <w:rFonts w:cs="Arial"/>
        </w:rPr>
        <w:t>n</w:t>
      </w:r>
      <w:r w:rsidR="001B5E24" w:rsidRPr="00D465D7">
        <w:rPr>
          <w:rFonts w:cs="Arial"/>
        </w:rPr>
        <w:t xml:space="preserve"> incentive to </w:t>
      </w:r>
      <w:r w:rsidR="000024ED" w:rsidRPr="00D465D7">
        <w:rPr>
          <w:rFonts w:cs="Arial"/>
        </w:rPr>
        <w:t>defect</w:t>
      </w:r>
    </w:p>
    <w:p w14:paraId="1056CDEF" w14:textId="2B451379" w:rsidR="001B5E24" w:rsidRPr="00D465D7" w:rsidRDefault="00D46D89" w:rsidP="005C332D">
      <w:pPr>
        <w:rPr>
          <w:rFonts w:cs="Arial"/>
        </w:rPr>
      </w:pPr>
      <w:r w:rsidRPr="00D465D7">
        <w:rPr>
          <w:rFonts w:cs="Arial"/>
        </w:rPr>
        <w:t>c</w:t>
      </w:r>
      <w:r w:rsidR="001B5E24" w:rsidRPr="00D465D7">
        <w:rPr>
          <w:rFonts w:cs="Arial"/>
        </w:rPr>
        <w:t xml:space="preserve">. </w:t>
      </w:r>
      <w:r w:rsidR="000908B7" w:rsidRPr="00D465D7">
        <w:rPr>
          <w:rFonts w:cs="Arial"/>
        </w:rPr>
        <w:t>t</w:t>
      </w:r>
      <w:r w:rsidR="001B5E24" w:rsidRPr="00D465D7">
        <w:rPr>
          <w:rFonts w:cs="Arial"/>
        </w:rPr>
        <w:t>here are conflicting provisions in a constitution</w:t>
      </w:r>
    </w:p>
    <w:p w14:paraId="6D270098" w14:textId="1408DE87" w:rsidR="001B5E24" w:rsidRPr="00D465D7" w:rsidRDefault="00D46D89" w:rsidP="005C332D">
      <w:pPr>
        <w:rPr>
          <w:rFonts w:cs="Arial"/>
        </w:rPr>
      </w:pPr>
      <w:r w:rsidRPr="00D465D7">
        <w:rPr>
          <w:rFonts w:cs="Arial"/>
        </w:rPr>
        <w:t>d</w:t>
      </w:r>
      <w:r w:rsidR="001B5E24" w:rsidRPr="00D465D7">
        <w:rPr>
          <w:rFonts w:cs="Arial"/>
        </w:rPr>
        <w:t xml:space="preserve">. </w:t>
      </w:r>
      <w:r w:rsidR="000908B7" w:rsidRPr="00D465D7">
        <w:rPr>
          <w:rFonts w:cs="Arial"/>
        </w:rPr>
        <w:t>a</w:t>
      </w:r>
      <w:r w:rsidR="001B5E24" w:rsidRPr="00D465D7">
        <w:rPr>
          <w:rFonts w:cs="Arial"/>
        </w:rPr>
        <w:t xml:space="preserve"> civilian is the commander in chief of the military</w:t>
      </w:r>
    </w:p>
    <w:p w14:paraId="0C4EBEF5" w14:textId="77777777" w:rsidR="00C2672C" w:rsidRPr="00D465D7" w:rsidRDefault="00C2672C" w:rsidP="005C332D">
      <w:pPr>
        <w:rPr>
          <w:rFonts w:cs="Arial"/>
        </w:rPr>
      </w:pPr>
      <w:r w:rsidRPr="00D465D7">
        <w:rPr>
          <w:rFonts w:cs="Arial"/>
        </w:rPr>
        <w:t>Ans:</w:t>
      </w:r>
      <w:r w:rsidR="00DC7C0C" w:rsidRPr="00D465D7">
        <w:rPr>
          <w:rFonts w:cs="Arial"/>
        </w:rPr>
        <w:t xml:space="preserve"> B</w:t>
      </w:r>
    </w:p>
    <w:p w14:paraId="44007AAC" w14:textId="4C5296D6"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616EDEC4" w14:textId="7CD77A3B"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56EBB425" w14:textId="77F6D351" w:rsidR="004141C2" w:rsidRPr="00D465D7" w:rsidRDefault="004141C2" w:rsidP="005C332D">
      <w:pPr>
        <w:rPr>
          <w:rFonts w:cs="Arial"/>
        </w:rPr>
      </w:pPr>
      <w:r w:rsidRPr="00D465D7">
        <w:rPr>
          <w:rFonts w:cs="Arial"/>
        </w:rPr>
        <w:t>Answer Location: The Prisoner’s Dilemma</w:t>
      </w:r>
    </w:p>
    <w:p w14:paraId="7564ED93" w14:textId="77777777" w:rsidR="00DC7C0C" w:rsidRPr="00D465D7" w:rsidRDefault="00DC7C0C" w:rsidP="005C332D">
      <w:pPr>
        <w:rPr>
          <w:rFonts w:cs="Arial"/>
        </w:rPr>
      </w:pPr>
      <w:r w:rsidRPr="00D465D7">
        <w:rPr>
          <w:rFonts w:cs="Arial"/>
        </w:rPr>
        <w:t>Difficulty Level: Medium</w:t>
      </w:r>
    </w:p>
    <w:p w14:paraId="4B1DD214" w14:textId="095596E2"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3BFB2194" w14:textId="77777777" w:rsidR="001B5E24" w:rsidRPr="00D465D7" w:rsidRDefault="001B5E24" w:rsidP="005C332D">
      <w:pPr>
        <w:rPr>
          <w:rFonts w:cs="Arial"/>
        </w:rPr>
      </w:pPr>
    </w:p>
    <w:p w14:paraId="2C440A4D" w14:textId="77777777" w:rsidR="001B5E24" w:rsidRPr="00D465D7" w:rsidRDefault="001B5E24" w:rsidP="005C332D">
      <w:pPr>
        <w:rPr>
          <w:rFonts w:cs="Arial"/>
        </w:rPr>
      </w:pPr>
      <w:r w:rsidRPr="00D465D7">
        <w:rPr>
          <w:rFonts w:cs="Arial"/>
        </w:rPr>
        <w:t>29. Why is the prisoner’s dilemma a critical part of American politics?</w:t>
      </w:r>
    </w:p>
    <w:p w14:paraId="494BF627" w14:textId="0E189998"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Uncertainty and incomplete information prevent collective action even when the majority agree on a policy.</w:t>
      </w:r>
    </w:p>
    <w:p w14:paraId="022F0944" w14:textId="65EC416F" w:rsidR="001B5E24" w:rsidRPr="00D465D7" w:rsidRDefault="00D46D89" w:rsidP="005C332D">
      <w:pPr>
        <w:rPr>
          <w:rFonts w:cs="Arial"/>
        </w:rPr>
      </w:pPr>
      <w:r w:rsidRPr="00D465D7">
        <w:rPr>
          <w:rFonts w:cs="Arial"/>
        </w:rPr>
        <w:t>b</w:t>
      </w:r>
      <w:r w:rsidR="001B5E24" w:rsidRPr="00D465D7">
        <w:rPr>
          <w:rFonts w:cs="Arial"/>
        </w:rPr>
        <w:t>. Each side recognizes they will be better off acting alone because no one can be trusted to cooperate.</w:t>
      </w:r>
    </w:p>
    <w:p w14:paraId="61833A09" w14:textId="651942CD" w:rsidR="001B5E24" w:rsidRPr="00D465D7" w:rsidRDefault="00D46D89" w:rsidP="005C332D">
      <w:pPr>
        <w:rPr>
          <w:rFonts w:cs="Arial"/>
        </w:rPr>
      </w:pPr>
      <w:r w:rsidRPr="00D465D7">
        <w:rPr>
          <w:rFonts w:cs="Arial"/>
        </w:rPr>
        <w:t>c</w:t>
      </w:r>
      <w:r w:rsidR="001B5E24" w:rsidRPr="00D465D7">
        <w:rPr>
          <w:rFonts w:cs="Arial"/>
        </w:rPr>
        <w:t xml:space="preserve">. </w:t>
      </w:r>
      <w:r w:rsidR="000024ED" w:rsidRPr="00D465D7">
        <w:rPr>
          <w:rFonts w:cs="Arial"/>
        </w:rPr>
        <w:t>The dilemma has been viewed as a problem since the nation’s founding</w:t>
      </w:r>
      <w:r w:rsidR="001B5E24" w:rsidRPr="00D465D7">
        <w:rPr>
          <w:rFonts w:cs="Arial"/>
        </w:rPr>
        <w:t>.</w:t>
      </w:r>
    </w:p>
    <w:p w14:paraId="02565E4A" w14:textId="46480C54" w:rsidR="001B5E24" w:rsidRPr="00D465D7" w:rsidRDefault="00D46D89" w:rsidP="005C332D">
      <w:pPr>
        <w:rPr>
          <w:rFonts w:cs="Arial"/>
        </w:rPr>
      </w:pPr>
      <w:r w:rsidRPr="00D465D7">
        <w:rPr>
          <w:rFonts w:cs="Arial"/>
        </w:rPr>
        <w:t>d</w:t>
      </w:r>
      <w:r w:rsidR="001B5E24" w:rsidRPr="00D465D7">
        <w:rPr>
          <w:rFonts w:cs="Arial"/>
        </w:rPr>
        <w:t>. Successful exchanges occur when each side recognizes they will be better off with a collective outcome rather than acting alone.</w:t>
      </w:r>
    </w:p>
    <w:p w14:paraId="466C0065"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3857EF6C" w14:textId="7705D29D" w:rsidR="004C2309"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2088CCB7" w14:textId="4DAA01B5" w:rsidR="004C2309" w:rsidRPr="00D465D7" w:rsidRDefault="002872CD" w:rsidP="005C332D">
      <w:pPr>
        <w:rPr>
          <w:rFonts w:cs="Arial"/>
        </w:rPr>
      </w:pPr>
      <w:r>
        <w:rPr>
          <w:rFonts w:cs="Arial"/>
        </w:rPr>
        <w:t xml:space="preserve">REF: Cognitive Domain: </w:t>
      </w:r>
      <w:r w:rsidR="004C2309" w:rsidRPr="00D465D7">
        <w:rPr>
          <w:rFonts w:cs="Arial"/>
        </w:rPr>
        <w:t>Comprehension</w:t>
      </w:r>
    </w:p>
    <w:p w14:paraId="57B69D39" w14:textId="77777777" w:rsidR="004141C2" w:rsidRPr="00D465D7" w:rsidRDefault="004141C2" w:rsidP="005C332D">
      <w:pPr>
        <w:rPr>
          <w:rFonts w:cs="Arial"/>
        </w:rPr>
      </w:pPr>
      <w:r w:rsidRPr="00D465D7">
        <w:rPr>
          <w:rFonts w:cs="Arial"/>
        </w:rPr>
        <w:t>Answer Location: The Prisoner’s Dilemma</w:t>
      </w:r>
    </w:p>
    <w:p w14:paraId="3B225116" w14:textId="77777777" w:rsidR="00DC7C0C" w:rsidRPr="00D465D7" w:rsidRDefault="00DC7C0C" w:rsidP="005C332D">
      <w:pPr>
        <w:rPr>
          <w:rFonts w:cs="Arial"/>
        </w:rPr>
      </w:pPr>
      <w:r w:rsidRPr="00D465D7">
        <w:rPr>
          <w:rFonts w:cs="Arial"/>
        </w:rPr>
        <w:t>Difficulty Level: Medium</w:t>
      </w:r>
    </w:p>
    <w:p w14:paraId="52113948" w14:textId="53398A4A"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2E8D9335" w14:textId="77777777" w:rsidR="001B5E24" w:rsidRPr="00D465D7" w:rsidRDefault="001B5E24" w:rsidP="005C332D">
      <w:pPr>
        <w:rPr>
          <w:rFonts w:cs="Arial"/>
        </w:rPr>
      </w:pPr>
    </w:p>
    <w:p w14:paraId="08552668" w14:textId="1C19668B" w:rsidR="001B5E24" w:rsidRPr="00D465D7" w:rsidRDefault="001B5E24" w:rsidP="005C332D">
      <w:pPr>
        <w:rPr>
          <w:rFonts w:cs="Arial"/>
        </w:rPr>
      </w:pPr>
      <w:r w:rsidRPr="00D465D7">
        <w:rPr>
          <w:rFonts w:cs="Arial"/>
        </w:rPr>
        <w:t xml:space="preserve">30. Hobbes’s argument in </w:t>
      </w:r>
      <w:r w:rsidRPr="00D465D7">
        <w:rPr>
          <w:rFonts w:cs="Arial"/>
          <w:i/>
          <w:iCs/>
        </w:rPr>
        <w:t>Leviathan</w:t>
      </w:r>
      <w:r w:rsidRPr="00D465D7">
        <w:rPr>
          <w:rFonts w:cs="Arial"/>
        </w:rPr>
        <w:t xml:space="preserve"> can be restated as</w:t>
      </w:r>
      <w:r w:rsidR="00DC7FC3">
        <w:rPr>
          <w:rFonts w:cs="Arial"/>
        </w:rPr>
        <w:t xml:space="preserve"> ______.</w:t>
      </w:r>
    </w:p>
    <w:p w14:paraId="45AF2891" w14:textId="5DB16036" w:rsidR="001B5E24" w:rsidRPr="00D465D7" w:rsidRDefault="00783872" w:rsidP="005C332D">
      <w:pPr>
        <w:rPr>
          <w:rFonts w:cs="Arial"/>
        </w:rPr>
      </w:pPr>
      <w:r w:rsidRPr="00D465D7">
        <w:rPr>
          <w:rFonts w:cs="Arial"/>
        </w:rPr>
        <w:t xml:space="preserve">a. </w:t>
      </w:r>
      <w:r w:rsidR="001B5E24" w:rsidRPr="00D465D7">
        <w:rPr>
          <w:rFonts w:cs="Arial"/>
        </w:rPr>
        <w:t xml:space="preserve">government can only be held in </w:t>
      </w:r>
      <w:r w:rsidR="00DC7FC3">
        <w:rPr>
          <w:rFonts w:cs="Arial"/>
        </w:rPr>
        <w:t>check through regular elections</w:t>
      </w:r>
    </w:p>
    <w:p w14:paraId="6BB412C6" w14:textId="318D4836" w:rsidR="001B5E24" w:rsidRPr="00D465D7" w:rsidRDefault="001B5E24" w:rsidP="005C332D">
      <w:pPr>
        <w:rPr>
          <w:rFonts w:cs="Arial"/>
        </w:rPr>
      </w:pPr>
      <w:r w:rsidRPr="00D465D7">
        <w:rPr>
          <w:rFonts w:cs="Arial"/>
        </w:rPr>
        <w:t>b. patrilineal succession could never</w:t>
      </w:r>
      <w:r w:rsidR="00DC7FC3">
        <w:rPr>
          <w:rFonts w:cs="Arial"/>
        </w:rPr>
        <w:t xml:space="preserve"> result in a legitimate monarch</w:t>
      </w:r>
    </w:p>
    <w:p w14:paraId="7641166F" w14:textId="7ABAF900" w:rsidR="001B5E24" w:rsidRPr="00D465D7" w:rsidRDefault="001B5E24" w:rsidP="005C332D">
      <w:pPr>
        <w:rPr>
          <w:rFonts w:cs="Arial"/>
        </w:rPr>
      </w:pPr>
      <w:r w:rsidRPr="00D465D7">
        <w:rPr>
          <w:rFonts w:cs="Arial"/>
        </w:rPr>
        <w:t>c. republicanism is the most efficient organi</w:t>
      </w:r>
      <w:r w:rsidR="00DC7FC3">
        <w:rPr>
          <w:rFonts w:cs="Arial"/>
        </w:rPr>
        <w:t>zation mechanism for government</w:t>
      </w:r>
    </w:p>
    <w:p w14:paraId="3A069EBB" w14:textId="0B50538E" w:rsidR="001B5E24" w:rsidRPr="00D465D7" w:rsidRDefault="001B5E24" w:rsidP="005C332D">
      <w:pPr>
        <w:rPr>
          <w:rFonts w:cs="Arial"/>
        </w:rPr>
      </w:pPr>
      <w:r w:rsidRPr="00D465D7">
        <w:rPr>
          <w:rFonts w:cs="Arial"/>
        </w:rPr>
        <w:t>d. monarch</w:t>
      </w:r>
      <w:r w:rsidR="000024ED" w:rsidRPr="00D465D7">
        <w:rPr>
          <w:rFonts w:cs="Arial"/>
        </w:rPr>
        <w:t>y</w:t>
      </w:r>
      <w:r w:rsidRPr="00D465D7">
        <w:rPr>
          <w:rFonts w:cs="Arial"/>
        </w:rPr>
        <w:t xml:space="preserve"> offer</w:t>
      </w:r>
      <w:r w:rsidR="000024ED" w:rsidRPr="00D465D7">
        <w:rPr>
          <w:rFonts w:cs="Arial"/>
        </w:rPr>
        <w:t>s</w:t>
      </w:r>
      <w:r w:rsidRPr="00D465D7">
        <w:rPr>
          <w:rFonts w:cs="Arial"/>
        </w:rPr>
        <w:t xml:space="preserve"> a cost-effec</w:t>
      </w:r>
      <w:r w:rsidR="00DC7FC3">
        <w:rPr>
          <w:rFonts w:cs="Arial"/>
        </w:rPr>
        <w:t>tive means to collective action</w:t>
      </w:r>
    </w:p>
    <w:p w14:paraId="2B042FE5"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5AAE345D" w14:textId="506E496D" w:rsidR="004C2309" w:rsidRPr="00D465D7" w:rsidRDefault="002872CD" w:rsidP="005C332D">
      <w:pPr>
        <w:rPr>
          <w:rFonts w:cs="Arial"/>
        </w:rPr>
      </w:pPr>
      <w:r>
        <w:rPr>
          <w:rFonts w:cs="Arial"/>
        </w:rPr>
        <w:t xml:space="preserve">KEY: Learning Objective: </w:t>
      </w:r>
      <w:r w:rsidR="004C2309" w:rsidRPr="00D465D7">
        <w:rPr>
          <w:rFonts w:cs="Arial"/>
        </w:rPr>
        <w:t>1</w:t>
      </w:r>
      <w:r w:rsidR="008846A0">
        <w:rPr>
          <w:rFonts w:cs="Arial"/>
        </w:rPr>
        <w:t>.</w:t>
      </w:r>
      <w:r w:rsidR="004C2309" w:rsidRPr="00D465D7">
        <w:rPr>
          <w:rFonts w:cs="Arial"/>
        </w:rPr>
        <w:t>4</w:t>
      </w:r>
      <w:r w:rsidR="00A85549" w:rsidRPr="00D465D7">
        <w:rPr>
          <w:rFonts w:cs="Arial"/>
        </w:rPr>
        <w:t>: Explain the costs of collective action.</w:t>
      </w:r>
    </w:p>
    <w:p w14:paraId="702FF566" w14:textId="23249EE9" w:rsidR="00E621D9" w:rsidRDefault="002872CD" w:rsidP="008846A0">
      <w:pPr>
        <w:rPr>
          <w:rFonts w:cs="Arial"/>
        </w:rPr>
      </w:pPr>
      <w:r>
        <w:rPr>
          <w:rFonts w:cs="Arial"/>
        </w:rPr>
        <w:t xml:space="preserve">REF: Cognitive Domain: </w:t>
      </w:r>
      <w:r w:rsidR="004C2309" w:rsidRPr="00D465D7">
        <w:rPr>
          <w:rFonts w:cs="Arial"/>
        </w:rPr>
        <w:t>Comprehension</w:t>
      </w:r>
    </w:p>
    <w:p w14:paraId="408A3C78" w14:textId="78477B34" w:rsidR="00AE4CCD" w:rsidRPr="00D465D7" w:rsidRDefault="00AE4CCD" w:rsidP="005C332D">
      <w:pPr>
        <w:rPr>
          <w:rFonts w:cs="Arial"/>
        </w:rPr>
      </w:pPr>
      <w:r w:rsidRPr="00D465D7">
        <w:rPr>
          <w:rFonts w:cs="Arial"/>
        </w:rPr>
        <w:t>Answer Location: Hobbes on Monarchs</w:t>
      </w:r>
    </w:p>
    <w:p w14:paraId="0AEBCD43" w14:textId="77777777" w:rsidR="00DC7C0C" w:rsidRPr="00D465D7" w:rsidRDefault="00DC7C0C" w:rsidP="005C332D">
      <w:pPr>
        <w:rPr>
          <w:rFonts w:cs="Arial"/>
        </w:rPr>
      </w:pPr>
      <w:r w:rsidRPr="00D465D7">
        <w:rPr>
          <w:rFonts w:cs="Arial"/>
        </w:rPr>
        <w:t>Difficulty Level: Medium</w:t>
      </w:r>
    </w:p>
    <w:p w14:paraId="79CF6E32" w14:textId="4ACEE644"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132E479A" w14:textId="23A21A1F" w:rsidR="001B5E24" w:rsidRPr="00D465D7" w:rsidRDefault="00DC7FC3" w:rsidP="005C332D">
      <w:pPr>
        <w:rPr>
          <w:rFonts w:cs="Arial"/>
        </w:rPr>
      </w:pPr>
      <w:r>
        <w:rPr>
          <w:rFonts w:cs="Arial"/>
        </w:rPr>
        <w:t xml:space="preserve"> </w:t>
      </w:r>
    </w:p>
    <w:p w14:paraId="586AEC58" w14:textId="0053D3FC" w:rsidR="001B5E24" w:rsidRPr="00D465D7" w:rsidRDefault="001B5E24" w:rsidP="005C332D">
      <w:pPr>
        <w:rPr>
          <w:rFonts w:cs="Arial"/>
        </w:rPr>
      </w:pPr>
      <w:r w:rsidRPr="00D465D7">
        <w:rPr>
          <w:rFonts w:cs="Arial"/>
        </w:rPr>
        <w:t>3</w:t>
      </w:r>
      <w:r w:rsidR="000A0CEC" w:rsidRPr="00D465D7">
        <w:rPr>
          <w:rFonts w:cs="Arial"/>
        </w:rPr>
        <w:t>1</w:t>
      </w:r>
      <w:r w:rsidRPr="00D465D7">
        <w:rPr>
          <w:rFonts w:cs="Arial"/>
        </w:rPr>
        <w:t>. The free-rider problem describes</w:t>
      </w:r>
      <w:r w:rsidR="00DC7FC3">
        <w:rPr>
          <w:rFonts w:cs="Arial"/>
        </w:rPr>
        <w:t xml:space="preserve"> ______.</w:t>
      </w:r>
    </w:p>
    <w:p w14:paraId="18F9E355" w14:textId="0AFDE55C" w:rsidR="001B5E24" w:rsidRPr="00D465D7" w:rsidRDefault="00D46D89" w:rsidP="005C332D">
      <w:pPr>
        <w:rPr>
          <w:rFonts w:cs="Arial"/>
        </w:rPr>
      </w:pPr>
      <w:proofErr w:type="gramStart"/>
      <w:r w:rsidRPr="00D465D7">
        <w:rPr>
          <w:rFonts w:cs="Arial"/>
        </w:rPr>
        <w:t>a</w:t>
      </w:r>
      <w:proofErr w:type="gramEnd"/>
      <w:r w:rsidR="00783872" w:rsidRPr="00D465D7">
        <w:rPr>
          <w:rFonts w:cs="Arial"/>
        </w:rPr>
        <w:t xml:space="preserve">. </w:t>
      </w:r>
      <w:r w:rsidR="001B5E24" w:rsidRPr="00D465D7">
        <w:rPr>
          <w:rFonts w:cs="Arial"/>
        </w:rPr>
        <w:t xml:space="preserve">the costless consumption of </w:t>
      </w:r>
      <w:r w:rsidR="000024ED" w:rsidRPr="00D465D7">
        <w:rPr>
          <w:rFonts w:cs="Arial"/>
        </w:rPr>
        <w:t xml:space="preserve">a </w:t>
      </w:r>
      <w:r w:rsidR="001B5E24" w:rsidRPr="00D465D7">
        <w:rPr>
          <w:rFonts w:cs="Arial"/>
        </w:rPr>
        <w:t>public good by a large number of individua</w:t>
      </w:r>
      <w:r w:rsidR="00DC7FC3">
        <w:rPr>
          <w:rFonts w:cs="Arial"/>
        </w:rPr>
        <w:t>ls resulting in its destruction</w:t>
      </w:r>
    </w:p>
    <w:p w14:paraId="4592F4EB" w14:textId="4E4A3D20" w:rsidR="001B5E24" w:rsidRPr="00D465D7" w:rsidRDefault="00D46D89" w:rsidP="005C332D">
      <w:pPr>
        <w:rPr>
          <w:rFonts w:cs="Arial"/>
        </w:rPr>
      </w:pPr>
      <w:r w:rsidRPr="00D465D7">
        <w:rPr>
          <w:rFonts w:cs="Arial"/>
        </w:rPr>
        <w:t>b</w:t>
      </w:r>
      <w:r w:rsidR="001B5E24" w:rsidRPr="00D465D7">
        <w:rPr>
          <w:rFonts w:cs="Arial"/>
        </w:rPr>
        <w:t xml:space="preserve">. the tendency of individuals to defect from group activity </w:t>
      </w:r>
      <w:r w:rsidR="00DC7FC3">
        <w:rPr>
          <w:rFonts w:cs="Arial"/>
        </w:rPr>
        <w:t>in favor of their own interests</w:t>
      </w:r>
    </w:p>
    <w:p w14:paraId="31CAA853" w14:textId="5B4126EA" w:rsidR="001B5E24" w:rsidRPr="00D465D7" w:rsidRDefault="00D46D89" w:rsidP="005C332D">
      <w:pPr>
        <w:rPr>
          <w:rFonts w:cs="Arial"/>
        </w:rPr>
      </w:pPr>
      <w:r w:rsidRPr="00D465D7">
        <w:rPr>
          <w:rFonts w:cs="Arial"/>
        </w:rPr>
        <w:t>c</w:t>
      </w:r>
      <w:r w:rsidR="001B5E24" w:rsidRPr="00D465D7">
        <w:rPr>
          <w:rFonts w:cs="Arial"/>
        </w:rPr>
        <w:t xml:space="preserve">. the </w:t>
      </w:r>
      <w:r w:rsidR="000024ED" w:rsidRPr="00D465D7">
        <w:rPr>
          <w:rFonts w:cs="Arial"/>
        </w:rPr>
        <w:t xml:space="preserve">ability </w:t>
      </w:r>
      <w:r w:rsidR="001B5E24" w:rsidRPr="00D465D7">
        <w:rPr>
          <w:rFonts w:cs="Arial"/>
        </w:rPr>
        <w:t xml:space="preserve">of an individual to </w:t>
      </w:r>
      <w:r w:rsidR="000024ED" w:rsidRPr="00D465D7">
        <w:rPr>
          <w:rFonts w:cs="Arial"/>
        </w:rPr>
        <w:t>gain a benefit while not co</w:t>
      </w:r>
      <w:r w:rsidR="00DC7FC3">
        <w:rPr>
          <w:rFonts w:cs="Arial"/>
        </w:rPr>
        <w:t>ntributing to collective action</w:t>
      </w:r>
    </w:p>
    <w:p w14:paraId="46A84088" w14:textId="35B37E65" w:rsidR="001B5E24" w:rsidRPr="00D465D7" w:rsidRDefault="00D46D89" w:rsidP="005C332D">
      <w:pPr>
        <w:rPr>
          <w:rFonts w:cs="Arial"/>
        </w:rPr>
      </w:pPr>
      <w:r w:rsidRPr="00D465D7">
        <w:rPr>
          <w:rFonts w:cs="Arial"/>
        </w:rPr>
        <w:lastRenderedPageBreak/>
        <w:t>d</w:t>
      </w:r>
      <w:r w:rsidR="001B5E24" w:rsidRPr="00D465D7">
        <w:rPr>
          <w:rFonts w:cs="Arial"/>
        </w:rPr>
        <w:t>. the challenges associated with balancing t</w:t>
      </w:r>
      <w:r w:rsidR="00DC7FC3">
        <w:rPr>
          <w:rFonts w:cs="Arial"/>
        </w:rPr>
        <w:t>ransaction and conformity costs</w:t>
      </w:r>
    </w:p>
    <w:p w14:paraId="3FC08D14"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58F112C7" w14:textId="55DCFF73" w:rsidR="005038FA"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336A4651" w14:textId="12F24000"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7AE63739" w14:textId="6FB82909" w:rsidR="00E621D9" w:rsidRDefault="00AE4CCD" w:rsidP="008846A0">
      <w:pPr>
        <w:rPr>
          <w:rFonts w:cs="Arial"/>
        </w:rPr>
      </w:pPr>
      <w:r w:rsidRPr="00D465D7">
        <w:rPr>
          <w:rFonts w:cs="Arial"/>
        </w:rPr>
        <w:t>Answer Location: Free-Rider Problem</w:t>
      </w:r>
    </w:p>
    <w:p w14:paraId="0F186C18" w14:textId="25C37BB6" w:rsidR="00DC7C0C" w:rsidRDefault="00DC7C0C" w:rsidP="005C332D">
      <w:pPr>
        <w:rPr>
          <w:rFonts w:cs="Arial"/>
        </w:rPr>
      </w:pPr>
      <w:r w:rsidRPr="00D465D7">
        <w:rPr>
          <w:rFonts w:cs="Arial"/>
        </w:rPr>
        <w:t>Difficulty Level: Medium</w:t>
      </w:r>
    </w:p>
    <w:p w14:paraId="284DB9D6" w14:textId="735F8820"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36F77FF4" w14:textId="77777777" w:rsidR="001B5E24" w:rsidRPr="00D465D7" w:rsidRDefault="001B5E24" w:rsidP="005C332D">
      <w:pPr>
        <w:rPr>
          <w:rFonts w:cs="Arial"/>
        </w:rPr>
      </w:pPr>
    </w:p>
    <w:p w14:paraId="4FF48610" w14:textId="7956E954" w:rsidR="001B5E24" w:rsidRPr="00D465D7" w:rsidRDefault="001B5E24" w:rsidP="005C332D">
      <w:pPr>
        <w:rPr>
          <w:rFonts w:cs="Arial"/>
        </w:rPr>
      </w:pPr>
      <w:r w:rsidRPr="00D465D7">
        <w:rPr>
          <w:rFonts w:cs="Arial"/>
        </w:rPr>
        <w:t>3</w:t>
      </w:r>
      <w:r w:rsidR="00FC4538" w:rsidRPr="00D465D7">
        <w:rPr>
          <w:rFonts w:cs="Arial"/>
        </w:rPr>
        <w:t>2</w:t>
      </w:r>
      <w:r w:rsidRPr="00D465D7">
        <w:rPr>
          <w:rFonts w:cs="Arial"/>
        </w:rPr>
        <w:t xml:space="preserve">. The free-rider problem is </w:t>
      </w:r>
      <w:r w:rsidR="000024ED" w:rsidRPr="00D465D7">
        <w:rPr>
          <w:rFonts w:cs="Arial"/>
        </w:rPr>
        <w:t xml:space="preserve">most </w:t>
      </w:r>
      <w:r w:rsidRPr="00D465D7">
        <w:rPr>
          <w:rFonts w:cs="Arial"/>
        </w:rPr>
        <w:t>often found in</w:t>
      </w:r>
      <w:r w:rsidR="00DC7FC3">
        <w:rPr>
          <w:rFonts w:cs="Arial"/>
        </w:rPr>
        <w:t xml:space="preserve"> ______.</w:t>
      </w:r>
    </w:p>
    <w:p w14:paraId="72C7E628" w14:textId="0586D8C4" w:rsidR="001B5E24" w:rsidRPr="00D465D7" w:rsidRDefault="00D46D89" w:rsidP="005C332D">
      <w:pPr>
        <w:rPr>
          <w:rFonts w:cs="Arial"/>
        </w:rPr>
      </w:pPr>
      <w:r w:rsidRPr="00D465D7">
        <w:rPr>
          <w:rFonts w:cs="Arial"/>
        </w:rPr>
        <w:t>a</w:t>
      </w:r>
      <w:r w:rsidR="00783872" w:rsidRPr="00D465D7">
        <w:rPr>
          <w:rFonts w:cs="Arial"/>
        </w:rPr>
        <w:t xml:space="preserve">. </w:t>
      </w:r>
      <w:r w:rsidR="00DC7FC3">
        <w:rPr>
          <w:rFonts w:cs="Arial"/>
        </w:rPr>
        <w:t>small groups</w:t>
      </w:r>
    </w:p>
    <w:p w14:paraId="3CFC2330" w14:textId="472207F9" w:rsidR="00D46D89" w:rsidRPr="00D465D7" w:rsidRDefault="00D46D89" w:rsidP="005C332D">
      <w:pPr>
        <w:rPr>
          <w:rFonts w:cs="Arial"/>
        </w:rPr>
      </w:pPr>
      <w:r w:rsidRPr="00D465D7">
        <w:rPr>
          <w:rFonts w:cs="Arial"/>
        </w:rPr>
        <w:t>b</w:t>
      </w:r>
      <w:r w:rsidR="00DC7FC3">
        <w:rPr>
          <w:rFonts w:cs="Arial"/>
        </w:rPr>
        <w:t>. medium-sized groups</w:t>
      </w:r>
    </w:p>
    <w:p w14:paraId="0E5A1315" w14:textId="7F98C15B" w:rsidR="001B5E24" w:rsidRPr="00D465D7" w:rsidRDefault="00D46D89" w:rsidP="005C332D">
      <w:pPr>
        <w:rPr>
          <w:rFonts w:cs="Arial"/>
        </w:rPr>
      </w:pPr>
      <w:r w:rsidRPr="00D465D7">
        <w:rPr>
          <w:rFonts w:cs="Arial"/>
        </w:rPr>
        <w:t>c</w:t>
      </w:r>
      <w:r w:rsidR="001B5E24" w:rsidRPr="00D465D7">
        <w:rPr>
          <w:rFonts w:cs="Arial"/>
        </w:rPr>
        <w:t>. large groups</w:t>
      </w:r>
    </w:p>
    <w:p w14:paraId="309AC367" w14:textId="223EC176" w:rsidR="001B5E24" w:rsidRPr="00D465D7" w:rsidRDefault="00D46D89" w:rsidP="005C332D">
      <w:pPr>
        <w:rPr>
          <w:rFonts w:cs="Arial"/>
        </w:rPr>
      </w:pPr>
      <w:r w:rsidRPr="00D465D7">
        <w:rPr>
          <w:rFonts w:cs="Arial"/>
        </w:rPr>
        <w:t>d</w:t>
      </w:r>
      <w:r w:rsidR="001B5E24" w:rsidRPr="00D465D7">
        <w:rPr>
          <w:rFonts w:cs="Arial"/>
        </w:rPr>
        <w:t xml:space="preserve">. </w:t>
      </w:r>
      <w:r w:rsidR="000024ED" w:rsidRPr="00D465D7">
        <w:rPr>
          <w:rFonts w:cs="Arial"/>
        </w:rPr>
        <w:t>patriarchal societies</w:t>
      </w:r>
    </w:p>
    <w:p w14:paraId="3C4717CA"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0E688444" w14:textId="41C62240" w:rsidR="005038FA" w:rsidRPr="00D465D7" w:rsidRDefault="002872CD" w:rsidP="005C332D">
      <w:pPr>
        <w:rPr>
          <w:rFonts w:cs="Arial"/>
        </w:rPr>
      </w:pPr>
      <w:r>
        <w:rPr>
          <w:rFonts w:cs="Arial"/>
        </w:rPr>
        <w:t xml:space="preserve">KEY: Learning Objective: </w:t>
      </w:r>
      <w:r w:rsidR="00A85549" w:rsidRPr="00D465D7">
        <w:rPr>
          <w:rFonts w:cs="Arial"/>
        </w:rPr>
        <w:t>1</w:t>
      </w:r>
      <w:r w:rsidR="008846A0">
        <w:rPr>
          <w:rFonts w:cs="Arial"/>
        </w:rPr>
        <w:t>.</w:t>
      </w:r>
      <w:r w:rsidR="00A85549" w:rsidRPr="00D465D7">
        <w:rPr>
          <w:rFonts w:cs="Arial"/>
        </w:rPr>
        <w:t>3: Identify different types of collective action problems.</w:t>
      </w:r>
    </w:p>
    <w:p w14:paraId="5AA6DD0C" w14:textId="4C9F8B86"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6CE17892" w14:textId="08786D01" w:rsidR="00E621D9" w:rsidRDefault="00AE4CCD" w:rsidP="008846A0">
      <w:pPr>
        <w:rPr>
          <w:rFonts w:cs="Arial"/>
        </w:rPr>
      </w:pPr>
      <w:r w:rsidRPr="00D465D7">
        <w:rPr>
          <w:rFonts w:cs="Arial"/>
        </w:rPr>
        <w:t>Answer Location: Free-Rider Problem</w:t>
      </w:r>
    </w:p>
    <w:p w14:paraId="4E7B05FA" w14:textId="77777777" w:rsidR="00DC7C0C" w:rsidRPr="00D465D7" w:rsidRDefault="00DC7C0C" w:rsidP="005C332D">
      <w:pPr>
        <w:rPr>
          <w:rFonts w:cs="Arial"/>
        </w:rPr>
      </w:pPr>
      <w:r w:rsidRPr="00D465D7">
        <w:rPr>
          <w:rFonts w:cs="Arial"/>
        </w:rPr>
        <w:t>Difficulty Level: Medium</w:t>
      </w:r>
    </w:p>
    <w:p w14:paraId="48DF0F33" w14:textId="25F08EA6"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60A121E2" w14:textId="77777777" w:rsidR="001B5E24" w:rsidRPr="00D465D7" w:rsidRDefault="001B5E24" w:rsidP="005C332D">
      <w:pPr>
        <w:rPr>
          <w:rFonts w:cs="Arial"/>
        </w:rPr>
      </w:pPr>
    </w:p>
    <w:p w14:paraId="209DC1AE" w14:textId="2EE34040" w:rsidR="001B5E24" w:rsidRPr="00D465D7" w:rsidRDefault="001B5E24" w:rsidP="005C332D">
      <w:pPr>
        <w:rPr>
          <w:rFonts w:cs="Arial"/>
        </w:rPr>
      </w:pPr>
      <w:r w:rsidRPr="00D465D7">
        <w:rPr>
          <w:rFonts w:cs="Arial"/>
        </w:rPr>
        <w:t>3</w:t>
      </w:r>
      <w:r w:rsidR="00FC4538" w:rsidRPr="00D465D7">
        <w:rPr>
          <w:rFonts w:cs="Arial"/>
        </w:rPr>
        <w:t>3</w:t>
      </w:r>
      <w:r w:rsidRPr="00D465D7">
        <w:rPr>
          <w:rFonts w:cs="Arial"/>
        </w:rPr>
        <w:t xml:space="preserve">. </w:t>
      </w:r>
      <w:r w:rsidR="000024ED" w:rsidRPr="00D465D7">
        <w:rPr>
          <w:rFonts w:cs="Arial"/>
        </w:rPr>
        <w:t>T</w:t>
      </w:r>
      <w:r w:rsidRPr="00D465D7">
        <w:rPr>
          <w:rFonts w:cs="Arial"/>
        </w:rPr>
        <w:t xml:space="preserve">he costless consumption by a large number of individuals of a public good that results in its ruination </w:t>
      </w:r>
      <w:proofErr w:type="gramStart"/>
      <w:r w:rsidRPr="00D465D7">
        <w:rPr>
          <w:rFonts w:cs="Arial"/>
        </w:rPr>
        <w:t>is called</w:t>
      </w:r>
      <w:proofErr w:type="gramEnd"/>
      <w:r w:rsidR="00DC7FC3">
        <w:rPr>
          <w:rFonts w:cs="Arial"/>
        </w:rPr>
        <w:t xml:space="preserve"> ______.</w:t>
      </w:r>
    </w:p>
    <w:p w14:paraId="5F1BFD3C" w14:textId="5F24AACB"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a tragedy of the commons</w:t>
      </w:r>
    </w:p>
    <w:p w14:paraId="4FCEDC82" w14:textId="046FD41F" w:rsidR="001B5E24" w:rsidRPr="00D465D7" w:rsidRDefault="00D46D89" w:rsidP="005C332D">
      <w:pPr>
        <w:rPr>
          <w:rFonts w:cs="Arial"/>
        </w:rPr>
      </w:pPr>
      <w:r w:rsidRPr="00D465D7">
        <w:rPr>
          <w:rFonts w:cs="Arial"/>
        </w:rPr>
        <w:t>b</w:t>
      </w:r>
      <w:r w:rsidR="001B5E24" w:rsidRPr="00D465D7">
        <w:rPr>
          <w:rFonts w:cs="Arial"/>
        </w:rPr>
        <w:t>. a</w:t>
      </w:r>
      <w:r w:rsidR="00DC7FC3">
        <w:rPr>
          <w:rFonts w:cs="Arial"/>
        </w:rPr>
        <w:t xml:space="preserve"> perfectly elastic supply curve</w:t>
      </w:r>
    </w:p>
    <w:p w14:paraId="4DEE4EC7" w14:textId="3A22787B" w:rsidR="001B5E24" w:rsidRPr="00D465D7" w:rsidRDefault="00D46D89" w:rsidP="005C332D">
      <w:pPr>
        <w:rPr>
          <w:rFonts w:cs="Arial"/>
        </w:rPr>
      </w:pPr>
      <w:r w:rsidRPr="00D465D7">
        <w:rPr>
          <w:rFonts w:cs="Arial"/>
        </w:rPr>
        <w:t>c</w:t>
      </w:r>
      <w:r w:rsidR="00DC7FC3">
        <w:rPr>
          <w:rFonts w:cs="Arial"/>
        </w:rPr>
        <w:t>. an imperfect market solution</w:t>
      </w:r>
    </w:p>
    <w:p w14:paraId="4A51032E" w14:textId="386EF685" w:rsidR="001B5E24" w:rsidRPr="00D465D7" w:rsidRDefault="00D46D89" w:rsidP="005C332D">
      <w:pPr>
        <w:rPr>
          <w:rFonts w:cs="Arial"/>
        </w:rPr>
      </w:pPr>
      <w:r w:rsidRPr="00D465D7">
        <w:rPr>
          <w:rFonts w:cs="Arial"/>
        </w:rPr>
        <w:t>d</w:t>
      </w:r>
      <w:r w:rsidR="00DC7FC3">
        <w:rPr>
          <w:rFonts w:cs="Arial"/>
        </w:rPr>
        <w:t>. institutional rigidity</w:t>
      </w:r>
    </w:p>
    <w:p w14:paraId="20F3E237"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72EC46D0" w14:textId="0EE4B756" w:rsidR="00B31FD1" w:rsidRPr="00D465D7" w:rsidRDefault="002872CD" w:rsidP="005C332D">
      <w:pPr>
        <w:rPr>
          <w:rFonts w:cs="Arial"/>
        </w:rPr>
      </w:pPr>
      <w:r>
        <w:rPr>
          <w:rFonts w:cs="Arial"/>
        </w:rPr>
        <w:t xml:space="preserve">KEY: Learning Objective: </w:t>
      </w:r>
      <w:r w:rsidR="00B31FD1" w:rsidRPr="00D465D7">
        <w:rPr>
          <w:rFonts w:cs="Arial"/>
        </w:rPr>
        <w:t>1</w:t>
      </w:r>
      <w:r w:rsidR="008846A0">
        <w:rPr>
          <w:rFonts w:cs="Arial"/>
        </w:rPr>
        <w:t>.</w:t>
      </w:r>
      <w:r w:rsidR="00B31FD1" w:rsidRPr="00D465D7">
        <w:rPr>
          <w:rFonts w:cs="Arial"/>
        </w:rPr>
        <w:t>3: Identify different types of collective action problems.</w:t>
      </w:r>
    </w:p>
    <w:p w14:paraId="1B9F391B" w14:textId="02344EA5"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173DAF0F" w14:textId="379EC497" w:rsidR="00114ADD" w:rsidRPr="00D465D7" w:rsidRDefault="00114ADD" w:rsidP="005C332D">
      <w:pPr>
        <w:rPr>
          <w:rFonts w:cs="Arial"/>
        </w:rPr>
      </w:pPr>
      <w:r w:rsidRPr="00D465D7">
        <w:rPr>
          <w:rFonts w:cs="Arial"/>
        </w:rPr>
        <w:t xml:space="preserve">Answer Location: The Tragedy of </w:t>
      </w:r>
      <w:r w:rsidR="008846A0">
        <w:rPr>
          <w:rFonts w:cs="Arial"/>
        </w:rPr>
        <w:t>t</w:t>
      </w:r>
      <w:r w:rsidR="008846A0" w:rsidRPr="00D465D7">
        <w:rPr>
          <w:rFonts w:cs="Arial"/>
        </w:rPr>
        <w:t xml:space="preserve">he </w:t>
      </w:r>
      <w:r w:rsidRPr="00D465D7">
        <w:rPr>
          <w:rFonts w:cs="Arial"/>
        </w:rPr>
        <w:t>Commons</w:t>
      </w:r>
    </w:p>
    <w:p w14:paraId="465E819F" w14:textId="77777777" w:rsidR="00DC7C0C" w:rsidRPr="00D465D7" w:rsidRDefault="00DC7C0C" w:rsidP="005C332D">
      <w:pPr>
        <w:rPr>
          <w:rFonts w:cs="Arial"/>
        </w:rPr>
      </w:pPr>
      <w:r w:rsidRPr="00D465D7">
        <w:rPr>
          <w:rFonts w:cs="Arial"/>
        </w:rPr>
        <w:t>Difficulty Level: Medium</w:t>
      </w:r>
    </w:p>
    <w:p w14:paraId="6DA39777" w14:textId="64CDDBFC"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329F8F2C" w14:textId="77777777" w:rsidR="000662A3" w:rsidRPr="00D465D7" w:rsidRDefault="000662A3" w:rsidP="005C332D">
      <w:pPr>
        <w:rPr>
          <w:rFonts w:cs="Arial"/>
        </w:rPr>
      </w:pPr>
    </w:p>
    <w:p w14:paraId="2E445FBB" w14:textId="256EBA2F" w:rsidR="001B5E24" w:rsidRPr="00D465D7" w:rsidRDefault="001B5E24" w:rsidP="005C332D">
      <w:pPr>
        <w:rPr>
          <w:rFonts w:cs="Arial"/>
        </w:rPr>
      </w:pPr>
      <w:r w:rsidRPr="00D465D7">
        <w:rPr>
          <w:rFonts w:cs="Arial"/>
        </w:rPr>
        <w:t>3</w:t>
      </w:r>
      <w:r w:rsidR="00FC4538" w:rsidRPr="00D465D7">
        <w:rPr>
          <w:rFonts w:cs="Arial"/>
        </w:rPr>
        <w:t>4</w:t>
      </w:r>
      <w:r w:rsidRPr="00D465D7">
        <w:rPr>
          <w:rFonts w:cs="Arial"/>
        </w:rPr>
        <w:t>. The tragedy of the commons can be solved through</w:t>
      </w:r>
      <w:r w:rsidR="00DC7FC3">
        <w:rPr>
          <w:rFonts w:cs="Arial"/>
        </w:rPr>
        <w:t xml:space="preserve"> ______.</w:t>
      </w:r>
    </w:p>
    <w:p w14:paraId="10194D1F" w14:textId="4A39B215"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transaction</w:t>
      </w:r>
      <w:r w:rsidR="00DC7FC3">
        <w:rPr>
          <w:rFonts w:cs="Arial"/>
        </w:rPr>
        <w:t xml:space="preserve"> costs and privatization</w:t>
      </w:r>
    </w:p>
    <w:p w14:paraId="35B05CFA" w14:textId="7DA1B0B6" w:rsidR="001B5E24" w:rsidRPr="00D465D7" w:rsidRDefault="00D46D89" w:rsidP="005C332D">
      <w:pPr>
        <w:rPr>
          <w:rFonts w:cs="Arial"/>
        </w:rPr>
      </w:pPr>
      <w:r w:rsidRPr="00D465D7">
        <w:rPr>
          <w:rFonts w:cs="Arial"/>
        </w:rPr>
        <w:t>b</w:t>
      </w:r>
      <w:r w:rsidR="00DC7FC3">
        <w:rPr>
          <w:rFonts w:cs="Arial"/>
        </w:rPr>
        <w:t>. regulation and public goods</w:t>
      </w:r>
    </w:p>
    <w:p w14:paraId="49EBBDEF" w14:textId="44470D74" w:rsidR="001B5E24" w:rsidRPr="00D465D7" w:rsidRDefault="00D46D89" w:rsidP="005C332D">
      <w:pPr>
        <w:rPr>
          <w:rFonts w:cs="Arial"/>
        </w:rPr>
      </w:pPr>
      <w:r w:rsidRPr="00D465D7">
        <w:rPr>
          <w:rFonts w:cs="Arial"/>
        </w:rPr>
        <w:t>c</w:t>
      </w:r>
      <w:r w:rsidR="001B5E24" w:rsidRPr="00D465D7">
        <w:rPr>
          <w:rFonts w:cs="Arial"/>
        </w:rPr>
        <w:t>. c</w:t>
      </w:r>
      <w:r w:rsidR="00DC7FC3">
        <w:rPr>
          <w:rFonts w:cs="Arial"/>
        </w:rPr>
        <w:t>onformity costs and free riding</w:t>
      </w:r>
    </w:p>
    <w:p w14:paraId="73E24EDD" w14:textId="33AB85DE" w:rsidR="001B5E24" w:rsidRPr="00D465D7" w:rsidRDefault="00D46D89" w:rsidP="005C332D">
      <w:pPr>
        <w:rPr>
          <w:rFonts w:cs="Arial"/>
        </w:rPr>
      </w:pPr>
      <w:r w:rsidRPr="00D465D7">
        <w:rPr>
          <w:rFonts w:cs="Arial"/>
        </w:rPr>
        <w:t>d</w:t>
      </w:r>
      <w:r w:rsidR="00DC7FC3">
        <w:rPr>
          <w:rFonts w:cs="Arial"/>
        </w:rPr>
        <w:t>. regulation and privatization</w:t>
      </w:r>
    </w:p>
    <w:p w14:paraId="4BF87AB5"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57C9B072" w14:textId="548EFB37" w:rsidR="00B31FD1" w:rsidRPr="00D465D7" w:rsidRDefault="002872CD" w:rsidP="005C332D">
      <w:pPr>
        <w:rPr>
          <w:rFonts w:cs="Arial"/>
        </w:rPr>
      </w:pPr>
      <w:r>
        <w:rPr>
          <w:rFonts w:cs="Arial"/>
        </w:rPr>
        <w:t xml:space="preserve">KEY: Learning Objective: </w:t>
      </w:r>
      <w:r w:rsidR="00B31FD1" w:rsidRPr="00D465D7">
        <w:rPr>
          <w:rFonts w:cs="Arial"/>
        </w:rPr>
        <w:t>1</w:t>
      </w:r>
      <w:r w:rsidR="008846A0">
        <w:rPr>
          <w:rFonts w:cs="Arial"/>
        </w:rPr>
        <w:t>.</w:t>
      </w:r>
      <w:r w:rsidR="00B31FD1" w:rsidRPr="00D465D7">
        <w:rPr>
          <w:rFonts w:cs="Arial"/>
        </w:rPr>
        <w:t>3: Identify different types of collective action problems.</w:t>
      </w:r>
    </w:p>
    <w:p w14:paraId="050560B0" w14:textId="12CF576D"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2D063DA8" w14:textId="593DB770" w:rsidR="00FC4538" w:rsidRPr="00D465D7" w:rsidRDefault="00FC4538" w:rsidP="005C332D">
      <w:pPr>
        <w:rPr>
          <w:rFonts w:cs="Arial"/>
        </w:rPr>
      </w:pPr>
      <w:r w:rsidRPr="00D465D7">
        <w:rPr>
          <w:rFonts w:cs="Arial"/>
        </w:rPr>
        <w:t xml:space="preserve">Answer Location: The Tragedy of </w:t>
      </w:r>
      <w:r w:rsidR="008846A0">
        <w:rPr>
          <w:rFonts w:cs="Arial"/>
        </w:rPr>
        <w:t>t</w:t>
      </w:r>
      <w:r w:rsidR="008846A0" w:rsidRPr="00D465D7">
        <w:rPr>
          <w:rFonts w:cs="Arial"/>
        </w:rPr>
        <w:t xml:space="preserve">he </w:t>
      </w:r>
      <w:r w:rsidRPr="00D465D7">
        <w:rPr>
          <w:rFonts w:cs="Arial"/>
        </w:rPr>
        <w:t>Commons</w:t>
      </w:r>
    </w:p>
    <w:p w14:paraId="3A5AFEA7" w14:textId="77777777" w:rsidR="00DC7C0C" w:rsidRPr="00D465D7" w:rsidRDefault="00DC7C0C" w:rsidP="005C332D">
      <w:pPr>
        <w:rPr>
          <w:rFonts w:cs="Arial"/>
        </w:rPr>
      </w:pPr>
      <w:r w:rsidRPr="00D465D7">
        <w:rPr>
          <w:rFonts w:cs="Arial"/>
        </w:rPr>
        <w:t>Difficulty Level: Medium</w:t>
      </w:r>
    </w:p>
    <w:p w14:paraId="37F6ADBC" w14:textId="0713AD02" w:rsidR="00303550" w:rsidRDefault="002872CD" w:rsidP="005C332D">
      <w:pPr>
        <w:rPr>
          <w:rFonts w:cs="Arial"/>
        </w:rPr>
      </w:pPr>
      <w:r>
        <w:rPr>
          <w:rFonts w:cs="Arial"/>
        </w:rPr>
        <w:lastRenderedPageBreak/>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4FE827C8" w14:textId="77777777" w:rsidR="001B5E24" w:rsidRPr="00D465D7" w:rsidRDefault="001B5E24" w:rsidP="005C332D">
      <w:pPr>
        <w:rPr>
          <w:rFonts w:cs="Arial"/>
        </w:rPr>
      </w:pPr>
    </w:p>
    <w:p w14:paraId="184AF8B4" w14:textId="1773E0DD" w:rsidR="001B5E24" w:rsidRPr="00D465D7" w:rsidRDefault="001B5E24" w:rsidP="005C332D">
      <w:pPr>
        <w:rPr>
          <w:rFonts w:cs="Arial"/>
        </w:rPr>
      </w:pPr>
      <w:r w:rsidRPr="00D465D7">
        <w:rPr>
          <w:rFonts w:cs="Arial"/>
        </w:rPr>
        <w:t>3</w:t>
      </w:r>
      <w:r w:rsidR="00FC4538" w:rsidRPr="00D465D7">
        <w:rPr>
          <w:rFonts w:cs="Arial"/>
        </w:rPr>
        <w:t>5</w:t>
      </w:r>
      <w:r w:rsidRPr="00D465D7">
        <w:rPr>
          <w:rFonts w:cs="Arial"/>
        </w:rPr>
        <w:t xml:space="preserve">. The collapse of the cod fishing industry off the coast of New England is </w:t>
      </w:r>
      <w:r w:rsidR="000024ED" w:rsidRPr="00D465D7">
        <w:rPr>
          <w:rFonts w:cs="Arial"/>
        </w:rPr>
        <w:t>an example</w:t>
      </w:r>
      <w:r w:rsidRPr="00D465D7">
        <w:rPr>
          <w:rFonts w:cs="Arial"/>
        </w:rPr>
        <w:t xml:space="preserve"> of which of the following?</w:t>
      </w:r>
    </w:p>
    <w:p w14:paraId="0F33CB17" w14:textId="2AC9EF45" w:rsidR="001B5E24" w:rsidRPr="00D465D7" w:rsidRDefault="00D46D89" w:rsidP="005C332D">
      <w:pPr>
        <w:rPr>
          <w:rFonts w:cs="Arial"/>
        </w:rPr>
      </w:pPr>
      <w:r w:rsidRPr="00D465D7">
        <w:rPr>
          <w:rFonts w:cs="Arial"/>
        </w:rPr>
        <w:t>a</w:t>
      </w:r>
      <w:r w:rsidR="00783872" w:rsidRPr="00D465D7">
        <w:rPr>
          <w:rFonts w:cs="Arial"/>
        </w:rPr>
        <w:t xml:space="preserve">. </w:t>
      </w:r>
      <w:r w:rsidR="00D04E75" w:rsidRPr="00D465D7">
        <w:rPr>
          <w:rFonts w:cs="Arial"/>
        </w:rPr>
        <w:t>t</w:t>
      </w:r>
      <w:r w:rsidR="001B5E24" w:rsidRPr="00D465D7">
        <w:rPr>
          <w:rFonts w:cs="Arial"/>
        </w:rPr>
        <w:t>he tragedy of the commons</w:t>
      </w:r>
    </w:p>
    <w:p w14:paraId="5102DF96" w14:textId="3C56D31E" w:rsidR="001B5E24" w:rsidRPr="00D465D7" w:rsidRDefault="00D46D89" w:rsidP="005C332D">
      <w:pPr>
        <w:rPr>
          <w:rFonts w:cs="Arial"/>
        </w:rPr>
      </w:pPr>
      <w:r w:rsidRPr="00D465D7">
        <w:rPr>
          <w:rFonts w:cs="Arial"/>
        </w:rPr>
        <w:t>b</w:t>
      </w:r>
      <w:r w:rsidR="001B5E24" w:rsidRPr="00D465D7">
        <w:rPr>
          <w:rFonts w:cs="Arial"/>
        </w:rPr>
        <w:t xml:space="preserve">. </w:t>
      </w:r>
      <w:r w:rsidR="00D04E75" w:rsidRPr="00D465D7">
        <w:rPr>
          <w:rFonts w:cs="Arial"/>
        </w:rPr>
        <w:t>t</w:t>
      </w:r>
      <w:r w:rsidR="001B5E24" w:rsidRPr="00D465D7">
        <w:rPr>
          <w:rFonts w:cs="Arial"/>
        </w:rPr>
        <w:t>he ends justifying the means</w:t>
      </w:r>
    </w:p>
    <w:p w14:paraId="76485A1A" w14:textId="274CC0C2" w:rsidR="001B5E24" w:rsidRPr="00D465D7" w:rsidRDefault="00D46D89" w:rsidP="005C332D">
      <w:pPr>
        <w:rPr>
          <w:rFonts w:cs="Arial"/>
        </w:rPr>
      </w:pPr>
      <w:r w:rsidRPr="00D465D7">
        <w:rPr>
          <w:rFonts w:cs="Arial"/>
        </w:rPr>
        <w:t>c</w:t>
      </w:r>
      <w:r w:rsidR="001B5E24" w:rsidRPr="00D465D7">
        <w:rPr>
          <w:rFonts w:cs="Arial"/>
        </w:rPr>
        <w:t xml:space="preserve">. </w:t>
      </w:r>
      <w:r w:rsidR="00D04E75" w:rsidRPr="00D465D7">
        <w:rPr>
          <w:rFonts w:cs="Arial"/>
        </w:rPr>
        <w:t>r</w:t>
      </w:r>
      <w:r w:rsidR="001B5E24" w:rsidRPr="00D465D7">
        <w:rPr>
          <w:rFonts w:cs="Arial"/>
        </w:rPr>
        <w:t>epresentative government</w:t>
      </w:r>
    </w:p>
    <w:p w14:paraId="50B584C4" w14:textId="12EB3DED" w:rsidR="001B5E24" w:rsidRPr="00D465D7" w:rsidRDefault="00D46D89" w:rsidP="005C332D">
      <w:pPr>
        <w:rPr>
          <w:rFonts w:cs="Arial"/>
        </w:rPr>
      </w:pPr>
      <w:r w:rsidRPr="00D465D7">
        <w:rPr>
          <w:rFonts w:cs="Arial"/>
        </w:rPr>
        <w:t>d</w:t>
      </w:r>
      <w:r w:rsidR="001B5E24" w:rsidRPr="00D465D7">
        <w:rPr>
          <w:rFonts w:cs="Arial"/>
        </w:rPr>
        <w:t xml:space="preserve">. </w:t>
      </w:r>
      <w:r w:rsidR="00D04E75" w:rsidRPr="00D465D7">
        <w:rPr>
          <w:rFonts w:cs="Arial"/>
        </w:rPr>
        <w:t>g</w:t>
      </w:r>
      <w:r w:rsidR="001B5E24" w:rsidRPr="00D465D7">
        <w:rPr>
          <w:rFonts w:cs="Arial"/>
        </w:rPr>
        <w:t>ood policy poorly implemented</w:t>
      </w:r>
    </w:p>
    <w:p w14:paraId="5EB32DA4"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30E3CE2C" w14:textId="4C16B4DB" w:rsidR="00B31FD1" w:rsidRPr="00D465D7" w:rsidRDefault="002872CD" w:rsidP="005C332D">
      <w:pPr>
        <w:rPr>
          <w:rFonts w:cs="Arial"/>
        </w:rPr>
      </w:pPr>
      <w:r>
        <w:rPr>
          <w:rFonts w:cs="Arial"/>
        </w:rPr>
        <w:t xml:space="preserve">KEY: Learning Objective: </w:t>
      </w:r>
      <w:r w:rsidR="00B31FD1" w:rsidRPr="00D465D7">
        <w:rPr>
          <w:rFonts w:cs="Arial"/>
        </w:rPr>
        <w:t>1</w:t>
      </w:r>
      <w:r w:rsidR="008846A0">
        <w:rPr>
          <w:rFonts w:cs="Arial"/>
        </w:rPr>
        <w:t>.</w:t>
      </w:r>
      <w:r w:rsidR="00B31FD1" w:rsidRPr="00D465D7">
        <w:rPr>
          <w:rFonts w:cs="Arial"/>
        </w:rPr>
        <w:t>3: Identify different types of collective action problems.</w:t>
      </w:r>
    </w:p>
    <w:p w14:paraId="3D2C58A3" w14:textId="045465F3" w:rsidR="005038FA" w:rsidRPr="00D465D7" w:rsidRDefault="002872CD" w:rsidP="005C332D">
      <w:pPr>
        <w:rPr>
          <w:rFonts w:cs="Arial"/>
        </w:rPr>
      </w:pPr>
      <w:r>
        <w:rPr>
          <w:rFonts w:cs="Arial"/>
        </w:rPr>
        <w:t xml:space="preserve">REF: Cognitive Domain: </w:t>
      </w:r>
      <w:r w:rsidR="005038FA" w:rsidRPr="00D465D7">
        <w:rPr>
          <w:rFonts w:cs="Arial"/>
        </w:rPr>
        <w:t>Knowledge</w:t>
      </w:r>
    </w:p>
    <w:p w14:paraId="7AAC0166" w14:textId="08C23037" w:rsidR="00FC4538" w:rsidRPr="00D465D7" w:rsidRDefault="00FC4538" w:rsidP="005C332D">
      <w:pPr>
        <w:rPr>
          <w:rFonts w:cs="Arial"/>
        </w:rPr>
      </w:pPr>
      <w:r w:rsidRPr="00D465D7">
        <w:rPr>
          <w:rFonts w:cs="Arial"/>
        </w:rPr>
        <w:t xml:space="preserve">Answer Location: The Tragedy of </w:t>
      </w:r>
      <w:r w:rsidR="008846A0">
        <w:rPr>
          <w:rFonts w:cs="Arial"/>
        </w:rPr>
        <w:t>t</w:t>
      </w:r>
      <w:r w:rsidR="008846A0" w:rsidRPr="00D465D7">
        <w:rPr>
          <w:rFonts w:cs="Arial"/>
        </w:rPr>
        <w:t xml:space="preserve">he </w:t>
      </w:r>
      <w:r w:rsidRPr="00D465D7">
        <w:rPr>
          <w:rFonts w:cs="Arial"/>
        </w:rPr>
        <w:t>Commons</w:t>
      </w:r>
    </w:p>
    <w:p w14:paraId="6951366F" w14:textId="77777777" w:rsidR="000662A3" w:rsidRPr="00D465D7" w:rsidRDefault="000662A3" w:rsidP="005C332D">
      <w:pPr>
        <w:rPr>
          <w:rFonts w:cs="Arial"/>
        </w:rPr>
      </w:pPr>
      <w:r w:rsidRPr="00D465D7">
        <w:rPr>
          <w:rFonts w:cs="Arial"/>
        </w:rPr>
        <w:t>Difficulty Level: Easy</w:t>
      </w:r>
    </w:p>
    <w:p w14:paraId="0D73E8BB" w14:textId="06104506"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6BA23CA1" w14:textId="77777777" w:rsidR="001B5E24" w:rsidRPr="00D465D7" w:rsidRDefault="001B5E24" w:rsidP="005C332D">
      <w:pPr>
        <w:rPr>
          <w:rFonts w:cs="Arial"/>
        </w:rPr>
      </w:pPr>
    </w:p>
    <w:p w14:paraId="20DB646A" w14:textId="30E1FE04" w:rsidR="00E621D9" w:rsidRDefault="00FC4538" w:rsidP="008846A0">
      <w:pPr>
        <w:rPr>
          <w:rFonts w:cs="Arial"/>
        </w:rPr>
      </w:pPr>
      <w:r w:rsidRPr="00D465D7">
        <w:rPr>
          <w:rFonts w:cs="Arial"/>
        </w:rPr>
        <w:t xml:space="preserve">36. </w:t>
      </w:r>
      <w:r w:rsidR="00B31FD1" w:rsidRPr="00D465D7">
        <w:rPr>
          <w:rFonts w:cs="Arial"/>
        </w:rPr>
        <w:t>Setting up rules limiting access to the common resource and monitoring and penalizing those who violate them is referred to as</w:t>
      </w:r>
      <w:r w:rsidR="00DC7FC3">
        <w:rPr>
          <w:rFonts w:cs="Arial"/>
        </w:rPr>
        <w:t xml:space="preserve"> ______.</w:t>
      </w:r>
    </w:p>
    <w:p w14:paraId="1BA7F53A" w14:textId="26E427DF" w:rsidR="00E621D9" w:rsidRDefault="00DC7FC3" w:rsidP="008846A0">
      <w:pPr>
        <w:rPr>
          <w:rFonts w:cs="Arial"/>
        </w:rPr>
      </w:pPr>
      <w:r>
        <w:rPr>
          <w:rFonts w:cs="Arial"/>
        </w:rPr>
        <w:t>a. free-riding</w:t>
      </w:r>
    </w:p>
    <w:p w14:paraId="3D6F90C9" w14:textId="6B2759B2" w:rsidR="00B31FD1" w:rsidRPr="00D465D7" w:rsidRDefault="00DC7FC3" w:rsidP="005C332D">
      <w:pPr>
        <w:rPr>
          <w:rFonts w:cs="Arial"/>
        </w:rPr>
      </w:pPr>
      <w:r>
        <w:rPr>
          <w:rFonts w:cs="Arial"/>
        </w:rPr>
        <w:t>b. regulation</w:t>
      </w:r>
    </w:p>
    <w:p w14:paraId="157766D3" w14:textId="6CD9EB85" w:rsidR="00E621D9" w:rsidRDefault="00DC7FC3" w:rsidP="008846A0">
      <w:pPr>
        <w:rPr>
          <w:rFonts w:cs="Arial"/>
        </w:rPr>
      </w:pPr>
      <w:r>
        <w:rPr>
          <w:rFonts w:cs="Arial"/>
        </w:rPr>
        <w:t>c. bargaining</w:t>
      </w:r>
    </w:p>
    <w:p w14:paraId="7C477C9D" w14:textId="06D026D4" w:rsidR="00B31FD1" w:rsidRPr="00D465D7" w:rsidRDefault="00DC7FC3" w:rsidP="005C332D">
      <w:pPr>
        <w:rPr>
          <w:rFonts w:cs="Arial"/>
        </w:rPr>
      </w:pPr>
      <w:r>
        <w:rPr>
          <w:rFonts w:cs="Arial"/>
        </w:rPr>
        <w:t>d. privatization</w:t>
      </w:r>
    </w:p>
    <w:p w14:paraId="20B05B56" w14:textId="586CF381" w:rsidR="00E621D9" w:rsidRDefault="00B31FD1" w:rsidP="008846A0">
      <w:pPr>
        <w:rPr>
          <w:rFonts w:cs="Arial"/>
        </w:rPr>
      </w:pPr>
      <w:r w:rsidRPr="00D465D7">
        <w:rPr>
          <w:rFonts w:cs="Arial"/>
        </w:rPr>
        <w:t>Ans: B</w:t>
      </w:r>
    </w:p>
    <w:p w14:paraId="7363A106" w14:textId="11283292" w:rsidR="00B31FD1" w:rsidRPr="00D465D7" w:rsidRDefault="002872CD" w:rsidP="005C332D">
      <w:pPr>
        <w:rPr>
          <w:rFonts w:cs="Arial"/>
        </w:rPr>
      </w:pPr>
      <w:r>
        <w:rPr>
          <w:rFonts w:cs="Arial"/>
        </w:rPr>
        <w:t xml:space="preserve">KEY: Learning Objective: </w:t>
      </w:r>
      <w:r w:rsidR="00B31FD1" w:rsidRPr="00D465D7">
        <w:rPr>
          <w:rFonts w:cs="Arial"/>
        </w:rPr>
        <w:t>1</w:t>
      </w:r>
      <w:r w:rsidR="00614D25">
        <w:rPr>
          <w:rFonts w:cs="Arial"/>
        </w:rPr>
        <w:t>.</w:t>
      </w:r>
      <w:r w:rsidR="00B31FD1" w:rsidRPr="00D465D7">
        <w:rPr>
          <w:rFonts w:cs="Arial"/>
        </w:rPr>
        <w:t>3: Identify different types of collective action problems.</w:t>
      </w:r>
    </w:p>
    <w:p w14:paraId="2C27F890" w14:textId="56C76C6A" w:rsidR="00B31FD1" w:rsidRPr="00D465D7" w:rsidRDefault="002872CD" w:rsidP="005C332D">
      <w:pPr>
        <w:rPr>
          <w:rFonts w:cs="Arial"/>
        </w:rPr>
      </w:pPr>
      <w:r>
        <w:rPr>
          <w:rFonts w:cs="Arial"/>
        </w:rPr>
        <w:t xml:space="preserve">REF: Cognitive Domain: </w:t>
      </w:r>
      <w:r w:rsidR="00B31FD1" w:rsidRPr="00D465D7">
        <w:rPr>
          <w:rFonts w:cs="Arial"/>
        </w:rPr>
        <w:t>Knowledge</w:t>
      </w:r>
    </w:p>
    <w:p w14:paraId="147786E7" w14:textId="65C0F605" w:rsidR="00B31FD1" w:rsidRPr="00D465D7" w:rsidRDefault="00B31FD1" w:rsidP="005C332D">
      <w:pPr>
        <w:rPr>
          <w:rFonts w:cs="Arial"/>
        </w:rPr>
      </w:pPr>
      <w:r w:rsidRPr="00D465D7">
        <w:rPr>
          <w:rFonts w:cs="Arial"/>
        </w:rPr>
        <w:t xml:space="preserve">Answer Location: The Tragedy of </w:t>
      </w:r>
      <w:r w:rsidR="008846A0">
        <w:rPr>
          <w:rFonts w:cs="Arial"/>
        </w:rPr>
        <w:t>t</w:t>
      </w:r>
      <w:r w:rsidR="008846A0" w:rsidRPr="00D465D7">
        <w:rPr>
          <w:rFonts w:cs="Arial"/>
        </w:rPr>
        <w:t xml:space="preserve">he </w:t>
      </w:r>
      <w:r w:rsidRPr="00D465D7">
        <w:rPr>
          <w:rFonts w:cs="Arial"/>
        </w:rPr>
        <w:t>Commons</w:t>
      </w:r>
    </w:p>
    <w:p w14:paraId="487F168C" w14:textId="77777777" w:rsidR="00B31FD1" w:rsidRPr="00D465D7" w:rsidRDefault="00B31FD1" w:rsidP="005C332D">
      <w:pPr>
        <w:rPr>
          <w:rFonts w:cs="Arial"/>
        </w:rPr>
      </w:pPr>
      <w:r w:rsidRPr="00D465D7">
        <w:rPr>
          <w:rFonts w:cs="Arial"/>
        </w:rPr>
        <w:t>Difficulty Level: Easy</w:t>
      </w:r>
    </w:p>
    <w:p w14:paraId="32B402D6" w14:textId="32087D49" w:rsidR="00303550" w:rsidRDefault="002872CD" w:rsidP="005C332D">
      <w:pPr>
        <w:rPr>
          <w:rFonts w:cs="Arial"/>
        </w:rPr>
      </w:pPr>
      <w:r>
        <w:rPr>
          <w:rFonts w:cs="Arial"/>
        </w:rPr>
        <w:t xml:space="preserve">TOP: SAGE Course Outcome: </w:t>
      </w:r>
      <w:r w:rsidR="00303550">
        <w:rPr>
          <w:rFonts w:cs="Arial"/>
        </w:rPr>
        <w:t>Articulate</w:t>
      </w:r>
      <w:r w:rsidR="00303550" w:rsidRPr="00C03C9A">
        <w:rPr>
          <w:rFonts w:cs="Arial"/>
        </w:rPr>
        <w:t xml:space="preserve"> the foundations of American government, including its history, critical concepts, and important documents and achievements.</w:t>
      </w:r>
    </w:p>
    <w:p w14:paraId="7277B298" w14:textId="77777777" w:rsidR="00B31FD1" w:rsidRPr="00D465D7" w:rsidRDefault="00B31FD1" w:rsidP="005C332D">
      <w:pPr>
        <w:rPr>
          <w:rFonts w:cs="Arial"/>
        </w:rPr>
      </w:pPr>
    </w:p>
    <w:p w14:paraId="28ACABF0" w14:textId="2859B9DB" w:rsidR="00E621D9" w:rsidRDefault="0003558F" w:rsidP="008846A0">
      <w:pPr>
        <w:rPr>
          <w:rFonts w:cs="Arial"/>
        </w:rPr>
      </w:pPr>
      <w:r w:rsidRPr="00D465D7">
        <w:rPr>
          <w:rFonts w:cs="Arial"/>
        </w:rPr>
        <w:t xml:space="preserve">37. The </w:t>
      </w:r>
      <w:r w:rsidR="00EC5CD1" w:rsidRPr="00EC5CD1">
        <w:rPr>
          <w:rFonts w:cs="Arial"/>
        </w:rPr>
        <w:t>government’s</w:t>
      </w:r>
      <w:r w:rsidRPr="00D465D7">
        <w:rPr>
          <w:rFonts w:cs="Arial"/>
        </w:rPr>
        <w:t xml:space="preserve"> </w:t>
      </w:r>
      <w:r w:rsidR="00EC5CD1" w:rsidRPr="00EC5CD1">
        <w:rPr>
          <w:rFonts w:cs="Arial"/>
        </w:rPr>
        <w:t>effort</w:t>
      </w:r>
      <w:r w:rsidRPr="00D465D7">
        <w:rPr>
          <w:rFonts w:cs="Arial"/>
        </w:rPr>
        <w:t xml:space="preserve"> to combat free riding is an example of a</w:t>
      </w:r>
      <w:r w:rsidR="00DC7FC3">
        <w:rPr>
          <w:rFonts w:cs="Arial"/>
        </w:rPr>
        <w:t xml:space="preserve"> ______.</w:t>
      </w:r>
    </w:p>
    <w:p w14:paraId="034CEAC9" w14:textId="31DDC01A" w:rsidR="00E621D9" w:rsidRDefault="00DC7FC3" w:rsidP="008846A0">
      <w:pPr>
        <w:rPr>
          <w:rFonts w:cs="Arial"/>
        </w:rPr>
      </w:pPr>
      <w:r>
        <w:rPr>
          <w:rFonts w:cs="Arial"/>
        </w:rPr>
        <w:t>a. overhead cost</w:t>
      </w:r>
    </w:p>
    <w:p w14:paraId="38D7D745" w14:textId="0A93C2FF" w:rsidR="00E621D9" w:rsidRDefault="00DC7FC3" w:rsidP="008846A0">
      <w:pPr>
        <w:rPr>
          <w:rFonts w:cs="Arial"/>
        </w:rPr>
      </w:pPr>
      <w:r>
        <w:rPr>
          <w:rFonts w:cs="Arial"/>
        </w:rPr>
        <w:t>b. transaction cost</w:t>
      </w:r>
    </w:p>
    <w:p w14:paraId="4B6A3907" w14:textId="2E781379" w:rsidR="00E621D9" w:rsidRDefault="0003558F" w:rsidP="008846A0">
      <w:pPr>
        <w:rPr>
          <w:rFonts w:cs="Arial"/>
        </w:rPr>
      </w:pPr>
      <w:r w:rsidRPr="00D465D7">
        <w:rPr>
          <w:rFonts w:cs="Arial"/>
        </w:rPr>
        <w:t xml:space="preserve">c. </w:t>
      </w:r>
      <w:r w:rsidR="00EC5CD1" w:rsidRPr="00EC5CD1">
        <w:rPr>
          <w:rFonts w:cs="Arial"/>
        </w:rPr>
        <w:t>conformity</w:t>
      </w:r>
      <w:r w:rsidR="00DC7FC3">
        <w:rPr>
          <w:rFonts w:cs="Arial"/>
        </w:rPr>
        <w:t xml:space="preserve"> cost</w:t>
      </w:r>
    </w:p>
    <w:p w14:paraId="268EA9E2" w14:textId="5E66D8FF" w:rsidR="00E621D9" w:rsidRDefault="00DC7FC3" w:rsidP="008846A0">
      <w:pPr>
        <w:rPr>
          <w:rFonts w:cs="Arial"/>
        </w:rPr>
      </w:pPr>
      <w:r>
        <w:rPr>
          <w:rFonts w:cs="Arial"/>
        </w:rPr>
        <w:t>d. enterprise cost</w:t>
      </w:r>
    </w:p>
    <w:p w14:paraId="3BB45252" w14:textId="5E50A380" w:rsidR="0003558F" w:rsidRPr="00D465D7" w:rsidRDefault="0003558F" w:rsidP="005C332D">
      <w:pPr>
        <w:rPr>
          <w:rFonts w:cs="Arial"/>
        </w:rPr>
      </w:pPr>
      <w:r w:rsidRPr="00D465D7">
        <w:rPr>
          <w:rFonts w:cs="Arial"/>
        </w:rPr>
        <w:t>Ans: A</w:t>
      </w:r>
    </w:p>
    <w:p w14:paraId="5C9EAD33" w14:textId="0E9A032D" w:rsidR="0003558F" w:rsidRPr="00D465D7" w:rsidRDefault="002872CD" w:rsidP="005C332D">
      <w:pPr>
        <w:rPr>
          <w:rFonts w:cs="Arial"/>
        </w:rPr>
      </w:pPr>
      <w:r>
        <w:rPr>
          <w:rFonts w:cs="Arial"/>
        </w:rPr>
        <w:t xml:space="preserve">KEY: Learning Objective: </w:t>
      </w:r>
      <w:r w:rsidR="0003558F" w:rsidRPr="00D465D7">
        <w:rPr>
          <w:rFonts w:cs="Arial"/>
        </w:rPr>
        <w:t>1</w:t>
      </w:r>
      <w:r w:rsidR="00614D25">
        <w:rPr>
          <w:rFonts w:cs="Arial"/>
        </w:rPr>
        <w:t>.</w:t>
      </w:r>
      <w:r w:rsidR="0003558F" w:rsidRPr="00D465D7">
        <w:rPr>
          <w:rFonts w:cs="Arial"/>
        </w:rPr>
        <w:t>4: Explain the costs of collective action.</w:t>
      </w:r>
    </w:p>
    <w:p w14:paraId="4E67568B" w14:textId="28FBE8EE" w:rsidR="0003558F" w:rsidRPr="00D465D7" w:rsidRDefault="002872CD" w:rsidP="005C332D">
      <w:pPr>
        <w:rPr>
          <w:rFonts w:cs="Arial"/>
        </w:rPr>
      </w:pPr>
      <w:r>
        <w:rPr>
          <w:rFonts w:cs="Arial"/>
        </w:rPr>
        <w:t xml:space="preserve">REF: Cognitive Domain: </w:t>
      </w:r>
      <w:r w:rsidR="0003558F" w:rsidRPr="00D465D7">
        <w:rPr>
          <w:rFonts w:cs="Arial"/>
        </w:rPr>
        <w:t>Application</w:t>
      </w:r>
    </w:p>
    <w:p w14:paraId="6D6FE43E" w14:textId="77777777" w:rsidR="0003558F" w:rsidRPr="00D465D7" w:rsidRDefault="0003558F" w:rsidP="005C332D">
      <w:pPr>
        <w:rPr>
          <w:rFonts w:cs="Arial"/>
        </w:rPr>
      </w:pPr>
      <w:r w:rsidRPr="00D465D7">
        <w:rPr>
          <w:rFonts w:cs="Arial"/>
        </w:rPr>
        <w:t>Answer Location: Transaction Costs</w:t>
      </w:r>
    </w:p>
    <w:p w14:paraId="7893FEE1" w14:textId="413A6E6D" w:rsidR="0003558F" w:rsidRPr="00D465D7" w:rsidRDefault="0003558F" w:rsidP="005C332D">
      <w:pPr>
        <w:rPr>
          <w:rFonts w:cs="Arial"/>
        </w:rPr>
      </w:pPr>
      <w:r w:rsidRPr="00D465D7">
        <w:rPr>
          <w:rFonts w:cs="Arial"/>
        </w:rPr>
        <w:t>Difficulty Level: Medium</w:t>
      </w:r>
    </w:p>
    <w:p w14:paraId="4CDF556A" w14:textId="491E9412"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569D560B" w14:textId="77777777" w:rsidR="0003558F" w:rsidRPr="00D465D7" w:rsidRDefault="0003558F" w:rsidP="005C332D">
      <w:pPr>
        <w:rPr>
          <w:rFonts w:cs="Arial"/>
        </w:rPr>
      </w:pPr>
    </w:p>
    <w:p w14:paraId="49FCD371" w14:textId="5346EFD0" w:rsidR="001B5E24" w:rsidRPr="00D465D7" w:rsidRDefault="001B5E24" w:rsidP="005C332D">
      <w:pPr>
        <w:rPr>
          <w:rFonts w:cs="Arial"/>
        </w:rPr>
      </w:pPr>
      <w:r w:rsidRPr="00D465D7">
        <w:rPr>
          <w:rFonts w:cs="Arial"/>
        </w:rPr>
        <w:t>3</w:t>
      </w:r>
      <w:r w:rsidR="0003558F" w:rsidRPr="00D465D7">
        <w:rPr>
          <w:rFonts w:cs="Arial"/>
        </w:rPr>
        <w:t>8</w:t>
      </w:r>
      <w:r w:rsidRPr="00D465D7">
        <w:rPr>
          <w:rFonts w:cs="Arial"/>
        </w:rPr>
        <w:t>. What are transaction costs?</w:t>
      </w:r>
    </w:p>
    <w:p w14:paraId="03485FB6" w14:textId="1C3F604C" w:rsidR="001B5E24" w:rsidRPr="00D465D7" w:rsidRDefault="00D46D89" w:rsidP="005C332D">
      <w:pPr>
        <w:rPr>
          <w:rFonts w:cs="Arial"/>
        </w:rPr>
      </w:pPr>
      <w:r w:rsidRPr="00D465D7">
        <w:rPr>
          <w:rFonts w:cs="Arial"/>
        </w:rPr>
        <w:t>a</w:t>
      </w:r>
      <w:r w:rsidR="00783872" w:rsidRPr="00D465D7">
        <w:rPr>
          <w:rFonts w:cs="Arial"/>
        </w:rPr>
        <w:t xml:space="preserve">. </w:t>
      </w:r>
      <w:r w:rsidR="006B194F" w:rsidRPr="00D465D7">
        <w:rPr>
          <w:rFonts w:cs="Arial"/>
        </w:rPr>
        <w:t>f</w:t>
      </w:r>
      <w:r w:rsidR="000024ED" w:rsidRPr="00D465D7">
        <w:rPr>
          <w:rFonts w:cs="Arial"/>
        </w:rPr>
        <w:t>ees associated with the Electoral College</w:t>
      </w:r>
    </w:p>
    <w:p w14:paraId="0A8C6B70" w14:textId="4FD30B1B" w:rsidR="001B5E24" w:rsidRPr="00D465D7" w:rsidRDefault="00D46D89" w:rsidP="005C332D">
      <w:pPr>
        <w:rPr>
          <w:rFonts w:cs="Arial"/>
        </w:rPr>
      </w:pPr>
      <w:r w:rsidRPr="00D465D7">
        <w:rPr>
          <w:rFonts w:cs="Arial"/>
        </w:rPr>
        <w:lastRenderedPageBreak/>
        <w:t>b</w:t>
      </w:r>
      <w:r w:rsidR="001B5E24" w:rsidRPr="00D465D7">
        <w:rPr>
          <w:rFonts w:cs="Arial"/>
        </w:rPr>
        <w:t xml:space="preserve">. </w:t>
      </w:r>
      <w:r w:rsidR="006B194F" w:rsidRPr="00D465D7">
        <w:rPr>
          <w:rFonts w:cs="Arial"/>
        </w:rPr>
        <w:t>t</w:t>
      </w:r>
      <w:r w:rsidR="001B5E24" w:rsidRPr="00D465D7">
        <w:rPr>
          <w:rFonts w:cs="Arial"/>
        </w:rPr>
        <w:t>he costs only associated with the enactment of laws</w:t>
      </w:r>
    </w:p>
    <w:p w14:paraId="48026282" w14:textId="34AAFBF0" w:rsidR="001B5E24" w:rsidRPr="00D465D7" w:rsidRDefault="00D46D89" w:rsidP="005C332D">
      <w:pPr>
        <w:rPr>
          <w:rFonts w:cs="Arial"/>
        </w:rPr>
      </w:pPr>
      <w:r w:rsidRPr="00D465D7">
        <w:rPr>
          <w:rFonts w:cs="Arial"/>
        </w:rPr>
        <w:t>c</w:t>
      </w:r>
      <w:r w:rsidR="001B5E24" w:rsidRPr="00D465D7">
        <w:rPr>
          <w:rFonts w:cs="Arial"/>
        </w:rPr>
        <w:t xml:space="preserve">. </w:t>
      </w:r>
      <w:r w:rsidR="006B194F" w:rsidRPr="00D465D7">
        <w:rPr>
          <w:rFonts w:cs="Arial"/>
        </w:rPr>
        <w:t>t</w:t>
      </w:r>
      <w:r w:rsidR="001B5E24" w:rsidRPr="00D465D7">
        <w:rPr>
          <w:rFonts w:cs="Arial"/>
        </w:rPr>
        <w:t>he time, effort, and resources required to make collective decisions</w:t>
      </w:r>
    </w:p>
    <w:p w14:paraId="1E89F640" w14:textId="10FFB087" w:rsidR="001B5E24" w:rsidRPr="00D465D7" w:rsidRDefault="00D46D89" w:rsidP="005C332D">
      <w:pPr>
        <w:rPr>
          <w:rFonts w:cs="Arial"/>
        </w:rPr>
      </w:pPr>
      <w:r w:rsidRPr="00D465D7">
        <w:rPr>
          <w:rFonts w:cs="Arial"/>
        </w:rPr>
        <w:t>d</w:t>
      </w:r>
      <w:r w:rsidR="001B5E24" w:rsidRPr="00D465D7">
        <w:rPr>
          <w:rFonts w:cs="Arial"/>
        </w:rPr>
        <w:t xml:space="preserve">. </w:t>
      </w:r>
      <w:r w:rsidR="006B194F" w:rsidRPr="00D465D7">
        <w:rPr>
          <w:rFonts w:cs="Arial"/>
        </w:rPr>
        <w:t>t</w:t>
      </w:r>
      <w:r w:rsidR="001B5E24" w:rsidRPr="00D465D7">
        <w:rPr>
          <w:rFonts w:cs="Arial"/>
        </w:rPr>
        <w:t>he money necessary to inhibit specific types of actions</w:t>
      </w:r>
    </w:p>
    <w:p w14:paraId="2DB8C86C"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24EDA28A" w14:textId="3E3100CA"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4: Explain the costs of collective action.</w:t>
      </w:r>
    </w:p>
    <w:p w14:paraId="4B8150AA" w14:textId="6BEEFF58" w:rsidR="005038FA" w:rsidRPr="00D465D7" w:rsidRDefault="002872CD" w:rsidP="005C332D">
      <w:pPr>
        <w:rPr>
          <w:rFonts w:cs="Arial"/>
        </w:rPr>
      </w:pPr>
      <w:r>
        <w:rPr>
          <w:rFonts w:cs="Arial"/>
        </w:rPr>
        <w:t xml:space="preserve">REF: Cognitive Domain: </w:t>
      </w:r>
      <w:r w:rsidR="005038FA" w:rsidRPr="00D465D7">
        <w:rPr>
          <w:rFonts w:cs="Arial"/>
        </w:rPr>
        <w:t>Knowledge</w:t>
      </w:r>
    </w:p>
    <w:p w14:paraId="737617CA" w14:textId="7470286A" w:rsidR="0003558F" w:rsidRPr="00D465D7" w:rsidRDefault="0003558F" w:rsidP="005C332D">
      <w:pPr>
        <w:rPr>
          <w:rFonts w:cs="Arial"/>
        </w:rPr>
      </w:pPr>
      <w:r w:rsidRPr="00D465D7">
        <w:rPr>
          <w:rFonts w:cs="Arial"/>
        </w:rPr>
        <w:t>Answer Location: Transaction Costs</w:t>
      </w:r>
    </w:p>
    <w:p w14:paraId="3B005D01" w14:textId="77777777" w:rsidR="000662A3" w:rsidRPr="00D465D7" w:rsidRDefault="000662A3" w:rsidP="005C332D">
      <w:pPr>
        <w:rPr>
          <w:rFonts w:cs="Arial"/>
        </w:rPr>
      </w:pPr>
      <w:r w:rsidRPr="00D465D7">
        <w:rPr>
          <w:rFonts w:cs="Arial"/>
        </w:rPr>
        <w:t>Difficulty Level: Easy</w:t>
      </w:r>
    </w:p>
    <w:p w14:paraId="2EDC94A8" w14:textId="26599037"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17FCC1A3" w14:textId="77777777" w:rsidR="001B5E24" w:rsidRPr="00D465D7" w:rsidRDefault="001B5E24" w:rsidP="005C332D">
      <w:pPr>
        <w:rPr>
          <w:rFonts w:cs="Arial"/>
        </w:rPr>
      </w:pPr>
    </w:p>
    <w:p w14:paraId="4A180078" w14:textId="6891BFE0" w:rsidR="00E621D9" w:rsidRDefault="007564C1" w:rsidP="008846A0">
      <w:pPr>
        <w:rPr>
          <w:rFonts w:cs="Arial"/>
        </w:rPr>
      </w:pPr>
      <w:r w:rsidRPr="00D465D7">
        <w:rPr>
          <w:rFonts w:cs="Arial"/>
        </w:rPr>
        <w:t>39. The time and effort spent researching caterers for a wedding, debating preferences, and implementing decisions are all examples of</w:t>
      </w:r>
      <w:r w:rsidR="00DC7FC3">
        <w:rPr>
          <w:rFonts w:cs="Arial"/>
        </w:rPr>
        <w:t xml:space="preserve"> ______.</w:t>
      </w:r>
    </w:p>
    <w:p w14:paraId="15D6CC5F" w14:textId="14CFDF73" w:rsidR="00E621D9" w:rsidRDefault="007564C1" w:rsidP="008846A0">
      <w:pPr>
        <w:rPr>
          <w:rFonts w:cs="Arial"/>
        </w:rPr>
      </w:pPr>
      <w:r w:rsidRPr="00D465D7">
        <w:rPr>
          <w:rFonts w:cs="Arial"/>
        </w:rPr>
        <w:t xml:space="preserve">a. </w:t>
      </w:r>
      <w:r w:rsidR="00EC5CD1" w:rsidRPr="00EC5CD1">
        <w:rPr>
          <w:rFonts w:cs="Arial"/>
        </w:rPr>
        <w:t>conformity</w:t>
      </w:r>
      <w:r w:rsidR="00DC7FC3">
        <w:rPr>
          <w:rFonts w:cs="Arial"/>
        </w:rPr>
        <w:t xml:space="preserve"> costs</w:t>
      </w:r>
    </w:p>
    <w:p w14:paraId="6C6B04A4" w14:textId="15524469" w:rsidR="00E621D9" w:rsidRDefault="00DC7FC3" w:rsidP="008846A0">
      <w:pPr>
        <w:rPr>
          <w:rFonts w:cs="Arial"/>
        </w:rPr>
      </w:pPr>
      <w:r>
        <w:rPr>
          <w:rFonts w:cs="Arial"/>
        </w:rPr>
        <w:t>b. enterprise costs</w:t>
      </w:r>
    </w:p>
    <w:p w14:paraId="04498D69" w14:textId="640BCD6E" w:rsidR="007564C1" w:rsidRPr="00D465D7" w:rsidRDefault="00DC7FC3" w:rsidP="005C332D">
      <w:pPr>
        <w:rPr>
          <w:rFonts w:cs="Arial"/>
        </w:rPr>
      </w:pPr>
      <w:r>
        <w:rPr>
          <w:rFonts w:cs="Arial"/>
        </w:rPr>
        <w:t>c. transaction costs</w:t>
      </w:r>
    </w:p>
    <w:p w14:paraId="4DB526B0" w14:textId="09167D3B" w:rsidR="007564C1" w:rsidRPr="00D465D7" w:rsidRDefault="00DC7FC3" w:rsidP="005C332D">
      <w:pPr>
        <w:rPr>
          <w:rFonts w:cs="Arial"/>
        </w:rPr>
      </w:pPr>
      <w:r>
        <w:rPr>
          <w:rFonts w:cs="Arial"/>
        </w:rPr>
        <w:t>d. overhead costs</w:t>
      </w:r>
    </w:p>
    <w:p w14:paraId="609E0741" w14:textId="1362E760" w:rsidR="00E621D9" w:rsidRDefault="007564C1" w:rsidP="008846A0">
      <w:pPr>
        <w:rPr>
          <w:rFonts w:cs="Arial"/>
        </w:rPr>
      </w:pPr>
      <w:r w:rsidRPr="00D465D7">
        <w:rPr>
          <w:rFonts w:cs="Arial"/>
        </w:rPr>
        <w:t xml:space="preserve">Ans: </w:t>
      </w:r>
      <w:r w:rsidR="0081647A" w:rsidRPr="00D465D7">
        <w:rPr>
          <w:rFonts w:cs="Arial"/>
        </w:rPr>
        <w:t>C</w:t>
      </w:r>
    </w:p>
    <w:p w14:paraId="7781AEEE" w14:textId="5E96C4A0" w:rsidR="0081647A" w:rsidRPr="00D465D7" w:rsidRDefault="002872CD" w:rsidP="005C332D">
      <w:pPr>
        <w:rPr>
          <w:rFonts w:cs="Arial"/>
        </w:rPr>
      </w:pPr>
      <w:r>
        <w:rPr>
          <w:rFonts w:cs="Arial"/>
        </w:rPr>
        <w:t xml:space="preserve">KEY: Learning Objective: </w:t>
      </w:r>
      <w:r w:rsidR="0081647A" w:rsidRPr="00D465D7">
        <w:rPr>
          <w:rFonts w:cs="Arial"/>
        </w:rPr>
        <w:t>1</w:t>
      </w:r>
      <w:r w:rsidR="00614D25">
        <w:rPr>
          <w:rFonts w:cs="Arial"/>
        </w:rPr>
        <w:t>.</w:t>
      </w:r>
      <w:r w:rsidR="0081647A" w:rsidRPr="00D465D7">
        <w:rPr>
          <w:rFonts w:cs="Arial"/>
        </w:rPr>
        <w:t>4: Explain the costs of collective action.</w:t>
      </w:r>
    </w:p>
    <w:p w14:paraId="2989363C" w14:textId="486F3301" w:rsidR="00E621D9" w:rsidRDefault="002872CD" w:rsidP="008846A0">
      <w:pPr>
        <w:rPr>
          <w:rFonts w:cs="Arial"/>
        </w:rPr>
      </w:pPr>
      <w:r>
        <w:rPr>
          <w:rFonts w:cs="Arial"/>
        </w:rPr>
        <w:t xml:space="preserve">REF: Cognitive Domain: </w:t>
      </w:r>
      <w:r w:rsidR="0081647A" w:rsidRPr="00D465D7">
        <w:rPr>
          <w:rFonts w:cs="Arial"/>
        </w:rPr>
        <w:t>Application</w:t>
      </w:r>
    </w:p>
    <w:p w14:paraId="15CB5460" w14:textId="77777777" w:rsidR="0081647A" w:rsidRPr="00D465D7" w:rsidRDefault="0081647A" w:rsidP="005C332D">
      <w:pPr>
        <w:rPr>
          <w:rFonts w:cs="Arial"/>
        </w:rPr>
      </w:pPr>
      <w:r w:rsidRPr="00D465D7">
        <w:rPr>
          <w:rFonts w:cs="Arial"/>
        </w:rPr>
        <w:t>Answer Location: Transaction Costs</w:t>
      </w:r>
    </w:p>
    <w:p w14:paraId="34709EC6" w14:textId="57B36937" w:rsidR="0081647A" w:rsidRPr="00D465D7" w:rsidRDefault="0081647A" w:rsidP="005C332D">
      <w:pPr>
        <w:rPr>
          <w:rFonts w:cs="Arial"/>
        </w:rPr>
      </w:pPr>
      <w:r w:rsidRPr="00D465D7">
        <w:rPr>
          <w:rFonts w:cs="Arial"/>
        </w:rPr>
        <w:t>Difficulty Level: Medium</w:t>
      </w:r>
    </w:p>
    <w:p w14:paraId="5F3FC001" w14:textId="3B63BD2F"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43EEE30F" w14:textId="77777777" w:rsidR="007564C1" w:rsidRPr="00D465D7" w:rsidRDefault="007564C1" w:rsidP="005C332D">
      <w:pPr>
        <w:rPr>
          <w:rFonts w:cs="Arial"/>
        </w:rPr>
      </w:pPr>
    </w:p>
    <w:p w14:paraId="569D4EA0" w14:textId="14DFFA63" w:rsidR="001B5E24" w:rsidRPr="00D465D7" w:rsidRDefault="0081647A" w:rsidP="005C332D">
      <w:pPr>
        <w:rPr>
          <w:rFonts w:cs="Arial"/>
        </w:rPr>
      </w:pPr>
      <w:r w:rsidRPr="00D465D7">
        <w:rPr>
          <w:rFonts w:cs="Arial"/>
        </w:rPr>
        <w:t>40</w:t>
      </w:r>
      <w:r w:rsidR="001B5E24" w:rsidRPr="00D465D7">
        <w:rPr>
          <w:rFonts w:cs="Arial"/>
        </w:rPr>
        <w:t>. Which of the following best describes the relationship between transaction costs and conformity costs?</w:t>
      </w:r>
    </w:p>
    <w:p w14:paraId="6BDE23BE" w14:textId="1DDFE2E0" w:rsidR="001B5E24" w:rsidRPr="00D465D7" w:rsidRDefault="00D46D89" w:rsidP="005C332D">
      <w:pPr>
        <w:rPr>
          <w:rFonts w:cs="Arial"/>
        </w:rPr>
      </w:pPr>
      <w:r w:rsidRPr="00D465D7">
        <w:rPr>
          <w:rFonts w:cs="Arial"/>
        </w:rPr>
        <w:t>a</w:t>
      </w:r>
      <w:r w:rsidR="00783872" w:rsidRPr="00D465D7">
        <w:rPr>
          <w:rFonts w:cs="Arial"/>
        </w:rPr>
        <w:t xml:space="preserve">. </w:t>
      </w:r>
      <w:r w:rsidR="001B5E24" w:rsidRPr="00D465D7">
        <w:rPr>
          <w:rFonts w:cs="Arial"/>
        </w:rPr>
        <w:t>The relationship is inverse as efforts to reduce transaction costs serve to increase conformity costs.</w:t>
      </w:r>
    </w:p>
    <w:p w14:paraId="440E2523" w14:textId="5F7093E4" w:rsidR="001B5E24" w:rsidRPr="00D465D7" w:rsidRDefault="00D46D89" w:rsidP="005C332D">
      <w:pPr>
        <w:rPr>
          <w:rFonts w:cs="Arial"/>
        </w:rPr>
      </w:pPr>
      <w:r w:rsidRPr="00D465D7">
        <w:rPr>
          <w:rFonts w:cs="Arial"/>
        </w:rPr>
        <w:t>b</w:t>
      </w:r>
      <w:r w:rsidR="001B5E24" w:rsidRPr="00D465D7">
        <w:rPr>
          <w:rFonts w:cs="Arial"/>
        </w:rPr>
        <w:t>. It is a positive relationship as lower transaction costs result in lower conformity costs.</w:t>
      </w:r>
    </w:p>
    <w:p w14:paraId="6DB385F4" w14:textId="17BF3C93" w:rsidR="001B5E24" w:rsidRPr="00D465D7" w:rsidRDefault="00D46D89" w:rsidP="005C332D">
      <w:pPr>
        <w:rPr>
          <w:rFonts w:cs="Arial"/>
        </w:rPr>
      </w:pPr>
      <w:r w:rsidRPr="00D465D7">
        <w:rPr>
          <w:rFonts w:cs="Arial"/>
        </w:rPr>
        <w:t>c</w:t>
      </w:r>
      <w:r w:rsidR="001B5E24" w:rsidRPr="00D465D7">
        <w:rPr>
          <w:rFonts w:cs="Arial"/>
        </w:rPr>
        <w:t>. It depends on the nature of the political institutions established in a nation’s constitution.</w:t>
      </w:r>
    </w:p>
    <w:p w14:paraId="1B26E478" w14:textId="07C89AF7" w:rsidR="001B5E24" w:rsidRPr="00D465D7" w:rsidRDefault="00D46D89" w:rsidP="005C332D">
      <w:pPr>
        <w:rPr>
          <w:rFonts w:cs="Arial"/>
        </w:rPr>
      </w:pPr>
      <w:r w:rsidRPr="00D465D7">
        <w:rPr>
          <w:rFonts w:cs="Arial"/>
        </w:rPr>
        <w:t>d</w:t>
      </w:r>
      <w:r w:rsidR="001B5E24" w:rsidRPr="00D465D7">
        <w:rPr>
          <w:rFonts w:cs="Arial"/>
        </w:rPr>
        <w:t>. There is no relationship between these costs because they address separate concerns.</w:t>
      </w:r>
    </w:p>
    <w:p w14:paraId="3E1788C4" w14:textId="77777777" w:rsidR="00C2672C" w:rsidRPr="00D465D7" w:rsidRDefault="00C2672C" w:rsidP="005C332D">
      <w:pPr>
        <w:rPr>
          <w:rFonts w:cs="Arial"/>
        </w:rPr>
      </w:pPr>
      <w:r w:rsidRPr="00D465D7">
        <w:rPr>
          <w:rFonts w:cs="Arial"/>
        </w:rPr>
        <w:t>Ans:</w:t>
      </w:r>
      <w:r w:rsidR="00DC7C0C" w:rsidRPr="00D465D7">
        <w:rPr>
          <w:rFonts w:cs="Arial"/>
        </w:rPr>
        <w:t xml:space="preserve"> A</w:t>
      </w:r>
    </w:p>
    <w:p w14:paraId="27E69162" w14:textId="3D90E50F"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4: Explain the costs of collective action.</w:t>
      </w:r>
    </w:p>
    <w:p w14:paraId="53642FB2" w14:textId="62C93BCB"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0AB993F4" w14:textId="0570DA2A" w:rsidR="0003558F" w:rsidRPr="00D465D7" w:rsidRDefault="0003558F" w:rsidP="005C332D">
      <w:pPr>
        <w:rPr>
          <w:rFonts w:cs="Arial"/>
        </w:rPr>
      </w:pPr>
      <w:r w:rsidRPr="00D465D7">
        <w:rPr>
          <w:rFonts w:cs="Arial"/>
        </w:rPr>
        <w:t xml:space="preserve">Answer Location: </w:t>
      </w:r>
      <w:r w:rsidR="009E0BF4" w:rsidRPr="00D465D7">
        <w:rPr>
          <w:rFonts w:cs="Arial"/>
        </w:rPr>
        <w:t>The Costs of Collective Action</w:t>
      </w:r>
    </w:p>
    <w:p w14:paraId="4586AA5D" w14:textId="77777777" w:rsidR="00DC7C0C" w:rsidRPr="00D465D7" w:rsidRDefault="00DC7C0C" w:rsidP="005C332D">
      <w:pPr>
        <w:rPr>
          <w:rFonts w:cs="Arial"/>
        </w:rPr>
      </w:pPr>
      <w:r w:rsidRPr="00D465D7">
        <w:rPr>
          <w:rFonts w:cs="Arial"/>
        </w:rPr>
        <w:t>Difficulty Level: Medium</w:t>
      </w:r>
    </w:p>
    <w:p w14:paraId="2BB5D170" w14:textId="28A1E3A5"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5A427E6F" w14:textId="77777777" w:rsidR="001B5E24" w:rsidRPr="00D465D7" w:rsidRDefault="001B5E24" w:rsidP="005C332D">
      <w:pPr>
        <w:rPr>
          <w:rFonts w:cs="Arial"/>
        </w:rPr>
      </w:pPr>
    </w:p>
    <w:p w14:paraId="0FF26BAC" w14:textId="4B31AF22" w:rsidR="00E621D9" w:rsidRDefault="009E0BF4" w:rsidP="008846A0">
      <w:pPr>
        <w:rPr>
          <w:rFonts w:cs="Arial"/>
        </w:rPr>
      </w:pPr>
      <w:r w:rsidRPr="00D465D7">
        <w:rPr>
          <w:rFonts w:cs="Arial"/>
        </w:rPr>
        <w:t>4</w:t>
      </w:r>
      <w:r w:rsidR="0081647A" w:rsidRPr="00D465D7">
        <w:rPr>
          <w:rFonts w:cs="Arial"/>
        </w:rPr>
        <w:t>1</w:t>
      </w:r>
      <w:r w:rsidRPr="00D465D7">
        <w:rPr>
          <w:rFonts w:cs="Arial"/>
        </w:rPr>
        <w:t xml:space="preserve">. </w:t>
      </w:r>
      <w:r w:rsidR="00762164" w:rsidRPr="00D465D7">
        <w:rPr>
          <w:rFonts w:cs="Arial"/>
        </w:rPr>
        <w:t>Paying property taxes is an example of a</w:t>
      </w:r>
      <w:r w:rsidR="00DC7FC3">
        <w:rPr>
          <w:rFonts w:cs="Arial"/>
        </w:rPr>
        <w:t xml:space="preserve"> ______.</w:t>
      </w:r>
    </w:p>
    <w:p w14:paraId="62197116" w14:textId="65E261A4" w:rsidR="00E621D9" w:rsidRDefault="00DC7FC3" w:rsidP="008846A0">
      <w:pPr>
        <w:rPr>
          <w:rFonts w:cs="Arial"/>
        </w:rPr>
      </w:pPr>
      <w:r>
        <w:rPr>
          <w:rFonts w:cs="Arial"/>
        </w:rPr>
        <w:t>a. transaction cost</w:t>
      </w:r>
    </w:p>
    <w:p w14:paraId="05143D66" w14:textId="0755447E" w:rsidR="00E621D9" w:rsidRDefault="00762164" w:rsidP="008846A0">
      <w:pPr>
        <w:rPr>
          <w:rFonts w:cs="Arial"/>
        </w:rPr>
      </w:pPr>
      <w:r w:rsidRPr="00D465D7">
        <w:rPr>
          <w:rFonts w:cs="Arial"/>
        </w:rPr>
        <w:t xml:space="preserve">b. </w:t>
      </w:r>
      <w:r w:rsidR="00EC5CD1" w:rsidRPr="00EC5CD1">
        <w:rPr>
          <w:rFonts w:cs="Arial"/>
        </w:rPr>
        <w:t>conformity</w:t>
      </w:r>
      <w:r w:rsidR="00DC7FC3">
        <w:rPr>
          <w:rFonts w:cs="Arial"/>
        </w:rPr>
        <w:t xml:space="preserve"> cost</w:t>
      </w:r>
    </w:p>
    <w:p w14:paraId="748434D0" w14:textId="16DF6D68" w:rsidR="00E621D9" w:rsidRDefault="00762164" w:rsidP="008846A0">
      <w:pPr>
        <w:rPr>
          <w:rFonts w:cs="Arial"/>
        </w:rPr>
      </w:pPr>
      <w:r w:rsidRPr="00D465D7">
        <w:rPr>
          <w:rFonts w:cs="Arial"/>
        </w:rPr>
        <w:t>c. over</w:t>
      </w:r>
      <w:r w:rsidR="00DC7FC3">
        <w:rPr>
          <w:rFonts w:cs="Arial"/>
        </w:rPr>
        <w:t>head cost</w:t>
      </w:r>
    </w:p>
    <w:p w14:paraId="0EEB09B3" w14:textId="6654AA67" w:rsidR="00E621D9" w:rsidRDefault="00DC7FC3" w:rsidP="008846A0">
      <w:pPr>
        <w:rPr>
          <w:rFonts w:cs="Arial"/>
        </w:rPr>
      </w:pPr>
      <w:r>
        <w:rPr>
          <w:rFonts w:cs="Arial"/>
        </w:rPr>
        <w:lastRenderedPageBreak/>
        <w:t>d. enterprise cost</w:t>
      </w:r>
    </w:p>
    <w:p w14:paraId="677337A9" w14:textId="5B19CD1C" w:rsidR="00762164" w:rsidRPr="00D465D7" w:rsidRDefault="00762164" w:rsidP="005C332D">
      <w:pPr>
        <w:rPr>
          <w:rFonts w:cs="Arial"/>
        </w:rPr>
      </w:pPr>
      <w:r w:rsidRPr="00D465D7">
        <w:rPr>
          <w:rFonts w:cs="Arial"/>
        </w:rPr>
        <w:t>Ans: B</w:t>
      </w:r>
    </w:p>
    <w:p w14:paraId="07DE8C0F" w14:textId="574A1420" w:rsidR="00762164" w:rsidRPr="00D465D7" w:rsidRDefault="002872CD" w:rsidP="005C332D">
      <w:pPr>
        <w:rPr>
          <w:rFonts w:cs="Arial"/>
        </w:rPr>
      </w:pPr>
      <w:r>
        <w:rPr>
          <w:rFonts w:cs="Arial"/>
        </w:rPr>
        <w:t xml:space="preserve">KEY: Learning Objective: </w:t>
      </w:r>
      <w:r w:rsidR="00762164" w:rsidRPr="00D465D7">
        <w:rPr>
          <w:rFonts w:cs="Arial"/>
        </w:rPr>
        <w:t>1</w:t>
      </w:r>
      <w:r w:rsidR="00614D25">
        <w:rPr>
          <w:rFonts w:cs="Arial"/>
        </w:rPr>
        <w:t>.</w:t>
      </w:r>
      <w:r w:rsidR="00762164" w:rsidRPr="00D465D7">
        <w:rPr>
          <w:rFonts w:cs="Arial"/>
        </w:rPr>
        <w:t>4: Explain the costs of collective action.</w:t>
      </w:r>
    </w:p>
    <w:p w14:paraId="7FAFC99A" w14:textId="0CE3E1F1" w:rsidR="00762164" w:rsidRPr="00D465D7" w:rsidRDefault="002872CD" w:rsidP="005C332D">
      <w:pPr>
        <w:rPr>
          <w:rFonts w:cs="Arial"/>
        </w:rPr>
      </w:pPr>
      <w:r>
        <w:rPr>
          <w:rFonts w:cs="Arial"/>
        </w:rPr>
        <w:t xml:space="preserve">REF: Cognitive Domain: </w:t>
      </w:r>
      <w:r w:rsidR="00762164" w:rsidRPr="00D465D7">
        <w:rPr>
          <w:rFonts w:cs="Arial"/>
        </w:rPr>
        <w:t>Application</w:t>
      </w:r>
    </w:p>
    <w:p w14:paraId="15D614F4" w14:textId="77777777" w:rsidR="00762164" w:rsidRPr="00D465D7" w:rsidRDefault="00762164" w:rsidP="005C332D">
      <w:pPr>
        <w:rPr>
          <w:rFonts w:cs="Arial"/>
        </w:rPr>
      </w:pPr>
      <w:r w:rsidRPr="00D465D7">
        <w:rPr>
          <w:rFonts w:cs="Arial"/>
        </w:rPr>
        <w:t>Answer Location: The Costs of Collective Action</w:t>
      </w:r>
    </w:p>
    <w:p w14:paraId="50EE9FCB" w14:textId="77777777" w:rsidR="00762164" w:rsidRPr="00D465D7" w:rsidRDefault="00762164" w:rsidP="005C332D">
      <w:pPr>
        <w:rPr>
          <w:rFonts w:cs="Arial"/>
        </w:rPr>
      </w:pPr>
      <w:r w:rsidRPr="00D465D7">
        <w:rPr>
          <w:rFonts w:cs="Arial"/>
        </w:rPr>
        <w:t>Difficulty Level: Medium</w:t>
      </w:r>
    </w:p>
    <w:p w14:paraId="79307ED0" w14:textId="4FA3E263"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515A62B2" w14:textId="77777777" w:rsidR="00F2565B" w:rsidRPr="00D465D7" w:rsidRDefault="00F2565B" w:rsidP="005C332D">
      <w:pPr>
        <w:rPr>
          <w:rFonts w:cs="Arial"/>
        </w:rPr>
      </w:pPr>
    </w:p>
    <w:p w14:paraId="419A684C" w14:textId="77777777" w:rsidR="007363F5" w:rsidRPr="00D465D7" w:rsidRDefault="007564C1" w:rsidP="005C332D">
      <w:pPr>
        <w:rPr>
          <w:rFonts w:cs="Arial"/>
        </w:rPr>
      </w:pPr>
      <w:r w:rsidRPr="00D465D7">
        <w:rPr>
          <w:rFonts w:cs="Arial"/>
        </w:rPr>
        <w:t>4</w:t>
      </w:r>
      <w:r w:rsidR="0081647A" w:rsidRPr="00D465D7">
        <w:rPr>
          <w:rFonts w:cs="Arial"/>
        </w:rPr>
        <w:t>2</w:t>
      </w:r>
      <w:r w:rsidRPr="00D465D7">
        <w:rPr>
          <w:rFonts w:cs="Arial"/>
        </w:rPr>
        <w:t xml:space="preserve">. </w:t>
      </w:r>
      <w:r w:rsidR="007363F5" w:rsidRPr="00D465D7">
        <w:rPr>
          <w:rFonts w:cs="Arial"/>
        </w:rPr>
        <w:t>Which of the following are frequently changed to reduce transaction costs and make government more efficient and decisive?</w:t>
      </w:r>
    </w:p>
    <w:p w14:paraId="4A01E05D" w14:textId="535C625C" w:rsidR="00E621D9" w:rsidRDefault="007363F5" w:rsidP="008846A0">
      <w:pPr>
        <w:rPr>
          <w:rFonts w:cs="Arial"/>
        </w:rPr>
      </w:pPr>
      <w:r w:rsidRPr="00D465D7">
        <w:rPr>
          <w:rFonts w:cs="Arial"/>
        </w:rPr>
        <w:t>a. rules</w:t>
      </w:r>
    </w:p>
    <w:p w14:paraId="6034B69E" w14:textId="5FE295C3" w:rsidR="007363F5" w:rsidRPr="00D465D7" w:rsidRDefault="007363F5" w:rsidP="005C332D">
      <w:pPr>
        <w:rPr>
          <w:rFonts w:cs="Arial"/>
        </w:rPr>
      </w:pPr>
      <w:r w:rsidRPr="00D465D7">
        <w:rPr>
          <w:rFonts w:cs="Arial"/>
        </w:rPr>
        <w:t>b. procedures</w:t>
      </w:r>
    </w:p>
    <w:p w14:paraId="3F566B3F" w14:textId="5DC16402" w:rsidR="007363F5" w:rsidRPr="00D465D7" w:rsidRDefault="007363F5" w:rsidP="005C332D">
      <w:pPr>
        <w:rPr>
          <w:rFonts w:cs="Arial"/>
        </w:rPr>
      </w:pPr>
      <w:r w:rsidRPr="00D465D7">
        <w:rPr>
          <w:rFonts w:cs="Arial"/>
        </w:rPr>
        <w:t>c. resources</w:t>
      </w:r>
    </w:p>
    <w:p w14:paraId="45091DC9" w14:textId="21A1292A" w:rsidR="00E621D9" w:rsidRDefault="00DC7FC3" w:rsidP="008846A0">
      <w:pPr>
        <w:rPr>
          <w:rFonts w:cs="Arial"/>
        </w:rPr>
      </w:pPr>
      <w:r>
        <w:rPr>
          <w:rFonts w:cs="Arial"/>
        </w:rPr>
        <w:t>d. all of these</w:t>
      </w:r>
    </w:p>
    <w:p w14:paraId="27791BEF" w14:textId="4C835014" w:rsidR="007363F5" w:rsidRPr="00D465D7" w:rsidRDefault="007363F5" w:rsidP="005C332D">
      <w:pPr>
        <w:rPr>
          <w:rFonts w:cs="Arial"/>
        </w:rPr>
      </w:pPr>
      <w:r w:rsidRPr="00D465D7">
        <w:rPr>
          <w:rFonts w:cs="Arial"/>
        </w:rPr>
        <w:t>Ans: D</w:t>
      </w:r>
    </w:p>
    <w:p w14:paraId="5277435A" w14:textId="3497500B" w:rsidR="007363F5" w:rsidRPr="00D465D7" w:rsidRDefault="002872CD" w:rsidP="005C332D">
      <w:pPr>
        <w:rPr>
          <w:rFonts w:cs="Arial"/>
        </w:rPr>
      </w:pPr>
      <w:r>
        <w:rPr>
          <w:rFonts w:cs="Arial"/>
        </w:rPr>
        <w:t xml:space="preserve">KEY: Learning Objective: </w:t>
      </w:r>
      <w:r w:rsidR="007363F5" w:rsidRPr="00D465D7">
        <w:rPr>
          <w:rFonts w:cs="Arial"/>
        </w:rPr>
        <w:t>1</w:t>
      </w:r>
      <w:r w:rsidR="00614D25">
        <w:rPr>
          <w:rFonts w:cs="Arial"/>
        </w:rPr>
        <w:t>.</w:t>
      </w:r>
      <w:r w:rsidR="007363F5" w:rsidRPr="00D465D7">
        <w:rPr>
          <w:rFonts w:cs="Arial"/>
        </w:rPr>
        <w:t>4: Explain the costs of collective action.</w:t>
      </w:r>
    </w:p>
    <w:p w14:paraId="445FB27B" w14:textId="76D568D5" w:rsidR="007363F5" w:rsidRPr="00D465D7" w:rsidRDefault="002872CD" w:rsidP="005C332D">
      <w:pPr>
        <w:rPr>
          <w:rFonts w:cs="Arial"/>
        </w:rPr>
      </w:pPr>
      <w:r>
        <w:rPr>
          <w:rFonts w:cs="Arial"/>
        </w:rPr>
        <w:t xml:space="preserve">REF: Cognitive Domain: </w:t>
      </w:r>
      <w:r w:rsidR="007363F5" w:rsidRPr="00D465D7">
        <w:rPr>
          <w:rFonts w:cs="Arial"/>
        </w:rPr>
        <w:t>Application</w:t>
      </w:r>
    </w:p>
    <w:p w14:paraId="09C8853C" w14:textId="3D2D2F4B" w:rsidR="00E621D9" w:rsidRDefault="007363F5" w:rsidP="008846A0">
      <w:pPr>
        <w:rPr>
          <w:rFonts w:cs="Arial"/>
        </w:rPr>
      </w:pPr>
      <w:r w:rsidRPr="00D465D7">
        <w:rPr>
          <w:rFonts w:cs="Arial"/>
        </w:rPr>
        <w:t xml:space="preserve">Answer Location: </w:t>
      </w:r>
      <w:r w:rsidR="00EC5CD1" w:rsidRPr="00EC5CD1">
        <w:rPr>
          <w:rFonts w:cs="Arial"/>
        </w:rPr>
        <w:t>Conformity</w:t>
      </w:r>
      <w:r w:rsidRPr="00D465D7">
        <w:rPr>
          <w:rFonts w:cs="Arial"/>
        </w:rPr>
        <w:t xml:space="preserve"> Costs</w:t>
      </w:r>
    </w:p>
    <w:p w14:paraId="3C703F39" w14:textId="77777777" w:rsidR="007363F5" w:rsidRPr="00D465D7" w:rsidRDefault="007363F5" w:rsidP="005C332D">
      <w:pPr>
        <w:rPr>
          <w:rFonts w:cs="Arial"/>
        </w:rPr>
      </w:pPr>
      <w:r w:rsidRPr="00D465D7">
        <w:rPr>
          <w:rFonts w:cs="Arial"/>
        </w:rPr>
        <w:t>Difficulty Level: Medium</w:t>
      </w:r>
    </w:p>
    <w:p w14:paraId="547DFC8E" w14:textId="3319BCC0" w:rsidR="005E6BD6" w:rsidRDefault="002872CD" w:rsidP="005C332D">
      <w:pPr>
        <w:rPr>
          <w:rFonts w:cs="Arial"/>
        </w:rPr>
      </w:pPr>
      <w:r>
        <w:rPr>
          <w:rFonts w:cs="Arial"/>
        </w:rPr>
        <w:t xml:space="preserve">TOP: SAGE Course Outcome: </w:t>
      </w:r>
      <w:r w:rsidR="005E6BD6">
        <w:rPr>
          <w:rFonts w:cs="Arial"/>
        </w:rPr>
        <w:t>Articulate</w:t>
      </w:r>
      <w:r w:rsidR="005E6BD6" w:rsidRPr="00C03C9A">
        <w:rPr>
          <w:rFonts w:cs="Arial"/>
        </w:rPr>
        <w:t xml:space="preserve"> the foundations of American government, including its history, critical concepts, and important documents and achievements.</w:t>
      </w:r>
    </w:p>
    <w:p w14:paraId="64A3FD2F" w14:textId="48960542" w:rsidR="007363F5" w:rsidRPr="00D465D7" w:rsidRDefault="007363F5" w:rsidP="005C332D">
      <w:pPr>
        <w:rPr>
          <w:rFonts w:cs="Arial"/>
        </w:rPr>
      </w:pPr>
    </w:p>
    <w:p w14:paraId="5D9DA2D7" w14:textId="4A987104" w:rsidR="001B5E24" w:rsidRPr="00D465D7" w:rsidRDefault="00700D56" w:rsidP="005C332D">
      <w:pPr>
        <w:rPr>
          <w:rFonts w:cs="Arial"/>
        </w:rPr>
      </w:pPr>
      <w:r w:rsidRPr="00D465D7">
        <w:rPr>
          <w:rFonts w:cs="Arial"/>
        </w:rPr>
        <w:t xml:space="preserve">43. </w:t>
      </w:r>
      <w:r w:rsidR="001B5E24" w:rsidRPr="00D465D7">
        <w:rPr>
          <w:rFonts w:cs="Arial"/>
        </w:rPr>
        <w:t>Assigning authority to make and implement decisions to a small number of persons who are expected to act on behalf of the larger group’s interest is an example of which of the following?</w:t>
      </w:r>
    </w:p>
    <w:p w14:paraId="037CFD68" w14:textId="61E57A9D" w:rsidR="001B5E24" w:rsidRPr="00D465D7" w:rsidRDefault="00ED7C0F" w:rsidP="005C332D">
      <w:pPr>
        <w:rPr>
          <w:rFonts w:cs="Arial"/>
        </w:rPr>
      </w:pPr>
      <w:r w:rsidRPr="00D465D7">
        <w:rPr>
          <w:rFonts w:cs="Arial"/>
        </w:rPr>
        <w:t>a</w:t>
      </w:r>
      <w:r w:rsidR="00783872" w:rsidRPr="00D465D7">
        <w:rPr>
          <w:rFonts w:cs="Arial"/>
        </w:rPr>
        <w:t xml:space="preserve">. </w:t>
      </w:r>
      <w:r w:rsidR="00C46A08" w:rsidRPr="00D465D7">
        <w:rPr>
          <w:rFonts w:cs="Arial"/>
        </w:rPr>
        <w:t>a</w:t>
      </w:r>
      <w:r w:rsidR="001B5E24" w:rsidRPr="00D465D7">
        <w:rPr>
          <w:rFonts w:cs="Arial"/>
        </w:rPr>
        <w:t xml:space="preserve"> conformity cost</w:t>
      </w:r>
    </w:p>
    <w:p w14:paraId="6D123673" w14:textId="0FBEFCF3" w:rsidR="001B5E24" w:rsidRPr="00D465D7" w:rsidRDefault="00ED7C0F" w:rsidP="005C332D">
      <w:pPr>
        <w:rPr>
          <w:rFonts w:cs="Arial"/>
        </w:rPr>
      </w:pPr>
      <w:r w:rsidRPr="00D465D7">
        <w:rPr>
          <w:rFonts w:cs="Arial"/>
        </w:rPr>
        <w:t>b</w:t>
      </w:r>
      <w:r w:rsidR="001B5E24" w:rsidRPr="00D465D7">
        <w:rPr>
          <w:rFonts w:cs="Arial"/>
        </w:rPr>
        <w:t xml:space="preserve">. </w:t>
      </w:r>
      <w:r w:rsidR="00C46A08" w:rsidRPr="00D465D7">
        <w:rPr>
          <w:rFonts w:cs="Arial"/>
        </w:rPr>
        <w:t>a</w:t>
      </w:r>
      <w:r w:rsidR="001B5E24" w:rsidRPr="00D465D7">
        <w:rPr>
          <w:rFonts w:cs="Arial"/>
        </w:rPr>
        <w:t>n example of an institution</w:t>
      </w:r>
    </w:p>
    <w:p w14:paraId="6EBFD867" w14:textId="103CBC4E" w:rsidR="001B5E24" w:rsidRPr="00D465D7" w:rsidRDefault="00ED7C0F" w:rsidP="005C332D">
      <w:pPr>
        <w:rPr>
          <w:rFonts w:cs="Arial"/>
        </w:rPr>
      </w:pPr>
      <w:r w:rsidRPr="00D465D7">
        <w:rPr>
          <w:rFonts w:cs="Arial"/>
        </w:rPr>
        <w:t>c</w:t>
      </w:r>
      <w:r w:rsidR="001B5E24" w:rsidRPr="00D465D7">
        <w:rPr>
          <w:rFonts w:cs="Arial"/>
        </w:rPr>
        <w:t xml:space="preserve">. </w:t>
      </w:r>
      <w:r w:rsidR="00C46A08" w:rsidRPr="00D465D7">
        <w:rPr>
          <w:rFonts w:cs="Arial"/>
        </w:rPr>
        <w:t>a</w:t>
      </w:r>
      <w:r w:rsidR="001B5E24" w:rsidRPr="00D465D7">
        <w:rPr>
          <w:rFonts w:cs="Arial"/>
        </w:rPr>
        <w:t xml:space="preserve"> prisoner’s dilemma</w:t>
      </w:r>
    </w:p>
    <w:p w14:paraId="50DDE6B8" w14:textId="40A91B96" w:rsidR="001B5E24" w:rsidRPr="00D465D7" w:rsidRDefault="00ED7C0F" w:rsidP="005C332D">
      <w:pPr>
        <w:rPr>
          <w:rFonts w:cs="Arial"/>
        </w:rPr>
      </w:pPr>
      <w:r w:rsidRPr="00D465D7">
        <w:rPr>
          <w:rFonts w:cs="Arial"/>
        </w:rPr>
        <w:t>d</w:t>
      </w:r>
      <w:r w:rsidR="001B5E24" w:rsidRPr="00D465D7">
        <w:rPr>
          <w:rFonts w:cs="Arial"/>
        </w:rPr>
        <w:t xml:space="preserve">. </w:t>
      </w:r>
      <w:r w:rsidR="00C46A08" w:rsidRPr="00D465D7">
        <w:rPr>
          <w:rFonts w:cs="Arial"/>
        </w:rPr>
        <w:t>d</w:t>
      </w:r>
      <w:r w:rsidR="001B5E24" w:rsidRPr="00D465D7">
        <w:rPr>
          <w:rFonts w:cs="Arial"/>
        </w:rPr>
        <w:t>elegation</w:t>
      </w:r>
    </w:p>
    <w:p w14:paraId="6BE9120F" w14:textId="77777777" w:rsidR="00C2672C" w:rsidRPr="00D465D7" w:rsidRDefault="00C2672C" w:rsidP="005C332D">
      <w:pPr>
        <w:rPr>
          <w:rFonts w:cs="Arial"/>
        </w:rPr>
      </w:pPr>
      <w:r w:rsidRPr="00D465D7">
        <w:rPr>
          <w:rFonts w:cs="Arial"/>
        </w:rPr>
        <w:t>Ans:</w:t>
      </w:r>
      <w:r w:rsidR="00DC7C0C" w:rsidRPr="00D465D7">
        <w:rPr>
          <w:rFonts w:cs="Arial"/>
        </w:rPr>
        <w:t xml:space="preserve"> D</w:t>
      </w:r>
    </w:p>
    <w:p w14:paraId="6766B4E5" w14:textId="43DBBC70" w:rsidR="005038FA" w:rsidRPr="00D465D7" w:rsidRDefault="002872CD" w:rsidP="005C332D">
      <w:pPr>
        <w:rPr>
          <w:rFonts w:cs="Arial"/>
        </w:rPr>
      </w:pPr>
      <w:r>
        <w:rPr>
          <w:rFonts w:cs="Arial"/>
        </w:rPr>
        <w:t xml:space="preserve">KEY: Learning Objective: </w:t>
      </w:r>
      <w:r w:rsidR="00A7586B" w:rsidRPr="00D465D7">
        <w:rPr>
          <w:rFonts w:cs="Arial"/>
        </w:rPr>
        <w:t>1</w:t>
      </w:r>
      <w:r w:rsidR="00614D25">
        <w:rPr>
          <w:rFonts w:cs="Arial"/>
        </w:rPr>
        <w:t>.</w:t>
      </w:r>
      <w:r w:rsidR="00A7586B" w:rsidRPr="00D465D7">
        <w:rPr>
          <w:rFonts w:cs="Arial"/>
        </w:rPr>
        <w:t>5: Relate the different ways that representative government works.</w:t>
      </w:r>
    </w:p>
    <w:p w14:paraId="6A36A150" w14:textId="16010BA8" w:rsidR="005038FA" w:rsidRPr="00D465D7" w:rsidRDefault="002872CD" w:rsidP="005C332D">
      <w:pPr>
        <w:rPr>
          <w:rFonts w:cs="Arial"/>
        </w:rPr>
      </w:pPr>
      <w:r>
        <w:rPr>
          <w:rFonts w:cs="Arial"/>
        </w:rPr>
        <w:t xml:space="preserve">REF: Cognitive Domain: </w:t>
      </w:r>
      <w:r w:rsidR="005038FA" w:rsidRPr="00D465D7">
        <w:rPr>
          <w:rFonts w:cs="Arial"/>
        </w:rPr>
        <w:t>Knowledge</w:t>
      </w:r>
    </w:p>
    <w:p w14:paraId="1DA68BB1" w14:textId="1136A430" w:rsidR="00E621D9" w:rsidRDefault="00700D56" w:rsidP="008846A0">
      <w:pPr>
        <w:rPr>
          <w:rFonts w:cs="Arial"/>
        </w:rPr>
      </w:pPr>
      <w:r w:rsidRPr="00D465D7">
        <w:rPr>
          <w:rFonts w:cs="Arial"/>
        </w:rPr>
        <w:t>Answer Location: Representative Government</w:t>
      </w:r>
    </w:p>
    <w:p w14:paraId="4CD75806" w14:textId="77777777" w:rsidR="000662A3" w:rsidRPr="00D465D7" w:rsidRDefault="000662A3" w:rsidP="005C332D">
      <w:pPr>
        <w:rPr>
          <w:rFonts w:cs="Arial"/>
        </w:rPr>
      </w:pPr>
      <w:r w:rsidRPr="00D465D7">
        <w:rPr>
          <w:rFonts w:cs="Arial"/>
        </w:rPr>
        <w:t>Difficulty Level: Easy</w:t>
      </w:r>
    </w:p>
    <w:p w14:paraId="664D5F08" w14:textId="09E29146"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7C58AF79" w14:textId="77777777" w:rsidR="001B5E24" w:rsidRPr="00D465D7" w:rsidRDefault="001B5E24" w:rsidP="005C332D">
      <w:pPr>
        <w:rPr>
          <w:rFonts w:cs="Arial"/>
        </w:rPr>
      </w:pPr>
    </w:p>
    <w:p w14:paraId="31A1B635" w14:textId="04D0E090" w:rsidR="001B5E24" w:rsidRPr="00D465D7" w:rsidRDefault="001B5E24" w:rsidP="005C332D">
      <w:pPr>
        <w:rPr>
          <w:rFonts w:cs="Arial"/>
        </w:rPr>
      </w:pPr>
      <w:r w:rsidRPr="00D465D7">
        <w:rPr>
          <w:rFonts w:cs="Arial"/>
        </w:rPr>
        <w:t>4</w:t>
      </w:r>
      <w:r w:rsidR="00456D32" w:rsidRPr="00D465D7">
        <w:rPr>
          <w:rFonts w:cs="Arial"/>
        </w:rPr>
        <w:t>4</w:t>
      </w:r>
      <w:r w:rsidRPr="00D465D7">
        <w:rPr>
          <w:rFonts w:cs="Arial"/>
        </w:rPr>
        <w:t>. Modern democracies blend delegation and majority rule together into what is known as which of the following?</w:t>
      </w:r>
    </w:p>
    <w:p w14:paraId="23D7CBF3" w14:textId="546CB18F" w:rsidR="001B5E24" w:rsidRPr="00D465D7" w:rsidRDefault="00ED7C0F" w:rsidP="005C332D">
      <w:pPr>
        <w:rPr>
          <w:rFonts w:cs="Arial"/>
        </w:rPr>
      </w:pPr>
      <w:r w:rsidRPr="00D465D7">
        <w:rPr>
          <w:rFonts w:cs="Arial"/>
        </w:rPr>
        <w:t>a</w:t>
      </w:r>
      <w:r w:rsidR="00783872" w:rsidRPr="00D465D7">
        <w:rPr>
          <w:rFonts w:cs="Arial"/>
        </w:rPr>
        <w:t xml:space="preserve">. </w:t>
      </w:r>
      <w:r w:rsidR="00D823C7" w:rsidRPr="00D465D7">
        <w:rPr>
          <w:rFonts w:cs="Arial"/>
        </w:rPr>
        <w:t>m</w:t>
      </w:r>
      <w:r w:rsidR="001B5E24" w:rsidRPr="00D465D7">
        <w:rPr>
          <w:rFonts w:cs="Arial"/>
        </w:rPr>
        <w:t>onarchical government</w:t>
      </w:r>
    </w:p>
    <w:p w14:paraId="1949BE2D" w14:textId="1B4B058C" w:rsidR="00E621D9" w:rsidRDefault="00ED7C0F" w:rsidP="008846A0">
      <w:pPr>
        <w:rPr>
          <w:rFonts w:cs="Arial"/>
        </w:rPr>
      </w:pPr>
      <w:r w:rsidRPr="00D465D7">
        <w:rPr>
          <w:rFonts w:cs="Arial"/>
        </w:rPr>
        <w:t>b</w:t>
      </w:r>
      <w:r w:rsidR="001B5E24" w:rsidRPr="00D465D7">
        <w:rPr>
          <w:rFonts w:cs="Arial"/>
        </w:rPr>
        <w:t xml:space="preserve">. </w:t>
      </w:r>
      <w:r w:rsidR="00D823C7" w:rsidRPr="00D465D7">
        <w:rPr>
          <w:rFonts w:cs="Arial"/>
        </w:rPr>
        <w:t>a</w:t>
      </w:r>
      <w:r w:rsidR="000024ED" w:rsidRPr="00D465D7">
        <w:rPr>
          <w:rFonts w:cs="Arial"/>
        </w:rPr>
        <w:t>utarky</w:t>
      </w:r>
    </w:p>
    <w:p w14:paraId="315A6140" w14:textId="49925DA0" w:rsidR="001B5E24" w:rsidRPr="00D465D7" w:rsidRDefault="00ED7C0F" w:rsidP="005C332D">
      <w:pPr>
        <w:rPr>
          <w:rFonts w:cs="Arial"/>
        </w:rPr>
      </w:pPr>
      <w:r w:rsidRPr="00D465D7">
        <w:rPr>
          <w:rFonts w:cs="Arial"/>
        </w:rPr>
        <w:t>c</w:t>
      </w:r>
      <w:r w:rsidR="001B5E24" w:rsidRPr="00D465D7">
        <w:rPr>
          <w:rFonts w:cs="Arial"/>
        </w:rPr>
        <w:t xml:space="preserve">. </w:t>
      </w:r>
      <w:r w:rsidR="00D823C7" w:rsidRPr="00D465D7">
        <w:rPr>
          <w:rFonts w:cs="Arial"/>
        </w:rPr>
        <w:t>r</w:t>
      </w:r>
      <w:r w:rsidR="001B5E24" w:rsidRPr="00D465D7">
        <w:rPr>
          <w:rFonts w:cs="Arial"/>
        </w:rPr>
        <w:t>epresentative government</w:t>
      </w:r>
    </w:p>
    <w:p w14:paraId="7351AA31" w14:textId="3DCAEB98" w:rsidR="001B5E24" w:rsidRPr="00D465D7" w:rsidRDefault="00ED7C0F" w:rsidP="005C332D">
      <w:pPr>
        <w:rPr>
          <w:rFonts w:cs="Arial"/>
        </w:rPr>
      </w:pPr>
      <w:r w:rsidRPr="00D465D7">
        <w:rPr>
          <w:rFonts w:cs="Arial"/>
        </w:rPr>
        <w:t>d</w:t>
      </w:r>
      <w:r w:rsidR="001B5E24" w:rsidRPr="00D465D7">
        <w:rPr>
          <w:rFonts w:cs="Arial"/>
        </w:rPr>
        <w:t xml:space="preserve">. </w:t>
      </w:r>
      <w:r w:rsidR="00D823C7" w:rsidRPr="00D465D7">
        <w:rPr>
          <w:rFonts w:cs="Arial"/>
        </w:rPr>
        <w:t>d</w:t>
      </w:r>
      <w:r w:rsidR="001B5E24" w:rsidRPr="00D465D7">
        <w:rPr>
          <w:rFonts w:cs="Arial"/>
        </w:rPr>
        <w:t>ivided government</w:t>
      </w:r>
    </w:p>
    <w:p w14:paraId="1EFB00C1" w14:textId="77777777" w:rsidR="00C2672C" w:rsidRPr="00D465D7" w:rsidRDefault="00C2672C" w:rsidP="005C332D">
      <w:pPr>
        <w:rPr>
          <w:rFonts w:cs="Arial"/>
        </w:rPr>
      </w:pPr>
      <w:r w:rsidRPr="00D465D7">
        <w:rPr>
          <w:rFonts w:cs="Arial"/>
        </w:rPr>
        <w:t>Ans:</w:t>
      </w:r>
      <w:r w:rsidR="00DC7C0C" w:rsidRPr="00D465D7">
        <w:rPr>
          <w:rFonts w:cs="Arial"/>
        </w:rPr>
        <w:t xml:space="preserve"> C</w:t>
      </w:r>
    </w:p>
    <w:p w14:paraId="69321C1C" w14:textId="1DCB1F2B" w:rsidR="00456D32" w:rsidRPr="00D465D7" w:rsidRDefault="002872CD" w:rsidP="005C332D">
      <w:pPr>
        <w:rPr>
          <w:rFonts w:cs="Arial"/>
        </w:rPr>
      </w:pPr>
      <w:r>
        <w:rPr>
          <w:rFonts w:cs="Arial"/>
        </w:rPr>
        <w:lastRenderedPageBreak/>
        <w:t xml:space="preserve">KEY: Learning Objective: </w:t>
      </w:r>
      <w:r w:rsidR="00456D32" w:rsidRPr="00D465D7">
        <w:rPr>
          <w:rFonts w:cs="Arial"/>
        </w:rPr>
        <w:t>1</w:t>
      </w:r>
      <w:r w:rsidR="00614D25">
        <w:rPr>
          <w:rFonts w:cs="Arial"/>
        </w:rPr>
        <w:t>.</w:t>
      </w:r>
      <w:r w:rsidR="00456D32" w:rsidRPr="00D465D7">
        <w:rPr>
          <w:rFonts w:cs="Arial"/>
        </w:rPr>
        <w:t>5: Relate the different ways that representative government works.</w:t>
      </w:r>
    </w:p>
    <w:p w14:paraId="4C420F3F" w14:textId="5C51DF03"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3D1172A7" w14:textId="76B85485" w:rsidR="00E621D9" w:rsidRDefault="00456D32" w:rsidP="008846A0">
      <w:pPr>
        <w:rPr>
          <w:rFonts w:cs="Arial"/>
        </w:rPr>
      </w:pPr>
      <w:r w:rsidRPr="00D465D7">
        <w:rPr>
          <w:rFonts w:cs="Arial"/>
        </w:rPr>
        <w:t>Answer Location: Representative Government</w:t>
      </w:r>
    </w:p>
    <w:p w14:paraId="1D4FC512" w14:textId="77777777" w:rsidR="00DC7C0C" w:rsidRPr="00D465D7" w:rsidRDefault="00DC7C0C" w:rsidP="005C332D">
      <w:pPr>
        <w:rPr>
          <w:rFonts w:cs="Arial"/>
        </w:rPr>
      </w:pPr>
      <w:r w:rsidRPr="00D465D7">
        <w:rPr>
          <w:rFonts w:cs="Arial"/>
        </w:rPr>
        <w:t>Difficulty Level: Medium</w:t>
      </w:r>
    </w:p>
    <w:p w14:paraId="4143B19D" w14:textId="195F6DF5"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18480D92" w14:textId="77777777" w:rsidR="001B5E24" w:rsidRPr="00D465D7" w:rsidRDefault="001B5E24" w:rsidP="005C332D">
      <w:pPr>
        <w:rPr>
          <w:rFonts w:cs="Arial"/>
        </w:rPr>
      </w:pPr>
    </w:p>
    <w:p w14:paraId="1F3D5F33" w14:textId="188F69E8" w:rsidR="001B5E24" w:rsidRPr="00D465D7" w:rsidRDefault="001B5E24" w:rsidP="005C332D">
      <w:pPr>
        <w:rPr>
          <w:rFonts w:cs="Arial"/>
        </w:rPr>
      </w:pPr>
      <w:r w:rsidRPr="00D465D7">
        <w:rPr>
          <w:rFonts w:cs="Arial"/>
        </w:rPr>
        <w:t>4</w:t>
      </w:r>
      <w:r w:rsidR="00456D32" w:rsidRPr="00D465D7">
        <w:rPr>
          <w:rFonts w:cs="Arial"/>
        </w:rPr>
        <w:t>5</w:t>
      </w:r>
      <w:r w:rsidRPr="00D465D7">
        <w:rPr>
          <w:rFonts w:cs="Arial"/>
        </w:rPr>
        <w:t xml:space="preserve">. Which of the following is </w:t>
      </w:r>
      <w:r w:rsidR="00614D25">
        <w:rPr>
          <w:rFonts w:cs="Arial"/>
        </w:rPr>
        <w:t>TRUE</w:t>
      </w:r>
      <w:r w:rsidR="00614D25" w:rsidRPr="00D465D7">
        <w:rPr>
          <w:rFonts w:cs="Arial"/>
        </w:rPr>
        <w:t xml:space="preserve"> </w:t>
      </w:r>
      <w:r w:rsidRPr="00D465D7">
        <w:rPr>
          <w:rFonts w:cs="Arial"/>
        </w:rPr>
        <w:t xml:space="preserve">about direct democracy, where citizens participate directly in collective </w:t>
      </w:r>
      <w:r w:rsidR="00D823C7" w:rsidRPr="00D465D7">
        <w:rPr>
          <w:rFonts w:cs="Arial"/>
        </w:rPr>
        <w:t>decision-</w:t>
      </w:r>
      <w:r w:rsidRPr="00D465D7">
        <w:rPr>
          <w:rFonts w:cs="Arial"/>
        </w:rPr>
        <w:t>making?</w:t>
      </w:r>
    </w:p>
    <w:p w14:paraId="1079F41B" w14:textId="02C8A384" w:rsidR="001B5E24" w:rsidRPr="00D465D7" w:rsidRDefault="00ED7C0F" w:rsidP="005C332D">
      <w:pPr>
        <w:rPr>
          <w:rFonts w:cs="Arial"/>
        </w:rPr>
      </w:pPr>
      <w:r w:rsidRPr="00D465D7">
        <w:rPr>
          <w:rFonts w:cs="Arial"/>
        </w:rPr>
        <w:t>a</w:t>
      </w:r>
      <w:r w:rsidR="00783872" w:rsidRPr="00D465D7">
        <w:rPr>
          <w:rFonts w:cs="Arial"/>
        </w:rPr>
        <w:t xml:space="preserve">. </w:t>
      </w:r>
      <w:r w:rsidR="001B5E24" w:rsidRPr="00D465D7">
        <w:rPr>
          <w:rFonts w:cs="Arial"/>
        </w:rPr>
        <w:t xml:space="preserve">It </w:t>
      </w:r>
      <w:r w:rsidR="000024ED" w:rsidRPr="00D465D7">
        <w:rPr>
          <w:rFonts w:cs="Arial"/>
        </w:rPr>
        <w:t>is favored by most major political parties</w:t>
      </w:r>
      <w:r w:rsidR="001B5E24" w:rsidRPr="00D465D7">
        <w:rPr>
          <w:rFonts w:cs="Arial"/>
        </w:rPr>
        <w:t>.</w:t>
      </w:r>
    </w:p>
    <w:p w14:paraId="31967BB6" w14:textId="095C5061" w:rsidR="001B5E24" w:rsidRPr="00D465D7" w:rsidRDefault="00ED7C0F" w:rsidP="005C332D">
      <w:pPr>
        <w:rPr>
          <w:rFonts w:cs="Arial"/>
        </w:rPr>
      </w:pPr>
      <w:r w:rsidRPr="00D465D7">
        <w:rPr>
          <w:rFonts w:cs="Arial"/>
        </w:rPr>
        <w:t>b</w:t>
      </w:r>
      <w:r w:rsidR="001B5E24" w:rsidRPr="00D465D7">
        <w:rPr>
          <w:rFonts w:cs="Arial"/>
        </w:rPr>
        <w:t>. It typically is reserved for small communities and organizations.</w:t>
      </w:r>
    </w:p>
    <w:p w14:paraId="7514CF07" w14:textId="73E4B4F1" w:rsidR="001B5E24" w:rsidRPr="00D465D7" w:rsidRDefault="00ED7C0F" w:rsidP="005C332D">
      <w:pPr>
        <w:rPr>
          <w:rFonts w:cs="Arial"/>
        </w:rPr>
      </w:pPr>
      <w:r w:rsidRPr="00D465D7">
        <w:rPr>
          <w:rFonts w:cs="Arial"/>
        </w:rPr>
        <w:t>c</w:t>
      </w:r>
      <w:r w:rsidR="001B5E24" w:rsidRPr="00D465D7">
        <w:rPr>
          <w:rFonts w:cs="Arial"/>
        </w:rPr>
        <w:t>. It is a dangerous idea that has been rejected by communities and organizations.</w:t>
      </w:r>
    </w:p>
    <w:p w14:paraId="3A573E8C" w14:textId="5C688C39" w:rsidR="001B5E24" w:rsidRPr="00D465D7" w:rsidRDefault="00ED7C0F" w:rsidP="005C332D">
      <w:pPr>
        <w:rPr>
          <w:rFonts w:cs="Arial"/>
        </w:rPr>
      </w:pPr>
      <w:r w:rsidRPr="00D465D7">
        <w:rPr>
          <w:rFonts w:cs="Arial"/>
        </w:rPr>
        <w:t>d</w:t>
      </w:r>
      <w:r w:rsidR="001B5E24" w:rsidRPr="00D465D7">
        <w:rPr>
          <w:rFonts w:cs="Arial"/>
        </w:rPr>
        <w:t>. It relies heavily on delegation and representation.</w:t>
      </w:r>
    </w:p>
    <w:p w14:paraId="40075634" w14:textId="77777777" w:rsidR="00C2672C" w:rsidRPr="00D465D7" w:rsidRDefault="00C2672C" w:rsidP="005C332D">
      <w:pPr>
        <w:rPr>
          <w:rFonts w:cs="Arial"/>
        </w:rPr>
      </w:pPr>
      <w:r w:rsidRPr="00D465D7">
        <w:rPr>
          <w:rFonts w:cs="Arial"/>
        </w:rPr>
        <w:t>Ans:</w:t>
      </w:r>
      <w:r w:rsidR="00DC7C0C" w:rsidRPr="00D465D7">
        <w:rPr>
          <w:rFonts w:cs="Arial"/>
        </w:rPr>
        <w:t xml:space="preserve"> B</w:t>
      </w:r>
    </w:p>
    <w:p w14:paraId="1F8453AB" w14:textId="47736FA1" w:rsidR="00456D32" w:rsidRPr="00D465D7" w:rsidRDefault="002872CD" w:rsidP="005C332D">
      <w:pPr>
        <w:rPr>
          <w:rFonts w:cs="Arial"/>
        </w:rPr>
      </w:pPr>
      <w:r>
        <w:rPr>
          <w:rFonts w:cs="Arial"/>
        </w:rPr>
        <w:t xml:space="preserve">KEY: Learning Objective: </w:t>
      </w:r>
      <w:r w:rsidR="00456D32" w:rsidRPr="00D465D7">
        <w:rPr>
          <w:rFonts w:cs="Arial"/>
        </w:rPr>
        <w:t>1</w:t>
      </w:r>
      <w:r w:rsidR="00614D25">
        <w:rPr>
          <w:rFonts w:cs="Arial"/>
        </w:rPr>
        <w:t>.</w:t>
      </w:r>
      <w:r w:rsidR="00456D32" w:rsidRPr="00D465D7">
        <w:rPr>
          <w:rFonts w:cs="Arial"/>
        </w:rPr>
        <w:t>5: Relate the different ways that representative government works.</w:t>
      </w:r>
    </w:p>
    <w:p w14:paraId="5B9D18FA" w14:textId="396B95C9" w:rsidR="005038FA" w:rsidRDefault="002872CD" w:rsidP="005C332D">
      <w:pPr>
        <w:rPr>
          <w:rFonts w:cs="Arial"/>
        </w:rPr>
      </w:pPr>
      <w:r>
        <w:rPr>
          <w:rFonts w:cs="Arial"/>
        </w:rPr>
        <w:t xml:space="preserve">REF: Cognitive Domain: </w:t>
      </w:r>
      <w:r w:rsidR="005038FA" w:rsidRPr="00D465D7">
        <w:rPr>
          <w:rFonts w:cs="Arial"/>
        </w:rPr>
        <w:t>Comprehension</w:t>
      </w:r>
    </w:p>
    <w:p w14:paraId="136F1F87" w14:textId="67985338" w:rsidR="00FB222C" w:rsidRPr="00D465D7" w:rsidRDefault="00FB222C" w:rsidP="005C332D">
      <w:pPr>
        <w:rPr>
          <w:rFonts w:cs="Arial"/>
        </w:rPr>
      </w:pPr>
      <w:r w:rsidRPr="00D465D7">
        <w:rPr>
          <w:rFonts w:cs="Arial"/>
        </w:rPr>
        <w:t>Answer Location:</w:t>
      </w:r>
      <w:r w:rsidR="00BB20B5">
        <w:rPr>
          <w:rFonts w:cs="Arial"/>
        </w:rPr>
        <w:t xml:space="preserve"> Representative Government</w:t>
      </w:r>
    </w:p>
    <w:p w14:paraId="34D40D02" w14:textId="77777777" w:rsidR="00DC7C0C" w:rsidRPr="00D465D7" w:rsidRDefault="00DC7C0C" w:rsidP="005C332D">
      <w:pPr>
        <w:rPr>
          <w:rFonts w:cs="Arial"/>
        </w:rPr>
      </w:pPr>
      <w:r w:rsidRPr="00D465D7">
        <w:rPr>
          <w:rFonts w:cs="Arial"/>
        </w:rPr>
        <w:t>Difficulty Level: Medium</w:t>
      </w:r>
    </w:p>
    <w:p w14:paraId="5D01A99A" w14:textId="06C9799D"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4603C591" w14:textId="5475EB75" w:rsidR="001B5E24" w:rsidRPr="00D465D7" w:rsidRDefault="001B5E24" w:rsidP="005C332D">
      <w:pPr>
        <w:rPr>
          <w:rFonts w:cs="Arial"/>
        </w:rPr>
      </w:pPr>
    </w:p>
    <w:p w14:paraId="4AD6C40A" w14:textId="0A106F0B" w:rsidR="00DF4662" w:rsidRPr="00D465D7" w:rsidRDefault="00DF4662" w:rsidP="005C332D">
      <w:pPr>
        <w:rPr>
          <w:rFonts w:cs="Arial"/>
        </w:rPr>
      </w:pPr>
      <w:r w:rsidRPr="00D465D7">
        <w:rPr>
          <w:rFonts w:cs="Arial"/>
        </w:rPr>
        <w:t>46.</w:t>
      </w:r>
      <w:r w:rsidR="00E621D9">
        <w:rPr>
          <w:rFonts w:cs="Arial"/>
        </w:rPr>
        <w:t xml:space="preserve"> </w:t>
      </w:r>
      <w:r w:rsidRPr="00D465D7">
        <w:rPr>
          <w:rFonts w:cs="Arial"/>
        </w:rPr>
        <w:t xml:space="preserve">The political theorists who influenced the Constitution’s framers </w:t>
      </w:r>
      <w:r w:rsidR="00EC5CD1" w:rsidRPr="00EC5CD1">
        <w:rPr>
          <w:rFonts w:cs="Arial"/>
        </w:rPr>
        <w:t>endorsed</w:t>
      </w:r>
      <w:r w:rsidRPr="00D465D7">
        <w:rPr>
          <w:rFonts w:cs="Arial"/>
        </w:rPr>
        <w:t xml:space="preserve"> which of the following types of government?</w:t>
      </w:r>
    </w:p>
    <w:p w14:paraId="63760FD3" w14:textId="1A881703" w:rsidR="00DF4662" w:rsidRPr="00D465D7" w:rsidRDefault="00DF4662" w:rsidP="005C332D">
      <w:pPr>
        <w:rPr>
          <w:rFonts w:cs="Arial"/>
        </w:rPr>
      </w:pPr>
      <w:r w:rsidRPr="00D465D7">
        <w:rPr>
          <w:rFonts w:cs="Arial"/>
        </w:rPr>
        <w:t>a. republic</w:t>
      </w:r>
    </w:p>
    <w:p w14:paraId="6168543F" w14:textId="6D340F4C" w:rsidR="00E621D9" w:rsidRDefault="00DF4662" w:rsidP="008846A0">
      <w:pPr>
        <w:rPr>
          <w:rFonts w:cs="Arial"/>
        </w:rPr>
      </w:pPr>
      <w:r w:rsidRPr="00D465D7">
        <w:rPr>
          <w:rFonts w:cs="Arial"/>
        </w:rPr>
        <w:t>b. autocracy</w:t>
      </w:r>
    </w:p>
    <w:p w14:paraId="7A74DE15" w14:textId="6AB074BA" w:rsidR="00E621D9" w:rsidRDefault="00DF4662" w:rsidP="008846A0">
      <w:pPr>
        <w:rPr>
          <w:rFonts w:cs="Arial"/>
        </w:rPr>
      </w:pPr>
      <w:r w:rsidRPr="00D465D7">
        <w:rPr>
          <w:rFonts w:cs="Arial"/>
        </w:rPr>
        <w:t>c. monarchy</w:t>
      </w:r>
    </w:p>
    <w:p w14:paraId="7078CCBA" w14:textId="1F8648FE" w:rsidR="00E621D9" w:rsidRDefault="00DF4662" w:rsidP="008846A0">
      <w:pPr>
        <w:rPr>
          <w:rFonts w:cs="Arial"/>
        </w:rPr>
      </w:pPr>
      <w:r w:rsidRPr="00D465D7">
        <w:rPr>
          <w:rFonts w:cs="Arial"/>
        </w:rPr>
        <w:t>d. authoritarian</w:t>
      </w:r>
    </w:p>
    <w:p w14:paraId="4FAD0779" w14:textId="7495CBA4" w:rsidR="00456D32" w:rsidRPr="00D465D7" w:rsidRDefault="00DF4662" w:rsidP="005C332D">
      <w:pPr>
        <w:rPr>
          <w:rFonts w:cs="Arial"/>
        </w:rPr>
      </w:pPr>
      <w:r w:rsidRPr="00D465D7">
        <w:rPr>
          <w:rFonts w:cs="Arial"/>
        </w:rPr>
        <w:t>Ans: A</w:t>
      </w:r>
    </w:p>
    <w:p w14:paraId="5BEE0414" w14:textId="173C6C92" w:rsidR="00DF4662" w:rsidRPr="00D465D7" w:rsidRDefault="002872CD" w:rsidP="005C332D">
      <w:pPr>
        <w:rPr>
          <w:rFonts w:cs="Arial"/>
        </w:rPr>
      </w:pPr>
      <w:r>
        <w:rPr>
          <w:rFonts w:cs="Arial"/>
        </w:rPr>
        <w:t xml:space="preserve">KEY: Learning Objective: </w:t>
      </w:r>
      <w:r w:rsidR="00DF4662" w:rsidRPr="00D465D7">
        <w:rPr>
          <w:rFonts w:cs="Arial"/>
        </w:rPr>
        <w:t>1</w:t>
      </w:r>
      <w:r w:rsidR="00614D25">
        <w:rPr>
          <w:rFonts w:cs="Arial"/>
        </w:rPr>
        <w:t>.</w:t>
      </w:r>
      <w:r w:rsidR="00DF4662" w:rsidRPr="00D465D7">
        <w:rPr>
          <w:rFonts w:cs="Arial"/>
        </w:rPr>
        <w:t>5: Relate the different ways that representative government works.</w:t>
      </w:r>
    </w:p>
    <w:p w14:paraId="45D2B565" w14:textId="07B122FF" w:rsidR="00FB222C" w:rsidRDefault="002872CD" w:rsidP="008846A0">
      <w:pPr>
        <w:rPr>
          <w:rFonts w:cs="Arial"/>
        </w:rPr>
      </w:pPr>
      <w:r>
        <w:rPr>
          <w:rFonts w:cs="Arial"/>
        </w:rPr>
        <w:t xml:space="preserve">REF: Cognitive Domain: </w:t>
      </w:r>
      <w:r w:rsidR="00DF4662" w:rsidRPr="00D465D7">
        <w:rPr>
          <w:rFonts w:cs="Arial"/>
        </w:rPr>
        <w:t>Application</w:t>
      </w:r>
    </w:p>
    <w:p w14:paraId="6552FA92" w14:textId="60145D7C" w:rsidR="00E621D9" w:rsidRDefault="00FB222C" w:rsidP="008846A0">
      <w:pPr>
        <w:rPr>
          <w:rFonts w:cs="Arial"/>
        </w:rPr>
      </w:pPr>
      <w:r>
        <w:rPr>
          <w:rFonts w:cs="Arial"/>
        </w:rPr>
        <w:t>Answer Location:</w:t>
      </w:r>
      <w:r w:rsidR="007C7E15">
        <w:rPr>
          <w:rFonts w:cs="Arial"/>
        </w:rPr>
        <w:t xml:space="preserve"> Representative Government</w:t>
      </w:r>
    </w:p>
    <w:p w14:paraId="2F6A5920" w14:textId="77777777" w:rsidR="00DF4662" w:rsidRPr="00D465D7" w:rsidRDefault="00DF4662" w:rsidP="005C332D">
      <w:pPr>
        <w:rPr>
          <w:rFonts w:cs="Arial"/>
        </w:rPr>
      </w:pPr>
      <w:r w:rsidRPr="00D465D7">
        <w:rPr>
          <w:rFonts w:cs="Arial"/>
        </w:rPr>
        <w:t>Difficulty Level: Medium</w:t>
      </w:r>
    </w:p>
    <w:p w14:paraId="23D4636C" w14:textId="330873A4"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17579364" w14:textId="7B2C3843" w:rsidR="00456D32" w:rsidRPr="00D465D7" w:rsidRDefault="00456D32" w:rsidP="005C332D">
      <w:pPr>
        <w:rPr>
          <w:rFonts w:cs="Arial"/>
        </w:rPr>
      </w:pPr>
    </w:p>
    <w:p w14:paraId="3B63AEBF" w14:textId="6D5ED295" w:rsidR="00E621D9" w:rsidRDefault="00DF4662" w:rsidP="008846A0">
      <w:pPr>
        <w:rPr>
          <w:rFonts w:cs="Arial"/>
        </w:rPr>
      </w:pPr>
      <w:r w:rsidRPr="00D465D7">
        <w:rPr>
          <w:rFonts w:cs="Arial"/>
        </w:rPr>
        <w:t>47. The framers who designed the Constitution to pose formidable ______ costs on collective action.</w:t>
      </w:r>
    </w:p>
    <w:p w14:paraId="62F376D6" w14:textId="61AB42FA" w:rsidR="00DF4662" w:rsidRPr="00D465D7" w:rsidRDefault="00DF4662" w:rsidP="005C332D">
      <w:pPr>
        <w:rPr>
          <w:rFonts w:cs="Arial"/>
        </w:rPr>
      </w:pPr>
      <w:r w:rsidRPr="00D465D7">
        <w:rPr>
          <w:rFonts w:cs="Arial"/>
        </w:rPr>
        <w:t>a. enterprise</w:t>
      </w:r>
    </w:p>
    <w:p w14:paraId="02354D36" w14:textId="7F93B71C" w:rsidR="00DF4662" w:rsidRPr="00D465D7" w:rsidRDefault="00DF4662" w:rsidP="005C332D">
      <w:pPr>
        <w:rPr>
          <w:rFonts w:cs="Arial"/>
        </w:rPr>
      </w:pPr>
      <w:r w:rsidRPr="00D465D7">
        <w:rPr>
          <w:rFonts w:cs="Arial"/>
        </w:rPr>
        <w:t>b. overhead</w:t>
      </w:r>
    </w:p>
    <w:p w14:paraId="7A33AAF4" w14:textId="43B5F6B2" w:rsidR="00E621D9" w:rsidRDefault="00DF4662" w:rsidP="008846A0">
      <w:pPr>
        <w:rPr>
          <w:rFonts w:cs="Arial"/>
        </w:rPr>
      </w:pPr>
      <w:r w:rsidRPr="00D465D7">
        <w:rPr>
          <w:rFonts w:cs="Arial"/>
        </w:rPr>
        <w:t>c. transaction</w:t>
      </w:r>
    </w:p>
    <w:p w14:paraId="652FDDFD" w14:textId="03C99E46" w:rsidR="00DF4662" w:rsidRPr="00D465D7" w:rsidRDefault="00DF4662" w:rsidP="005C332D">
      <w:pPr>
        <w:rPr>
          <w:rFonts w:cs="Arial"/>
        </w:rPr>
      </w:pPr>
      <w:r w:rsidRPr="00D465D7">
        <w:rPr>
          <w:rFonts w:cs="Arial"/>
        </w:rPr>
        <w:t xml:space="preserve">d. </w:t>
      </w:r>
      <w:r w:rsidR="00EC5CD1" w:rsidRPr="00EC5CD1">
        <w:rPr>
          <w:rFonts w:cs="Arial"/>
        </w:rPr>
        <w:t>conformity</w:t>
      </w:r>
    </w:p>
    <w:p w14:paraId="4DE99BAF" w14:textId="5DE7AE8A" w:rsidR="00DF4662" w:rsidRPr="00D465D7" w:rsidRDefault="00DF4662" w:rsidP="005C332D">
      <w:pPr>
        <w:rPr>
          <w:rFonts w:cs="Arial"/>
        </w:rPr>
      </w:pPr>
      <w:r w:rsidRPr="00D465D7">
        <w:rPr>
          <w:rFonts w:cs="Arial"/>
        </w:rPr>
        <w:t>Ans: C</w:t>
      </w:r>
    </w:p>
    <w:p w14:paraId="78A21390" w14:textId="095ECC67" w:rsidR="00DF4662" w:rsidRPr="00D465D7" w:rsidRDefault="002872CD" w:rsidP="005C332D">
      <w:pPr>
        <w:rPr>
          <w:rFonts w:cs="Arial"/>
        </w:rPr>
      </w:pPr>
      <w:r>
        <w:rPr>
          <w:rFonts w:cs="Arial"/>
        </w:rPr>
        <w:lastRenderedPageBreak/>
        <w:t xml:space="preserve">KEY: Learning Objective: </w:t>
      </w:r>
      <w:r w:rsidR="00DF4662" w:rsidRPr="00D465D7">
        <w:rPr>
          <w:rFonts w:cs="Arial"/>
        </w:rPr>
        <w:t>1</w:t>
      </w:r>
      <w:r w:rsidR="00614D25">
        <w:rPr>
          <w:rFonts w:cs="Arial"/>
        </w:rPr>
        <w:t>.</w:t>
      </w:r>
      <w:r w:rsidR="00DF4662" w:rsidRPr="00D465D7">
        <w:rPr>
          <w:rFonts w:cs="Arial"/>
        </w:rPr>
        <w:t>5: Relate the different ways that representative government works.</w:t>
      </w:r>
    </w:p>
    <w:p w14:paraId="7CD56987" w14:textId="3768F601" w:rsidR="00DF4662" w:rsidRDefault="002872CD" w:rsidP="005C332D">
      <w:pPr>
        <w:rPr>
          <w:rFonts w:cs="Arial"/>
        </w:rPr>
      </w:pPr>
      <w:r>
        <w:rPr>
          <w:rFonts w:cs="Arial"/>
        </w:rPr>
        <w:t xml:space="preserve">REF: Cognitive Domain: </w:t>
      </w:r>
      <w:r w:rsidR="00DF4662" w:rsidRPr="00D465D7">
        <w:rPr>
          <w:rFonts w:cs="Arial"/>
        </w:rPr>
        <w:t>Comprehension</w:t>
      </w:r>
    </w:p>
    <w:p w14:paraId="1D592432" w14:textId="464E976E" w:rsidR="00FB222C" w:rsidRPr="00D465D7" w:rsidRDefault="00FB222C" w:rsidP="005C332D">
      <w:pPr>
        <w:rPr>
          <w:rFonts w:cs="Arial"/>
        </w:rPr>
      </w:pPr>
      <w:r w:rsidRPr="00D465D7">
        <w:rPr>
          <w:rFonts w:cs="Arial"/>
        </w:rPr>
        <w:t>Answer Location:</w:t>
      </w:r>
      <w:r w:rsidR="007C7E15">
        <w:rPr>
          <w:rFonts w:cs="Arial"/>
        </w:rPr>
        <w:t xml:space="preserve"> Representative Government</w:t>
      </w:r>
    </w:p>
    <w:p w14:paraId="223E67BE" w14:textId="77777777" w:rsidR="00DF4662" w:rsidRPr="00D465D7" w:rsidRDefault="00DF4662" w:rsidP="005C332D">
      <w:pPr>
        <w:rPr>
          <w:rFonts w:cs="Arial"/>
        </w:rPr>
      </w:pPr>
      <w:r w:rsidRPr="00D465D7">
        <w:rPr>
          <w:rFonts w:cs="Arial"/>
        </w:rPr>
        <w:t>Difficulty Level: Medium</w:t>
      </w:r>
    </w:p>
    <w:p w14:paraId="25F6DDFC" w14:textId="1EAF5E1A"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7FD491AA" w14:textId="77777777" w:rsidR="005A0778" w:rsidRPr="00D465D7" w:rsidRDefault="005A0778" w:rsidP="005C332D">
      <w:pPr>
        <w:rPr>
          <w:rFonts w:cs="Arial"/>
        </w:rPr>
      </w:pPr>
    </w:p>
    <w:p w14:paraId="19BF1C3A" w14:textId="1A6DC2BD" w:rsidR="001B5E24" w:rsidRPr="00D465D7" w:rsidRDefault="001B5E24" w:rsidP="005C332D">
      <w:pPr>
        <w:rPr>
          <w:rFonts w:cs="Arial"/>
        </w:rPr>
      </w:pPr>
      <w:r w:rsidRPr="00D465D7">
        <w:rPr>
          <w:rFonts w:cs="Arial"/>
        </w:rPr>
        <w:t>48. A parliamentary system is different from a presidential system primarily for which of the following reasons?</w:t>
      </w:r>
    </w:p>
    <w:p w14:paraId="53AA9AA9" w14:textId="3133C2E8" w:rsidR="001B5E24" w:rsidRPr="00D465D7" w:rsidRDefault="00ED7C0F" w:rsidP="005C332D">
      <w:pPr>
        <w:rPr>
          <w:rFonts w:cs="Arial"/>
        </w:rPr>
      </w:pPr>
      <w:r w:rsidRPr="00D465D7">
        <w:rPr>
          <w:rFonts w:cs="Arial"/>
        </w:rPr>
        <w:t>a</w:t>
      </w:r>
      <w:r w:rsidR="00783872" w:rsidRPr="00D465D7">
        <w:rPr>
          <w:rFonts w:cs="Arial"/>
        </w:rPr>
        <w:t xml:space="preserve">. </w:t>
      </w:r>
      <w:r w:rsidR="001B5E24" w:rsidRPr="00D465D7">
        <w:rPr>
          <w:rFonts w:cs="Arial"/>
        </w:rPr>
        <w:t xml:space="preserve">In a parliamentary system, the executive and legislative branches are </w:t>
      </w:r>
      <w:r w:rsidR="000024ED" w:rsidRPr="00D465D7">
        <w:rPr>
          <w:rFonts w:cs="Arial"/>
        </w:rPr>
        <w:t>combined</w:t>
      </w:r>
      <w:r w:rsidR="001B5E24" w:rsidRPr="00D465D7">
        <w:rPr>
          <w:rFonts w:cs="Arial"/>
        </w:rPr>
        <w:t>.</w:t>
      </w:r>
    </w:p>
    <w:p w14:paraId="52FC2B12" w14:textId="53626514" w:rsidR="001B5E24" w:rsidRPr="00D465D7" w:rsidRDefault="00ED7C0F" w:rsidP="005C332D">
      <w:pPr>
        <w:rPr>
          <w:rFonts w:cs="Arial"/>
        </w:rPr>
      </w:pPr>
      <w:r w:rsidRPr="00D465D7">
        <w:rPr>
          <w:rFonts w:cs="Arial"/>
        </w:rPr>
        <w:t>b</w:t>
      </w:r>
      <w:r w:rsidR="001B5E24" w:rsidRPr="00D465D7">
        <w:rPr>
          <w:rFonts w:cs="Arial"/>
        </w:rPr>
        <w:t xml:space="preserve">. In a presidential system, the executive branch </w:t>
      </w:r>
      <w:r w:rsidR="00EC5CD1" w:rsidRPr="00D465D7">
        <w:rPr>
          <w:rFonts w:cs="Arial"/>
        </w:rPr>
        <w:t>is</w:t>
      </w:r>
      <w:r w:rsidR="00B7343F" w:rsidRPr="00D465D7">
        <w:rPr>
          <w:rFonts w:cs="Arial"/>
        </w:rPr>
        <w:t xml:space="preserve"> superior to the legislative</w:t>
      </w:r>
      <w:r w:rsidR="001B5E24" w:rsidRPr="00D465D7">
        <w:rPr>
          <w:rFonts w:cs="Arial"/>
        </w:rPr>
        <w:t>.</w:t>
      </w:r>
    </w:p>
    <w:p w14:paraId="2F0D3E09" w14:textId="511EA812" w:rsidR="001B5E24" w:rsidRPr="00D465D7" w:rsidRDefault="00ED7C0F" w:rsidP="005C332D">
      <w:pPr>
        <w:rPr>
          <w:rFonts w:cs="Arial"/>
        </w:rPr>
      </w:pPr>
      <w:r w:rsidRPr="00D465D7">
        <w:rPr>
          <w:rFonts w:cs="Arial"/>
        </w:rPr>
        <w:t>c</w:t>
      </w:r>
      <w:r w:rsidR="001B5E24" w:rsidRPr="00D465D7">
        <w:rPr>
          <w:rFonts w:cs="Arial"/>
        </w:rPr>
        <w:t xml:space="preserve">. </w:t>
      </w:r>
      <w:r w:rsidR="00B7343F" w:rsidRPr="00D465D7">
        <w:rPr>
          <w:rFonts w:cs="Arial"/>
        </w:rPr>
        <w:t>The head of government chooses the cabinet in a presidential but not a parliamentary system</w:t>
      </w:r>
      <w:r w:rsidR="001B5E24" w:rsidRPr="00D465D7">
        <w:rPr>
          <w:rFonts w:cs="Arial"/>
        </w:rPr>
        <w:t>.</w:t>
      </w:r>
    </w:p>
    <w:p w14:paraId="2A11B9B6" w14:textId="64799F64" w:rsidR="001B5E24" w:rsidRPr="00D465D7" w:rsidRDefault="00ED7C0F" w:rsidP="005C332D">
      <w:pPr>
        <w:rPr>
          <w:rFonts w:cs="Arial"/>
        </w:rPr>
      </w:pPr>
      <w:r w:rsidRPr="00D465D7">
        <w:rPr>
          <w:rFonts w:cs="Arial"/>
        </w:rPr>
        <w:t>d</w:t>
      </w:r>
      <w:r w:rsidR="001B5E24" w:rsidRPr="00D465D7">
        <w:rPr>
          <w:rFonts w:cs="Arial"/>
        </w:rPr>
        <w:t xml:space="preserve">. </w:t>
      </w:r>
      <w:r w:rsidR="00D51005" w:rsidRPr="00D465D7">
        <w:rPr>
          <w:rFonts w:cs="Arial"/>
        </w:rPr>
        <w:t xml:space="preserve">Both </w:t>
      </w:r>
      <w:r w:rsidR="00614D25">
        <w:rPr>
          <w:rFonts w:cs="Arial"/>
        </w:rPr>
        <w:t>i</w:t>
      </w:r>
      <w:r w:rsidR="00614D25" w:rsidRPr="00D465D7">
        <w:rPr>
          <w:rFonts w:cs="Arial"/>
        </w:rPr>
        <w:t>n a parliamentary system, the executive and legislative branches are combined</w:t>
      </w:r>
      <w:r w:rsidR="00614D25" w:rsidRPr="00D465D7" w:rsidDel="00614D25">
        <w:rPr>
          <w:rFonts w:cs="Arial"/>
        </w:rPr>
        <w:t xml:space="preserve"> </w:t>
      </w:r>
      <w:r w:rsidR="00D51005" w:rsidRPr="00D465D7">
        <w:rPr>
          <w:rFonts w:cs="Arial"/>
        </w:rPr>
        <w:t xml:space="preserve">and </w:t>
      </w:r>
      <w:r w:rsidR="00614D25">
        <w:rPr>
          <w:rFonts w:cs="Arial"/>
        </w:rPr>
        <w:t>i</w:t>
      </w:r>
      <w:r w:rsidR="00614D25" w:rsidRPr="00D465D7">
        <w:rPr>
          <w:rFonts w:cs="Arial"/>
        </w:rPr>
        <w:t>n a presidential system, the executive branch is superior to the legislative</w:t>
      </w:r>
    </w:p>
    <w:p w14:paraId="050E37D0" w14:textId="02582058" w:rsidR="00DC7C0C" w:rsidRPr="00D465D7" w:rsidRDefault="00DC7C0C" w:rsidP="005C332D">
      <w:pPr>
        <w:rPr>
          <w:rFonts w:cs="Arial"/>
        </w:rPr>
      </w:pPr>
      <w:r w:rsidRPr="00D465D7">
        <w:rPr>
          <w:rFonts w:cs="Arial"/>
        </w:rPr>
        <w:t xml:space="preserve">Ans: </w:t>
      </w:r>
      <w:r w:rsidR="00D51005" w:rsidRPr="00D465D7">
        <w:rPr>
          <w:rFonts w:cs="Arial"/>
        </w:rPr>
        <w:t>D</w:t>
      </w:r>
    </w:p>
    <w:p w14:paraId="22A4ACB8" w14:textId="2BD43C01" w:rsidR="005A0778" w:rsidRPr="00D465D7" w:rsidRDefault="002872CD" w:rsidP="005C332D">
      <w:pPr>
        <w:rPr>
          <w:rFonts w:cs="Arial"/>
        </w:rPr>
      </w:pPr>
      <w:r>
        <w:rPr>
          <w:rFonts w:cs="Arial"/>
        </w:rPr>
        <w:t xml:space="preserve">KEY: Learning Objective: </w:t>
      </w:r>
      <w:r w:rsidR="005A0778" w:rsidRPr="00D465D7">
        <w:rPr>
          <w:rFonts w:cs="Arial"/>
        </w:rPr>
        <w:t>1</w:t>
      </w:r>
      <w:r w:rsidR="00614D25">
        <w:rPr>
          <w:rFonts w:cs="Arial"/>
        </w:rPr>
        <w:t>.</w:t>
      </w:r>
      <w:r w:rsidR="005A0778" w:rsidRPr="00D465D7">
        <w:rPr>
          <w:rFonts w:cs="Arial"/>
        </w:rPr>
        <w:t>5: Relate the different ways that representative government works.</w:t>
      </w:r>
    </w:p>
    <w:p w14:paraId="7D9A3AC4" w14:textId="646A92DB"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2B323D1E" w14:textId="584856C3" w:rsidR="00E621D9" w:rsidRDefault="005A0778" w:rsidP="008846A0">
      <w:pPr>
        <w:rPr>
          <w:rFonts w:cs="Arial"/>
        </w:rPr>
      </w:pPr>
      <w:r w:rsidRPr="00D465D7">
        <w:rPr>
          <w:rFonts w:cs="Arial"/>
        </w:rPr>
        <w:t>Answer Location: Representative Government</w:t>
      </w:r>
    </w:p>
    <w:p w14:paraId="20CD6D83" w14:textId="77777777" w:rsidR="00DC7C0C" w:rsidRPr="00D465D7" w:rsidRDefault="00DC7C0C" w:rsidP="005C332D">
      <w:pPr>
        <w:rPr>
          <w:rFonts w:cs="Arial"/>
        </w:rPr>
      </w:pPr>
      <w:r w:rsidRPr="00D465D7">
        <w:rPr>
          <w:rFonts w:cs="Arial"/>
        </w:rPr>
        <w:t>Difficulty Level: Medium</w:t>
      </w:r>
    </w:p>
    <w:p w14:paraId="0AAEC56C" w14:textId="1A036838"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03EEFB42" w14:textId="77777777" w:rsidR="001B5E24" w:rsidRPr="00D465D7" w:rsidRDefault="001B5E24" w:rsidP="005C332D">
      <w:pPr>
        <w:rPr>
          <w:rFonts w:cs="Arial"/>
        </w:rPr>
      </w:pPr>
    </w:p>
    <w:p w14:paraId="0229BD17" w14:textId="435D9C8B" w:rsidR="001B5E24" w:rsidRPr="00D465D7" w:rsidRDefault="001B5E24" w:rsidP="005C332D">
      <w:pPr>
        <w:rPr>
          <w:rFonts w:cs="Arial"/>
        </w:rPr>
      </w:pPr>
      <w:r w:rsidRPr="00D465D7">
        <w:rPr>
          <w:rFonts w:cs="Arial"/>
        </w:rPr>
        <w:t>49. The difference between parliamentary systems of government and the system of government contained in the Constitution is</w:t>
      </w:r>
      <w:r w:rsidR="00DC7FC3">
        <w:rPr>
          <w:rFonts w:cs="Arial"/>
        </w:rPr>
        <w:t xml:space="preserve"> ______.</w:t>
      </w:r>
    </w:p>
    <w:p w14:paraId="1647D1FB" w14:textId="5CB85130" w:rsidR="001B5E24" w:rsidRPr="00D465D7" w:rsidRDefault="00ED7C0F" w:rsidP="005C332D">
      <w:pPr>
        <w:rPr>
          <w:rFonts w:cs="Arial"/>
        </w:rPr>
      </w:pPr>
      <w:r w:rsidRPr="00D465D7">
        <w:rPr>
          <w:rFonts w:cs="Arial"/>
        </w:rPr>
        <w:t>a</w:t>
      </w:r>
      <w:r w:rsidR="00783872" w:rsidRPr="00D465D7">
        <w:rPr>
          <w:rFonts w:cs="Arial"/>
        </w:rPr>
        <w:t xml:space="preserve">. </w:t>
      </w:r>
      <w:r w:rsidR="001B5E24" w:rsidRPr="00D465D7">
        <w:rPr>
          <w:rFonts w:cs="Arial"/>
        </w:rPr>
        <w:t>parliamentary systems minimize the conformity costs compared with the political system in t</w:t>
      </w:r>
      <w:r w:rsidR="00DC7FC3">
        <w:rPr>
          <w:rFonts w:cs="Arial"/>
        </w:rPr>
        <w:t>he United States</w:t>
      </w:r>
    </w:p>
    <w:p w14:paraId="5C4F4D9F" w14:textId="3A359116" w:rsidR="001B5E24" w:rsidRPr="00D465D7" w:rsidRDefault="00ED7C0F" w:rsidP="005C332D">
      <w:pPr>
        <w:rPr>
          <w:rFonts w:cs="Arial"/>
        </w:rPr>
      </w:pPr>
      <w:r w:rsidRPr="00D465D7">
        <w:rPr>
          <w:rFonts w:cs="Arial"/>
        </w:rPr>
        <w:t>b</w:t>
      </w:r>
      <w:r w:rsidR="001B5E24" w:rsidRPr="00D465D7">
        <w:rPr>
          <w:rFonts w:cs="Arial"/>
        </w:rPr>
        <w:t>. the separation of powers contained in the U.S. Constitution imposes higher transaction costs t</w:t>
      </w:r>
      <w:r w:rsidR="00DC7FC3">
        <w:rPr>
          <w:rFonts w:cs="Arial"/>
        </w:rPr>
        <w:t>han in parliamentary government</w:t>
      </w:r>
    </w:p>
    <w:p w14:paraId="6961A985" w14:textId="07228356" w:rsidR="001B5E24" w:rsidRPr="00D465D7" w:rsidRDefault="00ED7C0F" w:rsidP="005C332D">
      <w:pPr>
        <w:rPr>
          <w:rFonts w:cs="Arial"/>
        </w:rPr>
      </w:pPr>
      <w:r w:rsidRPr="00D465D7">
        <w:rPr>
          <w:rFonts w:cs="Arial"/>
        </w:rPr>
        <w:t>c</w:t>
      </w:r>
      <w:r w:rsidR="001B5E24" w:rsidRPr="00D465D7">
        <w:rPr>
          <w:rFonts w:cs="Arial"/>
        </w:rPr>
        <w:t>. the decision of the legislature is constrained b</w:t>
      </w:r>
      <w:r w:rsidR="00DC7FC3">
        <w:rPr>
          <w:rFonts w:cs="Arial"/>
        </w:rPr>
        <w:t>y executive and judicial vetoes</w:t>
      </w:r>
    </w:p>
    <w:p w14:paraId="62B14E92" w14:textId="340BD2AF" w:rsidR="001B5E24" w:rsidRPr="00D465D7" w:rsidRDefault="00ED7C0F" w:rsidP="005C332D">
      <w:pPr>
        <w:rPr>
          <w:rFonts w:cs="Arial"/>
        </w:rPr>
      </w:pPr>
      <w:r w:rsidRPr="00D465D7">
        <w:rPr>
          <w:rFonts w:cs="Arial"/>
        </w:rPr>
        <w:t>d</w:t>
      </w:r>
      <w:r w:rsidR="001B5E24" w:rsidRPr="00D465D7">
        <w:rPr>
          <w:rFonts w:cs="Arial"/>
        </w:rPr>
        <w:t xml:space="preserve">. </w:t>
      </w:r>
      <w:r w:rsidR="00B7343F" w:rsidRPr="00D465D7">
        <w:rPr>
          <w:rFonts w:cs="Arial"/>
        </w:rPr>
        <w:t>the U.S. Constitution explicitly recognizes the divine right of kings</w:t>
      </w:r>
    </w:p>
    <w:p w14:paraId="47202F86" w14:textId="77777777" w:rsidR="00DC7C0C" w:rsidRPr="00D465D7" w:rsidRDefault="00DC7C0C" w:rsidP="005C332D">
      <w:pPr>
        <w:rPr>
          <w:rFonts w:cs="Arial"/>
        </w:rPr>
      </w:pPr>
      <w:r w:rsidRPr="00D465D7">
        <w:rPr>
          <w:rFonts w:cs="Arial"/>
        </w:rPr>
        <w:t>Ans: B</w:t>
      </w:r>
    </w:p>
    <w:p w14:paraId="4908759B" w14:textId="3A160010" w:rsidR="00E5539D" w:rsidRPr="00D465D7" w:rsidRDefault="002872CD" w:rsidP="005C332D">
      <w:pPr>
        <w:rPr>
          <w:rFonts w:cs="Arial"/>
        </w:rPr>
      </w:pPr>
      <w:r>
        <w:rPr>
          <w:rFonts w:cs="Arial"/>
        </w:rPr>
        <w:t xml:space="preserve">KEY: Learning Objective: </w:t>
      </w:r>
      <w:r w:rsidR="00E5539D" w:rsidRPr="00D465D7">
        <w:rPr>
          <w:rFonts w:cs="Arial"/>
        </w:rPr>
        <w:t>1</w:t>
      </w:r>
      <w:r w:rsidR="00614D25">
        <w:rPr>
          <w:rFonts w:cs="Arial"/>
        </w:rPr>
        <w:t>.</w:t>
      </w:r>
      <w:r w:rsidR="00E5539D" w:rsidRPr="00D465D7">
        <w:rPr>
          <w:rFonts w:cs="Arial"/>
        </w:rPr>
        <w:t>5: Relate the different ways that representative government works.</w:t>
      </w:r>
    </w:p>
    <w:p w14:paraId="05D617D2" w14:textId="388E3911"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31D1B3FF" w14:textId="74991D68" w:rsidR="00E5539D" w:rsidRPr="00D465D7" w:rsidRDefault="00E5539D" w:rsidP="005C332D">
      <w:pPr>
        <w:rPr>
          <w:rFonts w:cs="Arial"/>
        </w:rPr>
      </w:pPr>
      <w:r w:rsidRPr="00D465D7">
        <w:rPr>
          <w:rFonts w:cs="Arial"/>
        </w:rPr>
        <w:t>Answer Location: Representative Government</w:t>
      </w:r>
    </w:p>
    <w:p w14:paraId="015C7AEE" w14:textId="77777777" w:rsidR="00DC7C0C" w:rsidRPr="00D465D7" w:rsidRDefault="00DC7C0C" w:rsidP="005C332D">
      <w:pPr>
        <w:rPr>
          <w:rFonts w:cs="Arial"/>
        </w:rPr>
      </w:pPr>
      <w:r w:rsidRPr="00D465D7">
        <w:rPr>
          <w:rFonts w:cs="Arial"/>
        </w:rPr>
        <w:t>Difficulty Level: Medium</w:t>
      </w:r>
    </w:p>
    <w:p w14:paraId="6DD86E8A" w14:textId="1BE24AE5"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53E4B34F" w14:textId="77777777" w:rsidR="001B5E24" w:rsidRPr="00D465D7" w:rsidRDefault="001B5E24" w:rsidP="005C332D">
      <w:pPr>
        <w:rPr>
          <w:rFonts w:cs="Arial"/>
        </w:rPr>
      </w:pPr>
    </w:p>
    <w:p w14:paraId="415F5FB8" w14:textId="11AE4131" w:rsidR="00E621D9" w:rsidRDefault="00E5539D" w:rsidP="008846A0">
      <w:pPr>
        <w:rPr>
          <w:rFonts w:cs="Arial"/>
        </w:rPr>
      </w:pPr>
      <w:r w:rsidRPr="00D465D7">
        <w:rPr>
          <w:rFonts w:cs="Arial"/>
        </w:rPr>
        <w:t xml:space="preserve">50. </w:t>
      </w:r>
      <w:r w:rsidR="00AB5CD2" w:rsidRPr="00D465D7">
        <w:rPr>
          <w:rFonts w:cs="Arial"/>
        </w:rPr>
        <w:t>In a parliamentary government, the team of executives in a legislature is referred to as a</w:t>
      </w:r>
      <w:r w:rsidR="00DC7FC3">
        <w:rPr>
          <w:rFonts w:cs="Arial"/>
        </w:rPr>
        <w:t xml:space="preserve"> ______.</w:t>
      </w:r>
    </w:p>
    <w:p w14:paraId="362DB97A" w14:textId="3B4584AB" w:rsidR="00AB5CD2" w:rsidRPr="00D465D7" w:rsidRDefault="00AB5CD2" w:rsidP="005C332D">
      <w:pPr>
        <w:rPr>
          <w:rFonts w:cs="Arial"/>
        </w:rPr>
      </w:pPr>
      <w:r w:rsidRPr="00D465D7">
        <w:rPr>
          <w:rFonts w:cs="Arial"/>
        </w:rPr>
        <w:t>a. ministry</w:t>
      </w:r>
    </w:p>
    <w:p w14:paraId="5F4B6815" w14:textId="72535883" w:rsidR="00AB5CD2" w:rsidRPr="00D465D7" w:rsidRDefault="00AB5CD2" w:rsidP="005C332D">
      <w:pPr>
        <w:rPr>
          <w:rFonts w:cs="Arial"/>
        </w:rPr>
      </w:pPr>
      <w:r w:rsidRPr="00D465D7">
        <w:rPr>
          <w:rFonts w:cs="Arial"/>
        </w:rPr>
        <w:t>b. court</w:t>
      </w:r>
    </w:p>
    <w:p w14:paraId="02E7FC0D" w14:textId="54DDA578" w:rsidR="00E621D9" w:rsidRDefault="00AB5CD2" w:rsidP="008846A0">
      <w:pPr>
        <w:rPr>
          <w:rFonts w:cs="Arial"/>
        </w:rPr>
      </w:pPr>
      <w:r w:rsidRPr="00D465D7">
        <w:rPr>
          <w:rFonts w:cs="Arial"/>
        </w:rPr>
        <w:lastRenderedPageBreak/>
        <w:t>c. coalition</w:t>
      </w:r>
    </w:p>
    <w:p w14:paraId="18BD28E9" w14:textId="6CDF92CA" w:rsidR="00E621D9" w:rsidRDefault="00AB5CD2" w:rsidP="008846A0">
      <w:pPr>
        <w:rPr>
          <w:rFonts w:cs="Arial"/>
        </w:rPr>
      </w:pPr>
      <w:r w:rsidRPr="00D465D7">
        <w:rPr>
          <w:rFonts w:cs="Arial"/>
        </w:rPr>
        <w:t>d. cabinet</w:t>
      </w:r>
    </w:p>
    <w:p w14:paraId="67959BF6" w14:textId="3FD7D9BF" w:rsidR="00E5539D" w:rsidRPr="00D465D7" w:rsidRDefault="00AB5CD2" w:rsidP="005C332D">
      <w:pPr>
        <w:rPr>
          <w:rFonts w:cs="Arial"/>
        </w:rPr>
      </w:pPr>
      <w:r w:rsidRPr="00D465D7">
        <w:rPr>
          <w:rFonts w:cs="Arial"/>
        </w:rPr>
        <w:t>Ans: D</w:t>
      </w:r>
    </w:p>
    <w:p w14:paraId="38D4687A" w14:textId="0D91ACDC" w:rsidR="00AB5CD2" w:rsidRPr="00D465D7" w:rsidRDefault="002872CD" w:rsidP="005C332D">
      <w:pPr>
        <w:rPr>
          <w:rFonts w:cs="Arial"/>
        </w:rPr>
      </w:pPr>
      <w:r>
        <w:rPr>
          <w:rFonts w:cs="Arial"/>
        </w:rPr>
        <w:t xml:space="preserve">KEY: Learning Objective: </w:t>
      </w:r>
      <w:r w:rsidR="00AB5CD2" w:rsidRPr="00D465D7">
        <w:rPr>
          <w:rFonts w:cs="Arial"/>
        </w:rPr>
        <w:t>1</w:t>
      </w:r>
      <w:r w:rsidR="00614D25">
        <w:rPr>
          <w:rFonts w:cs="Arial"/>
        </w:rPr>
        <w:t>.</w:t>
      </w:r>
      <w:r w:rsidR="00AB5CD2" w:rsidRPr="00D465D7">
        <w:rPr>
          <w:rFonts w:cs="Arial"/>
        </w:rPr>
        <w:t>5: Relate the different ways that representative government works.</w:t>
      </w:r>
    </w:p>
    <w:p w14:paraId="2BD7303D" w14:textId="28AE6CEF" w:rsidR="00E621D9" w:rsidRDefault="002872CD" w:rsidP="008846A0">
      <w:pPr>
        <w:rPr>
          <w:rFonts w:cs="Arial"/>
        </w:rPr>
      </w:pPr>
      <w:r>
        <w:rPr>
          <w:rFonts w:cs="Arial"/>
        </w:rPr>
        <w:t xml:space="preserve">REF: Cognitive Domain: </w:t>
      </w:r>
      <w:r w:rsidR="00AB5CD2" w:rsidRPr="00D465D7">
        <w:rPr>
          <w:rFonts w:cs="Arial"/>
        </w:rPr>
        <w:t>Knowledge</w:t>
      </w:r>
    </w:p>
    <w:p w14:paraId="1B9A3CF7" w14:textId="77777777" w:rsidR="00AB5CD2" w:rsidRPr="00D465D7" w:rsidRDefault="00AB5CD2" w:rsidP="005C332D">
      <w:pPr>
        <w:rPr>
          <w:rFonts w:cs="Arial"/>
        </w:rPr>
      </w:pPr>
      <w:r w:rsidRPr="00D465D7">
        <w:rPr>
          <w:rFonts w:cs="Arial"/>
        </w:rPr>
        <w:t>Answer Location: Representative Government</w:t>
      </w:r>
    </w:p>
    <w:p w14:paraId="07219BC9" w14:textId="5DA00BFE" w:rsidR="00AB5CD2" w:rsidRPr="00D465D7" w:rsidRDefault="00AB5CD2" w:rsidP="005C332D">
      <w:pPr>
        <w:rPr>
          <w:rFonts w:cs="Arial"/>
        </w:rPr>
      </w:pPr>
      <w:r w:rsidRPr="00D465D7">
        <w:rPr>
          <w:rFonts w:cs="Arial"/>
        </w:rPr>
        <w:t>Difficulty Level: Easy</w:t>
      </w:r>
    </w:p>
    <w:p w14:paraId="231587B7" w14:textId="22ADADF3" w:rsidR="002D735F" w:rsidRDefault="002872CD" w:rsidP="005C332D">
      <w:pPr>
        <w:rPr>
          <w:rFonts w:cs="Arial"/>
        </w:rPr>
      </w:pPr>
      <w:r>
        <w:rPr>
          <w:rFonts w:cs="Arial"/>
        </w:rPr>
        <w:t xml:space="preserve">TOP: SAGE Course Outcome: </w:t>
      </w:r>
      <w:r w:rsidR="002D735F">
        <w:rPr>
          <w:rFonts w:cs="Arial"/>
        </w:rPr>
        <w:t>Articulate</w:t>
      </w:r>
      <w:r w:rsidR="002D735F" w:rsidRPr="00C03C9A">
        <w:rPr>
          <w:rFonts w:cs="Arial"/>
        </w:rPr>
        <w:t xml:space="preserve"> the foundations of American government, including its history, critical concepts, and important documents and achievements.</w:t>
      </w:r>
    </w:p>
    <w:p w14:paraId="4C41F942" w14:textId="5FF8F7F2" w:rsidR="00E5539D" w:rsidRPr="00D465D7" w:rsidRDefault="00E5539D" w:rsidP="005C332D">
      <w:pPr>
        <w:rPr>
          <w:rFonts w:cs="Arial"/>
        </w:rPr>
      </w:pPr>
    </w:p>
    <w:p w14:paraId="6D4CF599" w14:textId="35E04598" w:rsidR="00AB5CD2" w:rsidRPr="00D465D7" w:rsidRDefault="00AB5CD2" w:rsidP="005C332D">
      <w:pPr>
        <w:rPr>
          <w:rFonts w:cs="Arial"/>
        </w:rPr>
      </w:pPr>
      <w:r w:rsidRPr="00D465D7">
        <w:rPr>
          <w:rFonts w:cs="Arial"/>
        </w:rPr>
        <w:t xml:space="preserve">51. </w:t>
      </w:r>
      <w:r w:rsidR="007259BF" w:rsidRPr="00D465D7">
        <w:rPr>
          <w:rFonts w:cs="Arial"/>
        </w:rPr>
        <w:t>Who controls the executive in a parliamentary government?</w:t>
      </w:r>
    </w:p>
    <w:p w14:paraId="77DAAD30" w14:textId="242E2C23" w:rsidR="007259BF" w:rsidRPr="00D465D7" w:rsidRDefault="007259BF" w:rsidP="005C332D">
      <w:pPr>
        <w:rPr>
          <w:rFonts w:cs="Arial"/>
        </w:rPr>
      </w:pPr>
      <w:r w:rsidRPr="00D465D7">
        <w:rPr>
          <w:rFonts w:cs="Arial"/>
        </w:rPr>
        <w:t>a. the monarch</w:t>
      </w:r>
    </w:p>
    <w:p w14:paraId="1A5FEE7E" w14:textId="6B8D545E" w:rsidR="007259BF" w:rsidRPr="00D465D7" w:rsidRDefault="007259BF" w:rsidP="005C332D">
      <w:pPr>
        <w:rPr>
          <w:rFonts w:cs="Arial"/>
        </w:rPr>
      </w:pPr>
      <w:r w:rsidRPr="00D465D7">
        <w:rPr>
          <w:rFonts w:cs="Arial"/>
        </w:rPr>
        <w:t>b. the coalition of parties</w:t>
      </w:r>
    </w:p>
    <w:p w14:paraId="27EA78DC" w14:textId="1B9B31D5" w:rsidR="007259BF" w:rsidRPr="00D465D7" w:rsidRDefault="007259BF" w:rsidP="005C332D">
      <w:pPr>
        <w:rPr>
          <w:rFonts w:cs="Arial"/>
        </w:rPr>
      </w:pPr>
      <w:r w:rsidRPr="00D465D7">
        <w:rPr>
          <w:rFonts w:cs="Arial"/>
        </w:rPr>
        <w:t>c. the prime minister</w:t>
      </w:r>
    </w:p>
    <w:p w14:paraId="79626A79" w14:textId="153331DF" w:rsidR="00E621D9" w:rsidRDefault="007259BF" w:rsidP="008846A0">
      <w:pPr>
        <w:rPr>
          <w:rFonts w:cs="Arial"/>
        </w:rPr>
      </w:pPr>
      <w:r w:rsidRPr="00D465D7">
        <w:rPr>
          <w:rFonts w:cs="Arial"/>
        </w:rPr>
        <w:t>d. the constituents</w:t>
      </w:r>
    </w:p>
    <w:p w14:paraId="0538B98B" w14:textId="64254DED" w:rsidR="007259BF" w:rsidRPr="00D465D7" w:rsidRDefault="007259BF" w:rsidP="005C332D">
      <w:pPr>
        <w:rPr>
          <w:rFonts w:cs="Arial"/>
        </w:rPr>
      </w:pPr>
      <w:r w:rsidRPr="00D465D7">
        <w:rPr>
          <w:rFonts w:cs="Arial"/>
        </w:rPr>
        <w:t>Ans: B</w:t>
      </w:r>
    </w:p>
    <w:p w14:paraId="357D9350" w14:textId="4937C850" w:rsidR="007259BF" w:rsidRPr="00D465D7" w:rsidRDefault="002872CD" w:rsidP="005C332D">
      <w:pPr>
        <w:rPr>
          <w:rFonts w:cs="Arial"/>
        </w:rPr>
      </w:pPr>
      <w:r>
        <w:rPr>
          <w:rFonts w:cs="Arial"/>
        </w:rPr>
        <w:t xml:space="preserve">KEY: Learning Objective: </w:t>
      </w:r>
      <w:r w:rsidR="007259BF" w:rsidRPr="00D465D7">
        <w:rPr>
          <w:rFonts w:cs="Arial"/>
        </w:rPr>
        <w:t>1</w:t>
      </w:r>
      <w:r w:rsidR="00614D25">
        <w:rPr>
          <w:rFonts w:cs="Arial"/>
        </w:rPr>
        <w:t>.</w:t>
      </w:r>
      <w:r w:rsidR="007259BF" w:rsidRPr="00D465D7">
        <w:rPr>
          <w:rFonts w:cs="Arial"/>
        </w:rPr>
        <w:t>5: Relate the different ways that representative government works.</w:t>
      </w:r>
    </w:p>
    <w:p w14:paraId="4F9BADC0" w14:textId="7FECD75B" w:rsidR="00E621D9" w:rsidRDefault="002872CD" w:rsidP="008846A0">
      <w:pPr>
        <w:rPr>
          <w:rFonts w:cs="Arial"/>
        </w:rPr>
      </w:pPr>
      <w:r>
        <w:rPr>
          <w:rFonts w:cs="Arial"/>
        </w:rPr>
        <w:t xml:space="preserve">REF: Cognitive Domain: </w:t>
      </w:r>
      <w:r w:rsidR="007259BF" w:rsidRPr="00D465D7">
        <w:rPr>
          <w:rFonts w:cs="Arial"/>
        </w:rPr>
        <w:t>Knowledge</w:t>
      </w:r>
    </w:p>
    <w:p w14:paraId="0391AA2F" w14:textId="77777777" w:rsidR="007259BF" w:rsidRPr="00D465D7" w:rsidRDefault="007259BF" w:rsidP="005C332D">
      <w:pPr>
        <w:rPr>
          <w:rFonts w:cs="Arial"/>
        </w:rPr>
      </w:pPr>
      <w:r w:rsidRPr="00D465D7">
        <w:rPr>
          <w:rFonts w:cs="Arial"/>
        </w:rPr>
        <w:t>Answer Location: Representative Government</w:t>
      </w:r>
    </w:p>
    <w:p w14:paraId="063A711E" w14:textId="77777777" w:rsidR="007259BF" w:rsidRPr="00D465D7" w:rsidRDefault="007259BF" w:rsidP="005C332D">
      <w:pPr>
        <w:rPr>
          <w:rFonts w:cs="Arial"/>
        </w:rPr>
      </w:pPr>
      <w:r w:rsidRPr="00D465D7">
        <w:rPr>
          <w:rFonts w:cs="Arial"/>
        </w:rPr>
        <w:t>Difficulty Level: Easy</w:t>
      </w:r>
    </w:p>
    <w:p w14:paraId="224281AA" w14:textId="4D5690EC"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062B6D45" w14:textId="48D04474" w:rsidR="007259BF" w:rsidRPr="00D465D7" w:rsidRDefault="007259BF" w:rsidP="005C332D">
      <w:pPr>
        <w:rPr>
          <w:rFonts w:cs="Arial"/>
        </w:rPr>
      </w:pPr>
    </w:p>
    <w:p w14:paraId="22657A17" w14:textId="392ABF92" w:rsidR="00E621D9" w:rsidRDefault="007259BF" w:rsidP="008846A0">
      <w:pPr>
        <w:rPr>
          <w:rFonts w:cs="Arial"/>
        </w:rPr>
      </w:pPr>
      <w:r w:rsidRPr="00D465D7">
        <w:rPr>
          <w:rFonts w:cs="Arial"/>
        </w:rPr>
        <w:t xml:space="preserve">52. </w:t>
      </w:r>
      <w:r w:rsidR="00CF2E94" w:rsidRPr="00D465D7">
        <w:rPr>
          <w:rFonts w:cs="Arial"/>
        </w:rPr>
        <w:t>Proposing a change to a state’s law or constitution is referred to as a</w:t>
      </w:r>
      <w:r w:rsidR="00DC7FC3">
        <w:rPr>
          <w:rFonts w:cs="Arial"/>
        </w:rPr>
        <w:t xml:space="preserve"> ______.</w:t>
      </w:r>
    </w:p>
    <w:p w14:paraId="0F81E7F0" w14:textId="690AA8AA" w:rsidR="00CF2E94" w:rsidRPr="00D465D7" w:rsidRDefault="00CF2E94" w:rsidP="005C332D">
      <w:pPr>
        <w:rPr>
          <w:rFonts w:cs="Arial"/>
        </w:rPr>
      </w:pPr>
      <w:r w:rsidRPr="00D465D7">
        <w:rPr>
          <w:rFonts w:cs="Arial"/>
        </w:rPr>
        <w:t>a. constitutional amendment</w:t>
      </w:r>
    </w:p>
    <w:p w14:paraId="54568C3C" w14:textId="62ED7C2E" w:rsidR="00CF2E94" w:rsidRPr="00D465D7" w:rsidRDefault="00CF2E94" w:rsidP="005C332D">
      <w:pPr>
        <w:rPr>
          <w:rFonts w:cs="Arial"/>
        </w:rPr>
      </w:pPr>
      <w:r w:rsidRPr="00D465D7">
        <w:rPr>
          <w:rFonts w:cs="Arial"/>
        </w:rPr>
        <w:t>b. referendum</w:t>
      </w:r>
    </w:p>
    <w:p w14:paraId="42469394" w14:textId="7369B1F5" w:rsidR="00CF2E94" w:rsidRPr="00D465D7" w:rsidRDefault="00CF2E94" w:rsidP="005C332D">
      <w:pPr>
        <w:rPr>
          <w:rFonts w:cs="Arial"/>
        </w:rPr>
      </w:pPr>
      <w:r w:rsidRPr="00D465D7">
        <w:rPr>
          <w:rFonts w:cs="Arial"/>
        </w:rPr>
        <w:t>c. recall</w:t>
      </w:r>
    </w:p>
    <w:p w14:paraId="2A246A28" w14:textId="58F58136" w:rsidR="00CF2E94" w:rsidRPr="00D465D7" w:rsidRDefault="00CF2E94" w:rsidP="005C332D">
      <w:pPr>
        <w:rPr>
          <w:rFonts w:cs="Arial"/>
        </w:rPr>
      </w:pPr>
      <w:r w:rsidRPr="00D465D7">
        <w:rPr>
          <w:rFonts w:cs="Arial"/>
        </w:rPr>
        <w:t>d. initiative</w:t>
      </w:r>
    </w:p>
    <w:p w14:paraId="5D6ACD55" w14:textId="0B00F608" w:rsidR="00CF2E94" w:rsidRPr="00D465D7" w:rsidRDefault="00CF2E94" w:rsidP="005C332D">
      <w:pPr>
        <w:rPr>
          <w:rFonts w:cs="Arial"/>
        </w:rPr>
      </w:pPr>
      <w:r w:rsidRPr="00D465D7">
        <w:rPr>
          <w:rFonts w:cs="Arial"/>
        </w:rPr>
        <w:t>Ans: B</w:t>
      </w:r>
    </w:p>
    <w:p w14:paraId="5D93358D" w14:textId="07366C8A" w:rsidR="00CF2E94" w:rsidRPr="00D465D7" w:rsidRDefault="002872CD" w:rsidP="005C332D">
      <w:pPr>
        <w:rPr>
          <w:rFonts w:cs="Arial"/>
        </w:rPr>
      </w:pPr>
      <w:r>
        <w:rPr>
          <w:rFonts w:cs="Arial"/>
        </w:rPr>
        <w:t xml:space="preserve">KEY: Learning Objective: </w:t>
      </w:r>
      <w:r w:rsidR="00CF2E94" w:rsidRPr="00D465D7">
        <w:rPr>
          <w:rFonts w:cs="Arial"/>
        </w:rPr>
        <w:t>1</w:t>
      </w:r>
      <w:r w:rsidR="00614D25">
        <w:rPr>
          <w:rFonts w:cs="Arial"/>
        </w:rPr>
        <w:t>.</w:t>
      </w:r>
      <w:r w:rsidR="00CF2E94" w:rsidRPr="00D465D7">
        <w:rPr>
          <w:rFonts w:cs="Arial"/>
        </w:rPr>
        <w:t>5: Relate the different ways that representative government works.</w:t>
      </w:r>
    </w:p>
    <w:p w14:paraId="2A0987F1" w14:textId="1E32903E" w:rsidR="00E621D9" w:rsidRDefault="002872CD" w:rsidP="008846A0">
      <w:pPr>
        <w:rPr>
          <w:rFonts w:cs="Arial"/>
        </w:rPr>
      </w:pPr>
      <w:r>
        <w:rPr>
          <w:rFonts w:cs="Arial"/>
        </w:rPr>
        <w:t xml:space="preserve">REF: Cognitive Domain: </w:t>
      </w:r>
      <w:r w:rsidR="00CF2E94" w:rsidRPr="00D465D7">
        <w:rPr>
          <w:rFonts w:cs="Arial"/>
        </w:rPr>
        <w:t>Knowledge</w:t>
      </w:r>
    </w:p>
    <w:p w14:paraId="36DFDB23" w14:textId="77777777" w:rsidR="00CF2E94" w:rsidRPr="00D465D7" w:rsidRDefault="00CF2E94" w:rsidP="005C332D">
      <w:pPr>
        <w:rPr>
          <w:rFonts w:cs="Arial"/>
        </w:rPr>
      </w:pPr>
      <w:r w:rsidRPr="00D465D7">
        <w:rPr>
          <w:rFonts w:cs="Arial"/>
        </w:rPr>
        <w:t>Answer Location: Representative Government</w:t>
      </w:r>
    </w:p>
    <w:p w14:paraId="44E69379" w14:textId="77777777" w:rsidR="00CF2E94" w:rsidRPr="00D465D7" w:rsidRDefault="00CF2E94" w:rsidP="005C332D">
      <w:pPr>
        <w:rPr>
          <w:rFonts w:cs="Arial"/>
        </w:rPr>
      </w:pPr>
      <w:r w:rsidRPr="00D465D7">
        <w:rPr>
          <w:rFonts w:cs="Arial"/>
        </w:rPr>
        <w:t>Difficulty Level: Easy</w:t>
      </w:r>
    </w:p>
    <w:p w14:paraId="6C752BCD" w14:textId="34E9E625"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3EEB46EE" w14:textId="5CB466EA" w:rsidR="00CF2E94" w:rsidRPr="00D465D7" w:rsidRDefault="00CF2E94" w:rsidP="005C332D">
      <w:pPr>
        <w:rPr>
          <w:rFonts w:cs="Arial"/>
        </w:rPr>
      </w:pPr>
    </w:p>
    <w:p w14:paraId="0FDD16AC" w14:textId="54A0B6A1" w:rsidR="00CF2E94" w:rsidRPr="00D465D7" w:rsidRDefault="00CF2E94" w:rsidP="005C332D">
      <w:pPr>
        <w:rPr>
          <w:rFonts w:cs="Arial"/>
        </w:rPr>
      </w:pPr>
      <w:r w:rsidRPr="00D465D7">
        <w:rPr>
          <w:rFonts w:cs="Arial"/>
        </w:rPr>
        <w:t xml:space="preserve">53. </w:t>
      </w:r>
      <w:r w:rsidR="001F4B97" w:rsidRPr="00D465D7">
        <w:rPr>
          <w:rFonts w:cs="Arial"/>
        </w:rPr>
        <w:t xml:space="preserve">Placing a </w:t>
      </w:r>
      <w:r w:rsidR="00EC5CD1" w:rsidRPr="00EC5CD1">
        <w:rPr>
          <w:rFonts w:cs="Arial"/>
        </w:rPr>
        <w:t>proposal</w:t>
      </w:r>
      <w:r w:rsidR="001F4B97" w:rsidRPr="00D465D7">
        <w:rPr>
          <w:rFonts w:cs="Arial"/>
        </w:rPr>
        <w:t xml:space="preserve"> on a ballot after </w:t>
      </w:r>
      <w:r w:rsidR="00EC5CD1" w:rsidRPr="00EC5CD1">
        <w:rPr>
          <w:rFonts w:cs="Arial"/>
        </w:rPr>
        <w:t>reaching</w:t>
      </w:r>
      <w:r w:rsidR="001F4B97" w:rsidRPr="00D465D7">
        <w:rPr>
          <w:rFonts w:cs="Arial"/>
        </w:rPr>
        <w:t xml:space="preserve"> the </w:t>
      </w:r>
      <w:r w:rsidR="00EC5CD1" w:rsidRPr="00EC5CD1">
        <w:rPr>
          <w:rFonts w:cs="Arial"/>
        </w:rPr>
        <w:t>requirement</w:t>
      </w:r>
      <w:r w:rsidR="001F4B97" w:rsidRPr="00D465D7">
        <w:rPr>
          <w:rFonts w:cs="Arial"/>
        </w:rPr>
        <w:t xml:space="preserve"> number of signatures is referred to as a</w:t>
      </w:r>
      <w:r w:rsidR="00DC7FC3">
        <w:rPr>
          <w:rFonts w:cs="Arial"/>
        </w:rPr>
        <w:t xml:space="preserve"> ______.</w:t>
      </w:r>
    </w:p>
    <w:p w14:paraId="3C3F1474" w14:textId="77777777" w:rsidR="001F4B97" w:rsidRPr="00D465D7" w:rsidRDefault="001F4B97" w:rsidP="005C332D">
      <w:pPr>
        <w:rPr>
          <w:rFonts w:cs="Arial"/>
        </w:rPr>
      </w:pPr>
      <w:r w:rsidRPr="00D465D7">
        <w:rPr>
          <w:rFonts w:cs="Arial"/>
        </w:rPr>
        <w:t>a. constitutional amendment</w:t>
      </w:r>
    </w:p>
    <w:p w14:paraId="5B008A9E" w14:textId="77777777" w:rsidR="001F4B97" w:rsidRPr="00D465D7" w:rsidRDefault="001F4B97" w:rsidP="005C332D">
      <w:pPr>
        <w:rPr>
          <w:rFonts w:cs="Arial"/>
        </w:rPr>
      </w:pPr>
      <w:r w:rsidRPr="00D465D7">
        <w:rPr>
          <w:rFonts w:cs="Arial"/>
        </w:rPr>
        <w:t>b. referendum</w:t>
      </w:r>
    </w:p>
    <w:p w14:paraId="3ED2BF7E" w14:textId="77777777" w:rsidR="001F4B97" w:rsidRPr="00D465D7" w:rsidRDefault="001F4B97" w:rsidP="005C332D">
      <w:pPr>
        <w:rPr>
          <w:rFonts w:cs="Arial"/>
        </w:rPr>
      </w:pPr>
      <w:r w:rsidRPr="00D465D7">
        <w:rPr>
          <w:rFonts w:cs="Arial"/>
        </w:rPr>
        <w:t>c. recall</w:t>
      </w:r>
    </w:p>
    <w:p w14:paraId="3609146C" w14:textId="77777777" w:rsidR="001F4B97" w:rsidRPr="00D465D7" w:rsidRDefault="001F4B97" w:rsidP="005C332D">
      <w:pPr>
        <w:rPr>
          <w:rFonts w:cs="Arial"/>
        </w:rPr>
      </w:pPr>
      <w:r w:rsidRPr="00D465D7">
        <w:rPr>
          <w:rFonts w:cs="Arial"/>
        </w:rPr>
        <w:t>d. initiative</w:t>
      </w:r>
    </w:p>
    <w:p w14:paraId="1561504C" w14:textId="2C4E45BF" w:rsidR="001F4B97" w:rsidRPr="00D465D7" w:rsidRDefault="001F4B97" w:rsidP="005C332D">
      <w:pPr>
        <w:rPr>
          <w:rFonts w:cs="Arial"/>
        </w:rPr>
      </w:pPr>
      <w:r w:rsidRPr="00D465D7">
        <w:rPr>
          <w:rFonts w:cs="Arial"/>
        </w:rPr>
        <w:t>Ans: D</w:t>
      </w:r>
    </w:p>
    <w:p w14:paraId="51523E03" w14:textId="58D31C4E" w:rsidR="001F4B97" w:rsidRPr="00D465D7" w:rsidRDefault="002872CD" w:rsidP="005C332D">
      <w:pPr>
        <w:rPr>
          <w:rFonts w:cs="Arial"/>
        </w:rPr>
      </w:pPr>
      <w:r>
        <w:rPr>
          <w:rFonts w:cs="Arial"/>
        </w:rPr>
        <w:lastRenderedPageBreak/>
        <w:t xml:space="preserve">KEY: Learning Objective: </w:t>
      </w:r>
      <w:r w:rsidR="001F4B97" w:rsidRPr="00D465D7">
        <w:rPr>
          <w:rFonts w:cs="Arial"/>
        </w:rPr>
        <w:t>1</w:t>
      </w:r>
      <w:r w:rsidR="00614D25">
        <w:rPr>
          <w:rFonts w:cs="Arial"/>
        </w:rPr>
        <w:t>.</w:t>
      </w:r>
      <w:r w:rsidR="001F4B97" w:rsidRPr="00D465D7">
        <w:rPr>
          <w:rFonts w:cs="Arial"/>
        </w:rPr>
        <w:t>5: Relate the different ways that representative government works.</w:t>
      </w:r>
    </w:p>
    <w:p w14:paraId="4AB0FC3F" w14:textId="31BDF0C8" w:rsidR="00E621D9" w:rsidRDefault="002872CD" w:rsidP="008846A0">
      <w:pPr>
        <w:rPr>
          <w:rFonts w:cs="Arial"/>
        </w:rPr>
      </w:pPr>
      <w:r>
        <w:rPr>
          <w:rFonts w:cs="Arial"/>
        </w:rPr>
        <w:t xml:space="preserve">REF: Cognitive Domain: </w:t>
      </w:r>
      <w:r w:rsidR="001F4B97" w:rsidRPr="00D465D7">
        <w:rPr>
          <w:rFonts w:cs="Arial"/>
        </w:rPr>
        <w:t>Knowledge</w:t>
      </w:r>
    </w:p>
    <w:p w14:paraId="3DC50DB1" w14:textId="77777777" w:rsidR="001F4B97" w:rsidRPr="00D465D7" w:rsidRDefault="001F4B97" w:rsidP="005C332D">
      <w:pPr>
        <w:rPr>
          <w:rFonts w:cs="Arial"/>
        </w:rPr>
      </w:pPr>
      <w:r w:rsidRPr="00D465D7">
        <w:rPr>
          <w:rFonts w:cs="Arial"/>
        </w:rPr>
        <w:t>Answer Location: Representative Government</w:t>
      </w:r>
    </w:p>
    <w:p w14:paraId="4BAB0D13" w14:textId="77777777" w:rsidR="001F4B97" w:rsidRPr="00D465D7" w:rsidRDefault="001F4B97" w:rsidP="005C332D">
      <w:pPr>
        <w:rPr>
          <w:rFonts w:cs="Arial"/>
        </w:rPr>
      </w:pPr>
      <w:r w:rsidRPr="00D465D7">
        <w:rPr>
          <w:rFonts w:cs="Arial"/>
        </w:rPr>
        <w:t>Difficulty Level: Easy</w:t>
      </w:r>
    </w:p>
    <w:p w14:paraId="661E3787" w14:textId="7E88B639"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0C8631F0" w14:textId="51D668A8" w:rsidR="001F4B97" w:rsidRPr="00D465D7" w:rsidRDefault="001F4B97" w:rsidP="005C332D">
      <w:pPr>
        <w:rPr>
          <w:rFonts w:cs="Arial"/>
        </w:rPr>
      </w:pPr>
    </w:p>
    <w:p w14:paraId="07BFB60B" w14:textId="569C7B54" w:rsidR="001B5E24" w:rsidRPr="00D465D7" w:rsidRDefault="00316D24" w:rsidP="005C332D">
      <w:pPr>
        <w:rPr>
          <w:rFonts w:cs="Arial"/>
        </w:rPr>
      </w:pPr>
      <w:r w:rsidRPr="00D465D7">
        <w:rPr>
          <w:rFonts w:cs="Arial"/>
        </w:rPr>
        <w:t xml:space="preserve">54. </w:t>
      </w:r>
      <w:r w:rsidR="001B5E24" w:rsidRPr="00D465D7">
        <w:rPr>
          <w:rFonts w:cs="Arial"/>
        </w:rPr>
        <w:t>Which of the following are two features of public goods</w:t>
      </w:r>
      <w:bookmarkStart w:id="1" w:name="Editing"/>
      <w:bookmarkEnd w:id="1"/>
      <w:r w:rsidR="001B5E24" w:rsidRPr="00D465D7">
        <w:rPr>
          <w:rFonts w:cs="Arial"/>
        </w:rPr>
        <w:t>?</w:t>
      </w:r>
    </w:p>
    <w:p w14:paraId="60B788DB" w14:textId="4C3417F0" w:rsidR="001B5E24" w:rsidRPr="00D465D7" w:rsidRDefault="00ED7C0F" w:rsidP="005C332D">
      <w:pPr>
        <w:rPr>
          <w:rFonts w:cs="Arial"/>
        </w:rPr>
      </w:pPr>
      <w:r w:rsidRPr="00D465D7">
        <w:rPr>
          <w:rFonts w:cs="Arial"/>
        </w:rPr>
        <w:t>a</w:t>
      </w:r>
      <w:r w:rsidR="00783872" w:rsidRPr="00D465D7">
        <w:rPr>
          <w:rFonts w:cs="Arial"/>
        </w:rPr>
        <w:t xml:space="preserve">. </w:t>
      </w:r>
      <w:r w:rsidR="001B5E24" w:rsidRPr="00D465D7">
        <w:rPr>
          <w:rFonts w:cs="Arial"/>
        </w:rPr>
        <w:t xml:space="preserve">Their costs are borne </w:t>
      </w:r>
      <w:r w:rsidR="00EC5CD1" w:rsidRPr="00EC5CD1">
        <w:rPr>
          <w:rFonts w:cs="Arial"/>
        </w:rPr>
        <w:t>collectively,</w:t>
      </w:r>
      <w:r w:rsidR="001B5E24" w:rsidRPr="00D465D7">
        <w:rPr>
          <w:rFonts w:cs="Arial"/>
        </w:rPr>
        <w:t xml:space="preserve"> and no one can be excluded from their benefits.</w:t>
      </w:r>
    </w:p>
    <w:p w14:paraId="7C0A109F" w14:textId="7A87D8FE" w:rsidR="001B5E24" w:rsidRPr="00D465D7" w:rsidRDefault="00ED7C0F" w:rsidP="005C332D">
      <w:pPr>
        <w:rPr>
          <w:rFonts w:cs="Arial"/>
        </w:rPr>
      </w:pPr>
      <w:r w:rsidRPr="00D465D7">
        <w:rPr>
          <w:rFonts w:cs="Arial"/>
        </w:rPr>
        <w:t>b</w:t>
      </w:r>
      <w:r w:rsidR="001B5E24" w:rsidRPr="00D465D7">
        <w:rPr>
          <w:rFonts w:cs="Arial"/>
        </w:rPr>
        <w:t>. They are finite and paid for by individuals.</w:t>
      </w:r>
    </w:p>
    <w:p w14:paraId="292CA683" w14:textId="01285DB4" w:rsidR="001B5E24" w:rsidRPr="00D465D7" w:rsidRDefault="00ED7C0F" w:rsidP="005C332D">
      <w:pPr>
        <w:rPr>
          <w:rFonts w:cs="Arial"/>
        </w:rPr>
      </w:pPr>
      <w:r w:rsidRPr="00D465D7">
        <w:rPr>
          <w:rFonts w:cs="Arial"/>
        </w:rPr>
        <w:t>c</w:t>
      </w:r>
      <w:r w:rsidR="001B5E24" w:rsidRPr="00D465D7">
        <w:rPr>
          <w:rFonts w:cs="Arial"/>
        </w:rPr>
        <w:t>. They are provided according to the demands of the market and they are excludable.</w:t>
      </w:r>
    </w:p>
    <w:p w14:paraId="30FCC815" w14:textId="4AB96923" w:rsidR="001B5E24" w:rsidRPr="00D465D7" w:rsidRDefault="00ED7C0F" w:rsidP="005C332D">
      <w:pPr>
        <w:rPr>
          <w:rFonts w:cs="Arial"/>
        </w:rPr>
      </w:pPr>
      <w:r w:rsidRPr="00D465D7">
        <w:rPr>
          <w:rFonts w:cs="Arial"/>
        </w:rPr>
        <w:t>d</w:t>
      </w:r>
      <w:r w:rsidR="001B5E24" w:rsidRPr="00D465D7">
        <w:rPr>
          <w:rFonts w:cs="Arial"/>
        </w:rPr>
        <w:t xml:space="preserve">. They </w:t>
      </w:r>
      <w:r w:rsidR="00B7343F" w:rsidRPr="00D465D7">
        <w:rPr>
          <w:rFonts w:cs="Arial"/>
        </w:rPr>
        <w:t>are purchased from the lowest seller and sold to the highest bidder</w:t>
      </w:r>
      <w:r w:rsidR="001B5E24" w:rsidRPr="00D465D7">
        <w:rPr>
          <w:rFonts w:cs="Arial"/>
        </w:rPr>
        <w:t>.</w:t>
      </w:r>
    </w:p>
    <w:p w14:paraId="6C9494F5" w14:textId="77777777" w:rsidR="00DC7C0C" w:rsidRPr="00D465D7" w:rsidRDefault="00DC7C0C" w:rsidP="005C332D">
      <w:pPr>
        <w:rPr>
          <w:rFonts w:cs="Arial"/>
          <w:u w:val="single"/>
        </w:rPr>
      </w:pPr>
      <w:r w:rsidRPr="00D465D7">
        <w:rPr>
          <w:rFonts w:cs="Arial"/>
        </w:rPr>
        <w:t>Ans: A</w:t>
      </w:r>
    </w:p>
    <w:p w14:paraId="1B237836" w14:textId="16176050" w:rsidR="005038FA" w:rsidRPr="00D465D7" w:rsidRDefault="002872CD" w:rsidP="005C332D">
      <w:pPr>
        <w:rPr>
          <w:rFonts w:cs="Arial"/>
        </w:rPr>
      </w:pPr>
      <w:r>
        <w:rPr>
          <w:rFonts w:cs="Arial"/>
        </w:rPr>
        <w:t xml:space="preserve">KEY: Learning Objective: </w:t>
      </w:r>
      <w:r w:rsidR="00A7586B" w:rsidRPr="00D465D7">
        <w:rPr>
          <w:rFonts w:cs="Arial"/>
        </w:rPr>
        <w:t>1</w:t>
      </w:r>
      <w:r w:rsidR="00614D25">
        <w:rPr>
          <w:rFonts w:cs="Arial"/>
        </w:rPr>
        <w:t>.</w:t>
      </w:r>
      <w:r w:rsidR="00A7586B" w:rsidRPr="00D465D7">
        <w:rPr>
          <w:rFonts w:cs="Arial"/>
        </w:rPr>
        <w:t>6: Discuss the similarities and differences between private, public, and collective goods.</w:t>
      </w:r>
    </w:p>
    <w:p w14:paraId="3AC7772D" w14:textId="2D06357E" w:rsidR="005038FA" w:rsidRPr="00D465D7" w:rsidRDefault="002872CD" w:rsidP="005C332D">
      <w:pPr>
        <w:rPr>
          <w:rFonts w:cs="Arial"/>
        </w:rPr>
      </w:pPr>
      <w:r>
        <w:rPr>
          <w:rFonts w:cs="Arial"/>
        </w:rPr>
        <w:t xml:space="preserve">REF: Cognitive Domain: </w:t>
      </w:r>
      <w:r w:rsidR="005038FA" w:rsidRPr="00D465D7">
        <w:rPr>
          <w:rFonts w:cs="Arial"/>
        </w:rPr>
        <w:t>Analysis</w:t>
      </w:r>
    </w:p>
    <w:p w14:paraId="4BE565B3" w14:textId="1E5E4EF0" w:rsidR="008F6629" w:rsidRPr="00D465D7" w:rsidRDefault="008F6629" w:rsidP="005C332D">
      <w:pPr>
        <w:rPr>
          <w:rFonts w:cs="Arial"/>
        </w:rPr>
      </w:pPr>
      <w:r w:rsidRPr="00D465D7">
        <w:rPr>
          <w:rFonts w:cs="Arial"/>
        </w:rPr>
        <w:t>Answer Location: The Work of Government</w:t>
      </w:r>
    </w:p>
    <w:p w14:paraId="1133BEBC" w14:textId="77777777" w:rsidR="00DC7C0C" w:rsidRPr="00D465D7" w:rsidRDefault="00DC7C0C" w:rsidP="005C332D">
      <w:pPr>
        <w:rPr>
          <w:rFonts w:cs="Arial"/>
        </w:rPr>
      </w:pPr>
      <w:r w:rsidRPr="00D465D7">
        <w:rPr>
          <w:rFonts w:cs="Arial"/>
        </w:rPr>
        <w:t>Difficulty Level: Medium</w:t>
      </w:r>
    </w:p>
    <w:p w14:paraId="30453127" w14:textId="36C93DAB"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0928ED6B" w14:textId="77777777" w:rsidR="001B5E24" w:rsidRPr="00D465D7" w:rsidRDefault="001B5E24" w:rsidP="005C332D">
      <w:pPr>
        <w:rPr>
          <w:rFonts w:cs="Arial"/>
        </w:rPr>
      </w:pPr>
    </w:p>
    <w:p w14:paraId="0228E16A" w14:textId="0587248A" w:rsidR="001B5E24" w:rsidRPr="00D465D7" w:rsidRDefault="001B5E24" w:rsidP="005C332D">
      <w:pPr>
        <w:rPr>
          <w:rFonts w:cs="Arial"/>
        </w:rPr>
      </w:pPr>
      <w:r w:rsidRPr="00D465D7">
        <w:rPr>
          <w:rFonts w:cs="Arial"/>
        </w:rPr>
        <w:t>5</w:t>
      </w:r>
      <w:r w:rsidR="008F6629" w:rsidRPr="00D465D7">
        <w:rPr>
          <w:rFonts w:cs="Arial"/>
        </w:rPr>
        <w:t>5</w:t>
      </w:r>
      <w:r w:rsidRPr="00D465D7">
        <w:rPr>
          <w:rFonts w:cs="Arial"/>
        </w:rPr>
        <w:t>. The history of fire protection in America can best be described as which of the following?</w:t>
      </w:r>
    </w:p>
    <w:p w14:paraId="755C542E" w14:textId="461E5346" w:rsidR="001B5E24" w:rsidRPr="00D465D7" w:rsidRDefault="00ED7C0F" w:rsidP="005C332D">
      <w:pPr>
        <w:rPr>
          <w:rFonts w:cs="Arial"/>
        </w:rPr>
      </w:pPr>
      <w:r w:rsidRPr="00D465D7">
        <w:rPr>
          <w:rFonts w:cs="Arial"/>
        </w:rPr>
        <w:t>a</w:t>
      </w:r>
      <w:r w:rsidR="00783872" w:rsidRPr="00D465D7">
        <w:rPr>
          <w:rFonts w:cs="Arial"/>
        </w:rPr>
        <w:t xml:space="preserve">. </w:t>
      </w:r>
      <w:r w:rsidR="00C41AA4" w:rsidRPr="00D465D7">
        <w:rPr>
          <w:rFonts w:cs="Arial"/>
        </w:rPr>
        <w:t>a</w:t>
      </w:r>
      <w:r w:rsidR="001B5E24" w:rsidRPr="00D465D7">
        <w:rPr>
          <w:rFonts w:cs="Arial"/>
        </w:rPr>
        <w:t xml:space="preserve"> governmental responsibility since the founding</w:t>
      </w:r>
    </w:p>
    <w:p w14:paraId="72165D26" w14:textId="4FBB085D" w:rsidR="001B5E24" w:rsidRPr="00D465D7" w:rsidRDefault="00ED7C0F" w:rsidP="005C332D">
      <w:pPr>
        <w:rPr>
          <w:rFonts w:cs="Arial"/>
        </w:rPr>
      </w:pPr>
      <w:r w:rsidRPr="00D465D7">
        <w:rPr>
          <w:rFonts w:cs="Arial"/>
        </w:rPr>
        <w:t>b</w:t>
      </w:r>
      <w:r w:rsidR="001B5E24" w:rsidRPr="00D465D7">
        <w:rPr>
          <w:rFonts w:cs="Arial"/>
        </w:rPr>
        <w:t xml:space="preserve">. </w:t>
      </w:r>
      <w:r w:rsidR="00C41AA4" w:rsidRPr="00D465D7">
        <w:rPr>
          <w:rFonts w:cs="Arial"/>
        </w:rPr>
        <w:t>a</w:t>
      </w:r>
      <w:r w:rsidR="001B5E24" w:rsidRPr="00D465D7">
        <w:rPr>
          <w:rFonts w:cs="Arial"/>
        </w:rPr>
        <w:t xml:space="preserve"> natural national monopoly</w:t>
      </w:r>
    </w:p>
    <w:p w14:paraId="5F00760F" w14:textId="0A8D0E89" w:rsidR="001B5E24" w:rsidRPr="00D465D7" w:rsidRDefault="00ED7C0F" w:rsidP="005C332D">
      <w:pPr>
        <w:rPr>
          <w:rFonts w:cs="Arial"/>
        </w:rPr>
      </w:pPr>
      <w:r w:rsidRPr="00D465D7">
        <w:rPr>
          <w:rFonts w:cs="Arial"/>
        </w:rPr>
        <w:t>c</w:t>
      </w:r>
      <w:r w:rsidR="001B5E24" w:rsidRPr="00D465D7">
        <w:rPr>
          <w:rFonts w:cs="Arial"/>
        </w:rPr>
        <w:t xml:space="preserve">. </w:t>
      </w:r>
      <w:r w:rsidR="00C41AA4" w:rsidRPr="00D465D7">
        <w:rPr>
          <w:rFonts w:cs="Arial"/>
        </w:rPr>
        <w:t>t</w:t>
      </w:r>
      <w:r w:rsidR="001B5E24" w:rsidRPr="00D465D7">
        <w:rPr>
          <w:rFonts w:cs="Arial"/>
        </w:rPr>
        <w:t>he evolution of a private good to a governmental responsibility</w:t>
      </w:r>
    </w:p>
    <w:p w14:paraId="2FBE1603" w14:textId="647F5475" w:rsidR="001B5E24" w:rsidRPr="00D465D7" w:rsidRDefault="00ED7C0F" w:rsidP="005C332D">
      <w:pPr>
        <w:rPr>
          <w:rFonts w:cs="Arial"/>
        </w:rPr>
      </w:pPr>
      <w:r w:rsidRPr="00D465D7">
        <w:rPr>
          <w:rFonts w:cs="Arial"/>
        </w:rPr>
        <w:t>d</w:t>
      </w:r>
      <w:r w:rsidR="001B5E24" w:rsidRPr="00D465D7">
        <w:rPr>
          <w:rFonts w:cs="Arial"/>
        </w:rPr>
        <w:t xml:space="preserve">. </w:t>
      </w:r>
      <w:r w:rsidR="00C41AA4" w:rsidRPr="00D465D7">
        <w:rPr>
          <w:rFonts w:cs="Arial"/>
        </w:rPr>
        <w:t xml:space="preserve">a </w:t>
      </w:r>
      <w:r w:rsidR="001B5E24" w:rsidRPr="00D465D7">
        <w:rPr>
          <w:rFonts w:cs="Arial"/>
        </w:rPr>
        <w:t>congressional responsibility pursuant to Article I of the Constitution</w:t>
      </w:r>
    </w:p>
    <w:p w14:paraId="2A5F2E88" w14:textId="77777777" w:rsidR="00DC7C0C" w:rsidRPr="00D465D7" w:rsidRDefault="00DC7C0C" w:rsidP="005C332D">
      <w:pPr>
        <w:rPr>
          <w:rFonts w:cs="Arial"/>
        </w:rPr>
      </w:pPr>
      <w:r w:rsidRPr="00D465D7">
        <w:rPr>
          <w:rFonts w:cs="Arial"/>
        </w:rPr>
        <w:t>Ans: C</w:t>
      </w:r>
    </w:p>
    <w:p w14:paraId="2088EF26" w14:textId="5AE927F9" w:rsidR="005038FA" w:rsidRPr="00D465D7" w:rsidRDefault="002872CD" w:rsidP="005C332D">
      <w:pPr>
        <w:rPr>
          <w:rFonts w:cs="Arial"/>
        </w:rPr>
      </w:pPr>
      <w:r>
        <w:rPr>
          <w:rFonts w:cs="Arial"/>
        </w:rPr>
        <w:t xml:space="preserve">KEY: Learning Objective: </w:t>
      </w:r>
      <w:r w:rsidR="00A7586B" w:rsidRPr="00D465D7">
        <w:rPr>
          <w:rFonts w:cs="Arial"/>
        </w:rPr>
        <w:t>1</w:t>
      </w:r>
      <w:r w:rsidR="00614D25">
        <w:rPr>
          <w:rFonts w:cs="Arial"/>
        </w:rPr>
        <w:t>.</w:t>
      </w:r>
      <w:r w:rsidR="00A7586B" w:rsidRPr="00D465D7">
        <w:rPr>
          <w:rFonts w:cs="Arial"/>
        </w:rPr>
        <w:t>6: Discuss the similarities and differences between private, public, and collective goods.</w:t>
      </w:r>
    </w:p>
    <w:p w14:paraId="404B532E" w14:textId="21E46D72"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02C9D29C" w14:textId="3C64CBE1" w:rsidR="00E621D9" w:rsidRDefault="00434E23" w:rsidP="008846A0">
      <w:pPr>
        <w:rPr>
          <w:rFonts w:cs="Arial"/>
        </w:rPr>
      </w:pPr>
      <w:r w:rsidRPr="00D465D7">
        <w:rPr>
          <w:rFonts w:cs="Arial"/>
        </w:rPr>
        <w:t>Answer Location: The Work of Government</w:t>
      </w:r>
    </w:p>
    <w:p w14:paraId="24C2E567" w14:textId="77777777" w:rsidR="00DC7C0C" w:rsidRPr="00D465D7" w:rsidRDefault="00DC7C0C" w:rsidP="005C332D">
      <w:pPr>
        <w:rPr>
          <w:rFonts w:cs="Arial"/>
        </w:rPr>
      </w:pPr>
      <w:r w:rsidRPr="00D465D7">
        <w:rPr>
          <w:rFonts w:cs="Arial"/>
        </w:rPr>
        <w:t>Difficulty Level: Medium</w:t>
      </w:r>
    </w:p>
    <w:p w14:paraId="697B695A" w14:textId="44C74496"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63E76427" w14:textId="77777777" w:rsidR="001B5E24" w:rsidRPr="00D465D7" w:rsidRDefault="001B5E24" w:rsidP="005C332D">
      <w:pPr>
        <w:rPr>
          <w:rFonts w:cs="Arial"/>
        </w:rPr>
      </w:pPr>
    </w:p>
    <w:p w14:paraId="3EFA0DCD" w14:textId="2C916726" w:rsidR="001B5E24" w:rsidRPr="00D465D7" w:rsidRDefault="001B5E24" w:rsidP="005C332D">
      <w:pPr>
        <w:rPr>
          <w:rFonts w:cs="Arial"/>
        </w:rPr>
      </w:pPr>
      <w:r w:rsidRPr="00D465D7">
        <w:rPr>
          <w:rFonts w:cs="Arial"/>
        </w:rPr>
        <w:t>5</w:t>
      </w:r>
      <w:r w:rsidR="00434E23" w:rsidRPr="00D465D7">
        <w:rPr>
          <w:rFonts w:cs="Arial"/>
        </w:rPr>
        <w:t>6</w:t>
      </w:r>
      <w:r w:rsidRPr="00D465D7">
        <w:rPr>
          <w:rFonts w:cs="Arial"/>
        </w:rPr>
        <w:t>. Why do citizens often look to government to provide public goods?</w:t>
      </w:r>
    </w:p>
    <w:p w14:paraId="19F03EF3" w14:textId="2D771579" w:rsidR="001B5E24" w:rsidRPr="00D465D7" w:rsidRDefault="00ED7C0F" w:rsidP="005C332D">
      <w:pPr>
        <w:rPr>
          <w:rFonts w:cs="Arial"/>
        </w:rPr>
      </w:pPr>
      <w:r w:rsidRPr="00D465D7">
        <w:rPr>
          <w:rFonts w:cs="Arial"/>
        </w:rPr>
        <w:t>a</w:t>
      </w:r>
      <w:r w:rsidR="00783872" w:rsidRPr="00D465D7">
        <w:rPr>
          <w:rFonts w:cs="Arial"/>
        </w:rPr>
        <w:t xml:space="preserve">. </w:t>
      </w:r>
      <w:r w:rsidR="001B5E24" w:rsidRPr="00D465D7">
        <w:rPr>
          <w:rFonts w:cs="Arial"/>
        </w:rPr>
        <w:t>Government has coercive authority to prevent free riding and the necessary resources to undertake expensive projects.</w:t>
      </w:r>
    </w:p>
    <w:p w14:paraId="30ABC313" w14:textId="078DEB7F" w:rsidR="001B5E24" w:rsidRPr="00D465D7" w:rsidRDefault="00ED7C0F" w:rsidP="005C332D">
      <w:pPr>
        <w:rPr>
          <w:rFonts w:cs="Arial"/>
        </w:rPr>
      </w:pPr>
      <w:r w:rsidRPr="00D465D7">
        <w:rPr>
          <w:rFonts w:cs="Arial"/>
        </w:rPr>
        <w:t>b</w:t>
      </w:r>
      <w:r w:rsidR="001B5E24" w:rsidRPr="00D465D7">
        <w:rPr>
          <w:rFonts w:cs="Arial"/>
        </w:rPr>
        <w:t>. Only the government can be trusted not to exploit citizens.</w:t>
      </w:r>
    </w:p>
    <w:p w14:paraId="48677EBA" w14:textId="629B0E5C" w:rsidR="001B5E24" w:rsidRPr="00D465D7" w:rsidRDefault="00ED7C0F" w:rsidP="005C332D">
      <w:pPr>
        <w:rPr>
          <w:rFonts w:cs="Arial"/>
        </w:rPr>
      </w:pPr>
      <w:r w:rsidRPr="00D465D7">
        <w:rPr>
          <w:rFonts w:cs="Arial"/>
        </w:rPr>
        <w:t>c</w:t>
      </w:r>
      <w:r w:rsidR="001B5E24" w:rsidRPr="00D465D7">
        <w:rPr>
          <w:rFonts w:cs="Arial"/>
        </w:rPr>
        <w:t xml:space="preserve">. Government charges fair prices and </w:t>
      </w:r>
      <w:r w:rsidR="00B7343F" w:rsidRPr="00D465D7">
        <w:rPr>
          <w:rFonts w:cs="Arial"/>
        </w:rPr>
        <w:t xml:space="preserve">has </w:t>
      </w:r>
      <w:r w:rsidR="001B5E24" w:rsidRPr="00D465D7">
        <w:rPr>
          <w:rFonts w:cs="Arial"/>
        </w:rPr>
        <w:t>the coercive authority to prevent the tragedy of the commons.</w:t>
      </w:r>
    </w:p>
    <w:p w14:paraId="13A1565C" w14:textId="2C150C47" w:rsidR="00E621D9" w:rsidRDefault="00ED7C0F" w:rsidP="008846A0">
      <w:pPr>
        <w:rPr>
          <w:rFonts w:cs="Arial"/>
        </w:rPr>
      </w:pPr>
      <w:r w:rsidRPr="00D465D7">
        <w:rPr>
          <w:rFonts w:cs="Arial"/>
        </w:rPr>
        <w:t>d</w:t>
      </w:r>
      <w:r w:rsidR="001B5E24" w:rsidRPr="00D465D7">
        <w:rPr>
          <w:rFonts w:cs="Arial"/>
        </w:rPr>
        <w:t xml:space="preserve">. Government regulations are </w:t>
      </w:r>
      <w:r w:rsidR="00EC5CD1" w:rsidRPr="00EC5CD1">
        <w:rPr>
          <w:rFonts w:cs="Arial"/>
        </w:rPr>
        <w:t>sensible,</w:t>
      </w:r>
      <w:r w:rsidR="001B5E24" w:rsidRPr="00D465D7">
        <w:rPr>
          <w:rFonts w:cs="Arial"/>
        </w:rPr>
        <w:t xml:space="preserve"> and the government has decided to privatize all but a few essential functions to promote greater efficiency.</w:t>
      </w:r>
    </w:p>
    <w:p w14:paraId="48242B20" w14:textId="77777777" w:rsidR="00C2672C" w:rsidRPr="00D465D7" w:rsidRDefault="00C2672C" w:rsidP="005C332D">
      <w:pPr>
        <w:rPr>
          <w:rFonts w:cs="Arial"/>
          <w:color w:val="0000FF"/>
        </w:rPr>
      </w:pPr>
      <w:r w:rsidRPr="00D465D7">
        <w:rPr>
          <w:rFonts w:cs="Arial"/>
        </w:rPr>
        <w:t>Ans:</w:t>
      </w:r>
      <w:r w:rsidR="00DC7C0C" w:rsidRPr="00D465D7">
        <w:rPr>
          <w:rFonts w:cs="Arial"/>
        </w:rPr>
        <w:t xml:space="preserve"> A</w:t>
      </w:r>
    </w:p>
    <w:p w14:paraId="2E974E81" w14:textId="09D85CC0" w:rsidR="005038FA" w:rsidRPr="00D465D7" w:rsidRDefault="002872CD" w:rsidP="005C332D">
      <w:pPr>
        <w:rPr>
          <w:rFonts w:cs="Arial"/>
          <w:color w:val="000000"/>
        </w:rPr>
      </w:pPr>
      <w:r>
        <w:rPr>
          <w:rFonts w:cs="Arial"/>
          <w:color w:val="000000"/>
        </w:rPr>
        <w:lastRenderedPageBreak/>
        <w:t xml:space="preserve">KEY: Learning Objective: </w:t>
      </w:r>
      <w:r w:rsidR="00A7586B" w:rsidRPr="00D465D7">
        <w:rPr>
          <w:rFonts w:cs="Arial"/>
        </w:rPr>
        <w:t>1</w:t>
      </w:r>
      <w:r w:rsidR="00614D25">
        <w:rPr>
          <w:rFonts w:cs="Arial"/>
        </w:rPr>
        <w:t>.</w:t>
      </w:r>
      <w:r w:rsidR="00A7586B" w:rsidRPr="00D465D7">
        <w:rPr>
          <w:rFonts w:cs="Arial"/>
        </w:rPr>
        <w:t>6: Discuss the similarities and differences between private, public, and collective goods.</w:t>
      </w:r>
    </w:p>
    <w:p w14:paraId="7DAB8992" w14:textId="794322CB" w:rsidR="005038FA" w:rsidRPr="00D465D7" w:rsidRDefault="002872CD" w:rsidP="005C332D">
      <w:pPr>
        <w:rPr>
          <w:rFonts w:cs="Arial"/>
          <w:color w:val="000000"/>
        </w:rPr>
      </w:pPr>
      <w:r>
        <w:rPr>
          <w:rFonts w:cs="Arial"/>
          <w:color w:val="000000"/>
        </w:rPr>
        <w:t xml:space="preserve">REF: Cognitive Domain: </w:t>
      </w:r>
      <w:r w:rsidR="005038FA" w:rsidRPr="00D465D7">
        <w:rPr>
          <w:rFonts w:cs="Arial"/>
          <w:color w:val="000000"/>
        </w:rPr>
        <w:t>Comprehension</w:t>
      </w:r>
    </w:p>
    <w:p w14:paraId="2F7AB6EE" w14:textId="1026808A" w:rsidR="00E621D9" w:rsidRDefault="00A51C0A" w:rsidP="008846A0">
      <w:pPr>
        <w:rPr>
          <w:rFonts w:cs="Arial"/>
          <w:color w:val="000000"/>
        </w:rPr>
      </w:pPr>
      <w:r w:rsidRPr="00D465D7">
        <w:rPr>
          <w:rFonts w:cs="Arial"/>
          <w:color w:val="000000"/>
        </w:rPr>
        <w:t>Answer Location: The Work of Government</w:t>
      </w:r>
    </w:p>
    <w:p w14:paraId="38C996A8" w14:textId="77777777" w:rsidR="00DC7C0C" w:rsidRPr="00D465D7" w:rsidRDefault="00DC7C0C" w:rsidP="005C332D">
      <w:pPr>
        <w:rPr>
          <w:rFonts w:cs="Arial"/>
        </w:rPr>
      </w:pPr>
      <w:r w:rsidRPr="00D465D7">
        <w:rPr>
          <w:rFonts w:cs="Arial"/>
        </w:rPr>
        <w:t>Difficulty Level: Medium</w:t>
      </w:r>
    </w:p>
    <w:p w14:paraId="3E8586C6" w14:textId="0E4EDF38"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28A5852C" w14:textId="77777777" w:rsidR="001B5E24" w:rsidRPr="00D465D7" w:rsidRDefault="001B5E24" w:rsidP="005C332D">
      <w:pPr>
        <w:rPr>
          <w:rFonts w:cs="Arial"/>
          <w:u w:val="single"/>
        </w:rPr>
      </w:pPr>
    </w:p>
    <w:p w14:paraId="3724F5CF" w14:textId="54FD66AB" w:rsidR="001A2C2E" w:rsidRPr="00D465D7" w:rsidRDefault="00A51C0A" w:rsidP="005C332D">
      <w:pPr>
        <w:rPr>
          <w:rFonts w:cs="Arial"/>
        </w:rPr>
      </w:pPr>
      <w:r w:rsidRPr="00D465D7">
        <w:rPr>
          <w:rFonts w:cs="Arial"/>
        </w:rPr>
        <w:t xml:space="preserve">57. </w:t>
      </w:r>
      <w:r w:rsidR="001A2C2E" w:rsidRPr="00D465D7">
        <w:rPr>
          <w:rFonts w:cs="Arial"/>
        </w:rPr>
        <w:t xml:space="preserve">Which of the following </w:t>
      </w:r>
      <w:r w:rsidR="00EC5CD1" w:rsidRPr="00EC5CD1">
        <w:rPr>
          <w:rFonts w:cs="Arial"/>
        </w:rPr>
        <w:t>is</w:t>
      </w:r>
      <w:r w:rsidR="001A2C2E" w:rsidRPr="00D465D7">
        <w:rPr>
          <w:rFonts w:cs="Arial"/>
        </w:rPr>
        <w:t xml:space="preserve"> an example of a private good?</w:t>
      </w:r>
    </w:p>
    <w:p w14:paraId="5C97EBD9" w14:textId="0637191A" w:rsidR="001A2C2E" w:rsidRPr="00D465D7" w:rsidRDefault="001A2C2E" w:rsidP="005C332D">
      <w:pPr>
        <w:rPr>
          <w:rFonts w:cs="Arial"/>
        </w:rPr>
      </w:pPr>
      <w:r w:rsidRPr="00D465D7">
        <w:rPr>
          <w:rFonts w:cs="Arial"/>
        </w:rPr>
        <w:t>a. national defense</w:t>
      </w:r>
    </w:p>
    <w:p w14:paraId="461BCA0C" w14:textId="6006E689" w:rsidR="001A2C2E" w:rsidRPr="00D465D7" w:rsidRDefault="001A2C2E" w:rsidP="005C332D">
      <w:pPr>
        <w:rPr>
          <w:rFonts w:cs="Arial"/>
        </w:rPr>
      </w:pPr>
      <w:r w:rsidRPr="00D465D7">
        <w:rPr>
          <w:rFonts w:cs="Arial"/>
        </w:rPr>
        <w:t>b. toll road</w:t>
      </w:r>
    </w:p>
    <w:p w14:paraId="089D3356" w14:textId="463D33F7" w:rsidR="001A2C2E" w:rsidRPr="00D465D7" w:rsidRDefault="001A2C2E" w:rsidP="005C332D">
      <w:pPr>
        <w:rPr>
          <w:rFonts w:cs="Arial"/>
        </w:rPr>
      </w:pPr>
      <w:r w:rsidRPr="00D465D7">
        <w:rPr>
          <w:rFonts w:cs="Arial"/>
        </w:rPr>
        <w:t>c. air</w:t>
      </w:r>
    </w:p>
    <w:p w14:paraId="1CFA40AE" w14:textId="5A6884F0" w:rsidR="001A2C2E" w:rsidRPr="00D465D7" w:rsidRDefault="001A2C2E" w:rsidP="005C332D">
      <w:pPr>
        <w:rPr>
          <w:rFonts w:cs="Arial"/>
        </w:rPr>
      </w:pPr>
      <w:r w:rsidRPr="00D465D7">
        <w:rPr>
          <w:rFonts w:cs="Arial"/>
        </w:rPr>
        <w:t xml:space="preserve">d. </w:t>
      </w:r>
      <w:r w:rsidR="00EC5CD1" w:rsidRPr="00EC5CD1">
        <w:rPr>
          <w:rFonts w:cs="Arial"/>
        </w:rPr>
        <w:t>clean</w:t>
      </w:r>
      <w:r w:rsidRPr="00D465D7">
        <w:rPr>
          <w:rFonts w:cs="Arial"/>
        </w:rPr>
        <w:t xml:space="preserve"> water</w:t>
      </w:r>
    </w:p>
    <w:p w14:paraId="393D0A89" w14:textId="391D370D" w:rsidR="001A2C2E" w:rsidRPr="00D465D7" w:rsidRDefault="001A2C2E" w:rsidP="005C332D">
      <w:pPr>
        <w:rPr>
          <w:rFonts w:cs="Arial"/>
        </w:rPr>
      </w:pPr>
      <w:r w:rsidRPr="00D465D7">
        <w:rPr>
          <w:rFonts w:cs="Arial"/>
        </w:rPr>
        <w:t>Ans: B</w:t>
      </w:r>
    </w:p>
    <w:p w14:paraId="77ECE362" w14:textId="3DF99BF2" w:rsidR="001A2C2E" w:rsidRPr="00D465D7" w:rsidRDefault="002872CD" w:rsidP="005C332D">
      <w:pPr>
        <w:rPr>
          <w:rFonts w:cs="Arial"/>
          <w:color w:val="000000"/>
        </w:rPr>
      </w:pPr>
      <w:r>
        <w:rPr>
          <w:rFonts w:cs="Arial"/>
          <w:color w:val="000000"/>
        </w:rPr>
        <w:t xml:space="preserve">KEY: Learning Objective: </w:t>
      </w:r>
      <w:r w:rsidR="001A2C2E" w:rsidRPr="00D465D7">
        <w:rPr>
          <w:rFonts w:cs="Arial"/>
        </w:rPr>
        <w:t>1</w:t>
      </w:r>
      <w:r w:rsidR="00614D25">
        <w:rPr>
          <w:rFonts w:cs="Arial"/>
        </w:rPr>
        <w:t>.</w:t>
      </w:r>
      <w:r w:rsidR="001A2C2E" w:rsidRPr="00D465D7">
        <w:rPr>
          <w:rFonts w:cs="Arial"/>
        </w:rPr>
        <w:t>6: Discuss the similarities and differences between private, public, and collective goods.</w:t>
      </w:r>
    </w:p>
    <w:p w14:paraId="11C89916" w14:textId="0D10CAD4" w:rsidR="00E621D9" w:rsidRDefault="002872CD" w:rsidP="008846A0">
      <w:pPr>
        <w:rPr>
          <w:rFonts w:cs="Arial"/>
          <w:color w:val="000000"/>
        </w:rPr>
      </w:pPr>
      <w:r>
        <w:rPr>
          <w:rFonts w:cs="Arial"/>
          <w:color w:val="000000"/>
        </w:rPr>
        <w:t xml:space="preserve">REF: Cognitive Domain: </w:t>
      </w:r>
      <w:r w:rsidR="001A2C2E" w:rsidRPr="00D465D7">
        <w:rPr>
          <w:rFonts w:cs="Arial"/>
          <w:color w:val="000000"/>
        </w:rPr>
        <w:t>Application</w:t>
      </w:r>
    </w:p>
    <w:p w14:paraId="57A5A58D" w14:textId="561ADE58" w:rsidR="00E621D9" w:rsidRDefault="001A2C2E" w:rsidP="008846A0">
      <w:pPr>
        <w:rPr>
          <w:rFonts w:cs="Arial"/>
          <w:color w:val="000000"/>
        </w:rPr>
      </w:pPr>
      <w:r w:rsidRPr="00D465D7">
        <w:rPr>
          <w:rFonts w:cs="Arial"/>
          <w:color w:val="000000"/>
        </w:rPr>
        <w:t>Answer Location: The Work of Government</w:t>
      </w:r>
    </w:p>
    <w:p w14:paraId="4FB4AE62" w14:textId="77777777" w:rsidR="001A2C2E" w:rsidRPr="00D465D7" w:rsidRDefault="001A2C2E" w:rsidP="005C332D">
      <w:pPr>
        <w:rPr>
          <w:rFonts w:cs="Arial"/>
        </w:rPr>
      </w:pPr>
      <w:r w:rsidRPr="00D465D7">
        <w:rPr>
          <w:rFonts w:cs="Arial"/>
        </w:rPr>
        <w:t>Difficulty Level: Medium</w:t>
      </w:r>
    </w:p>
    <w:p w14:paraId="2390350B" w14:textId="6BE0CFAC"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2B327143" w14:textId="064F5863" w:rsidR="001A2C2E" w:rsidRPr="00D465D7" w:rsidRDefault="001A2C2E" w:rsidP="005C332D">
      <w:pPr>
        <w:rPr>
          <w:rFonts w:cs="Arial"/>
        </w:rPr>
      </w:pPr>
    </w:p>
    <w:p w14:paraId="2CFE79B9" w14:textId="363E8219" w:rsidR="001A2C2E" w:rsidRPr="00D465D7" w:rsidRDefault="001A2C2E" w:rsidP="005C332D">
      <w:pPr>
        <w:rPr>
          <w:rFonts w:cs="Arial"/>
        </w:rPr>
      </w:pPr>
      <w:r w:rsidRPr="00D465D7">
        <w:rPr>
          <w:rFonts w:cs="Arial"/>
        </w:rPr>
        <w:t xml:space="preserve">58. </w:t>
      </w:r>
      <w:r w:rsidR="001702D2" w:rsidRPr="00D465D7">
        <w:rPr>
          <w:rFonts w:cs="Arial"/>
        </w:rPr>
        <w:t xml:space="preserve">All of the </w:t>
      </w:r>
      <w:r w:rsidR="00EC5CD1" w:rsidRPr="00EC5CD1">
        <w:rPr>
          <w:rFonts w:cs="Arial"/>
        </w:rPr>
        <w:t>following</w:t>
      </w:r>
      <w:r w:rsidR="001702D2" w:rsidRPr="00D465D7">
        <w:rPr>
          <w:rFonts w:cs="Arial"/>
        </w:rPr>
        <w:t xml:space="preserve"> are positive public goods provid</w:t>
      </w:r>
      <w:r w:rsidR="00DC7FC3">
        <w:rPr>
          <w:rFonts w:cs="Arial"/>
        </w:rPr>
        <w:t>ed by the government EXCEPT for ______.</w:t>
      </w:r>
    </w:p>
    <w:p w14:paraId="3CAF1AB1" w14:textId="6437958C" w:rsidR="001702D2" w:rsidRPr="00D465D7" w:rsidRDefault="001702D2" w:rsidP="005C332D">
      <w:pPr>
        <w:rPr>
          <w:rFonts w:cs="Arial"/>
        </w:rPr>
      </w:pPr>
      <w:r w:rsidRPr="00D465D7">
        <w:rPr>
          <w:rFonts w:cs="Arial"/>
        </w:rPr>
        <w:t>a. public parks</w:t>
      </w:r>
    </w:p>
    <w:p w14:paraId="4EBC6A95" w14:textId="080B0A40" w:rsidR="001702D2" w:rsidRPr="00D465D7" w:rsidRDefault="001702D2" w:rsidP="005C332D">
      <w:pPr>
        <w:rPr>
          <w:rFonts w:cs="Arial"/>
        </w:rPr>
      </w:pPr>
      <w:r w:rsidRPr="00D465D7">
        <w:rPr>
          <w:rFonts w:cs="Arial"/>
        </w:rPr>
        <w:t>b. a legal system</w:t>
      </w:r>
    </w:p>
    <w:p w14:paraId="08CCF3C8" w14:textId="632C32EC" w:rsidR="00E621D9" w:rsidRDefault="001702D2" w:rsidP="008846A0">
      <w:pPr>
        <w:rPr>
          <w:rFonts w:cs="Arial"/>
        </w:rPr>
      </w:pPr>
      <w:r w:rsidRPr="00D465D7">
        <w:rPr>
          <w:rFonts w:cs="Arial"/>
        </w:rPr>
        <w:t>c. civil liberties</w:t>
      </w:r>
    </w:p>
    <w:p w14:paraId="39B1062A" w14:textId="73597472" w:rsidR="00E621D9" w:rsidRDefault="001702D2" w:rsidP="008846A0">
      <w:pPr>
        <w:rPr>
          <w:rFonts w:cs="Arial"/>
        </w:rPr>
      </w:pPr>
      <w:r w:rsidRPr="00D465D7">
        <w:rPr>
          <w:rFonts w:cs="Arial"/>
        </w:rPr>
        <w:t>d. private parking</w:t>
      </w:r>
    </w:p>
    <w:p w14:paraId="16E44D64" w14:textId="2CD79DED" w:rsidR="001702D2" w:rsidRPr="00D465D7" w:rsidRDefault="001702D2" w:rsidP="005C332D">
      <w:pPr>
        <w:rPr>
          <w:rFonts w:cs="Arial"/>
        </w:rPr>
      </w:pPr>
      <w:r w:rsidRPr="00D465D7">
        <w:rPr>
          <w:rFonts w:cs="Arial"/>
        </w:rPr>
        <w:t>Ans: D</w:t>
      </w:r>
    </w:p>
    <w:p w14:paraId="03E2727D" w14:textId="5D00AB0A" w:rsidR="001702D2" w:rsidRPr="00D465D7" w:rsidRDefault="002872CD" w:rsidP="005C332D">
      <w:pPr>
        <w:rPr>
          <w:rFonts w:cs="Arial"/>
          <w:color w:val="000000"/>
        </w:rPr>
      </w:pPr>
      <w:r>
        <w:rPr>
          <w:rFonts w:cs="Arial"/>
          <w:color w:val="000000"/>
        </w:rPr>
        <w:t xml:space="preserve">KEY: Learning Objective: </w:t>
      </w:r>
      <w:r w:rsidR="001702D2" w:rsidRPr="00D465D7">
        <w:rPr>
          <w:rFonts w:cs="Arial"/>
        </w:rPr>
        <w:t>1</w:t>
      </w:r>
      <w:r w:rsidR="00614D25">
        <w:rPr>
          <w:rFonts w:cs="Arial"/>
        </w:rPr>
        <w:t>.</w:t>
      </w:r>
      <w:r w:rsidR="001702D2" w:rsidRPr="00D465D7">
        <w:rPr>
          <w:rFonts w:cs="Arial"/>
        </w:rPr>
        <w:t>6: Discuss the similarities and differences between private, public, and collective goods.</w:t>
      </w:r>
    </w:p>
    <w:p w14:paraId="5746502C" w14:textId="70459281" w:rsidR="00E621D9" w:rsidRDefault="002872CD" w:rsidP="008846A0">
      <w:pPr>
        <w:rPr>
          <w:rFonts w:cs="Arial"/>
          <w:color w:val="000000"/>
        </w:rPr>
      </w:pPr>
      <w:r>
        <w:rPr>
          <w:rFonts w:cs="Arial"/>
          <w:color w:val="000000"/>
        </w:rPr>
        <w:t xml:space="preserve">REF: Cognitive Domain: </w:t>
      </w:r>
      <w:r w:rsidR="001702D2" w:rsidRPr="00D465D7">
        <w:rPr>
          <w:rFonts w:cs="Arial"/>
          <w:color w:val="000000"/>
        </w:rPr>
        <w:t>Application</w:t>
      </w:r>
    </w:p>
    <w:p w14:paraId="3F7E9CCC" w14:textId="4E7C77F6" w:rsidR="00E621D9" w:rsidRDefault="001702D2" w:rsidP="008846A0">
      <w:pPr>
        <w:rPr>
          <w:rFonts w:cs="Arial"/>
          <w:color w:val="000000"/>
        </w:rPr>
      </w:pPr>
      <w:r w:rsidRPr="00D465D7">
        <w:rPr>
          <w:rFonts w:cs="Arial"/>
          <w:color w:val="000000"/>
        </w:rPr>
        <w:t>Answer Location: The Work of Government</w:t>
      </w:r>
    </w:p>
    <w:p w14:paraId="7520522A" w14:textId="77777777" w:rsidR="001702D2" w:rsidRPr="00D465D7" w:rsidRDefault="001702D2" w:rsidP="005C332D">
      <w:pPr>
        <w:rPr>
          <w:rFonts w:cs="Arial"/>
        </w:rPr>
      </w:pPr>
      <w:r w:rsidRPr="00D465D7">
        <w:rPr>
          <w:rFonts w:cs="Arial"/>
        </w:rPr>
        <w:t>Difficulty Level: Medium</w:t>
      </w:r>
    </w:p>
    <w:p w14:paraId="6E4FBC0A" w14:textId="55B7AC0B"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4F74FE4E" w14:textId="067E04BD" w:rsidR="001702D2" w:rsidRPr="00D465D7" w:rsidRDefault="001702D2" w:rsidP="005C332D">
      <w:pPr>
        <w:rPr>
          <w:rFonts w:cs="Arial"/>
        </w:rPr>
      </w:pPr>
    </w:p>
    <w:p w14:paraId="2B88841A" w14:textId="1B58C3B1" w:rsidR="001702D2" w:rsidRPr="00D465D7" w:rsidRDefault="001702D2" w:rsidP="005C332D">
      <w:pPr>
        <w:rPr>
          <w:rFonts w:cs="Arial"/>
        </w:rPr>
      </w:pPr>
      <w:r w:rsidRPr="00D465D7">
        <w:rPr>
          <w:rFonts w:cs="Arial"/>
        </w:rPr>
        <w:t>59. The Framers designed a government that</w:t>
      </w:r>
      <w:r w:rsidR="00DC7FC3">
        <w:rPr>
          <w:rFonts w:cs="Arial"/>
        </w:rPr>
        <w:t xml:space="preserve"> ______.</w:t>
      </w:r>
    </w:p>
    <w:p w14:paraId="5C758269" w14:textId="4A37A091" w:rsidR="001702D2" w:rsidRPr="00D465D7" w:rsidRDefault="001702D2" w:rsidP="005C332D">
      <w:pPr>
        <w:rPr>
          <w:rFonts w:cs="Arial"/>
        </w:rPr>
      </w:pPr>
      <w:r w:rsidRPr="00D465D7">
        <w:rPr>
          <w:rFonts w:cs="Arial"/>
        </w:rPr>
        <w:t>a. maximizes conformity cost</w:t>
      </w:r>
      <w:r w:rsidR="00DC7FC3">
        <w:rPr>
          <w:rFonts w:cs="Arial"/>
        </w:rPr>
        <w:t>s by limiting transaction costs</w:t>
      </w:r>
    </w:p>
    <w:p w14:paraId="1BAAE813" w14:textId="4EBD05E7" w:rsidR="001702D2" w:rsidRPr="00D465D7" w:rsidRDefault="001702D2" w:rsidP="005C332D">
      <w:pPr>
        <w:rPr>
          <w:rFonts w:cs="Arial"/>
        </w:rPr>
      </w:pPr>
      <w:r w:rsidRPr="00D465D7">
        <w:rPr>
          <w:rFonts w:cs="Arial"/>
        </w:rPr>
        <w:t>b. limits free riding to allow the national government more author</w:t>
      </w:r>
      <w:r w:rsidR="00DC7FC3">
        <w:rPr>
          <w:rFonts w:cs="Arial"/>
        </w:rPr>
        <w:t>ity</w:t>
      </w:r>
    </w:p>
    <w:p w14:paraId="75D1BF1A" w14:textId="2062D534" w:rsidR="001B5E24" w:rsidRPr="00D465D7" w:rsidRDefault="00777225" w:rsidP="005C332D">
      <w:pPr>
        <w:rPr>
          <w:rFonts w:cs="Arial"/>
        </w:rPr>
      </w:pPr>
      <w:r w:rsidRPr="00D465D7">
        <w:rPr>
          <w:rFonts w:cs="Arial"/>
        </w:rPr>
        <w:t>c</w:t>
      </w:r>
      <w:r w:rsidR="001B5E24" w:rsidRPr="00D465D7">
        <w:rPr>
          <w:rFonts w:cs="Arial"/>
        </w:rPr>
        <w:t xml:space="preserve">. </w:t>
      </w:r>
      <w:r w:rsidR="00EC5CD1" w:rsidRPr="00EC5CD1">
        <w:rPr>
          <w:rFonts w:cs="Arial"/>
        </w:rPr>
        <w:t>minimizes</w:t>
      </w:r>
      <w:r w:rsidR="001B5E24" w:rsidRPr="00D465D7">
        <w:rPr>
          <w:rFonts w:cs="Arial"/>
        </w:rPr>
        <w:t xml:space="preserve"> conformity costs through increased transaction costs such as separation of powers</w:t>
      </w:r>
      <w:r w:rsidR="00DC7FC3">
        <w:rPr>
          <w:rFonts w:cs="Arial"/>
        </w:rPr>
        <w:t xml:space="preserve"> and limited national authority</w:t>
      </w:r>
    </w:p>
    <w:p w14:paraId="0A9D30F9" w14:textId="4F064932" w:rsidR="001B5E24" w:rsidRPr="00D465D7" w:rsidRDefault="00777225" w:rsidP="005C332D">
      <w:pPr>
        <w:rPr>
          <w:rFonts w:cs="Arial"/>
        </w:rPr>
      </w:pPr>
      <w:r w:rsidRPr="00D465D7">
        <w:rPr>
          <w:rFonts w:cs="Arial"/>
        </w:rPr>
        <w:t>d</w:t>
      </w:r>
      <w:r w:rsidR="001B5E24" w:rsidRPr="00D465D7">
        <w:rPr>
          <w:rFonts w:cs="Arial"/>
        </w:rPr>
        <w:t>. took control of the means of production to produce a much stronger national economy</w:t>
      </w:r>
      <w:r w:rsidR="00B7343F" w:rsidRPr="00D465D7">
        <w:rPr>
          <w:rFonts w:cs="Arial"/>
        </w:rPr>
        <w:t>,</w:t>
      </w:r>
      <w:r w:rsidR="001B5E24" w:rsidRPr="00D465D7">
        <w:rPr>
          <w:rFonts w:cs="Arial"/>
        </w:rPr>
        <w:t xml:space="preserve"> e</w:t>
      </w:r>
      <w:r w:rsidR="00DC7FC3">
        <w:rPr>
          <w:rFonts w:cs="Arial"/>
        </w:rPr>
        <w:t>ssential for building an empire</w:t>
      </w:r>
    </w:p>
    <w:p w14:paraId="4B6C82EB" w14:textId="32AB0F2E" w:rsidR="00C2672C" w:rsidRPr="00D465D7" w:rsidRDefault="00C2672C" w:rsidP="005C332D">
      <w:pPr>
        <w:rPr>
          <w:rFonts w:cs="Arial"/>
        </w:rPr>
      </w:pPr>
      <w:r w:rsidRPr="00D465D7">
        <w:rPr>
          <w:rFonts w:cs="Arial"/>
        </w:rPr>
        <w:t>Ans:</w:t>
      </w:r>
      <w:r w:rsidR="00F20A79" w:rsidRPr="00D465D7">
        <w:rPr>
          <w:rFonts w:cs="Arial"/>
        </w:rPr>
        <w:t xml:space="preserve"> C</w:t>
      </w:r>
    </w:p>
    <w:p w14:paraId="1CE74FA2" w14:textId="2D94DA7D" w:rsidR="005038FA" w:rsidRPr="00D465D7" w:rsidRDefault="002872CD" w:rsidP="005C332D">
      <w:pPr>
        <w:rPr>
          <w:rFonts w:cs="Arial"/>
        </w:rPr>
      </w:pPr>
      <w:r>
        <w:rPr>
          <w:rFonts w:cs="Arial"/>
        </w:rPr>
        <w:lastRenderedPageBreak/>
        <w:t xml:space="preserve">KEY: Learning Objective: </w:t>
      </w:r>
      <w:r w:rsidR="005038FA" w:rsidRPr="00D465D7">
        <w:rPr>
          <w:rFonts w:cs="Arial"/>
        </w:rPr>
        <w:t>1</w:t>
      </w:r>
      <w:r w:rsidR="00614D25">
        <w:rPr>
          <w:rFonts w:cs="Arial"/>
        </w:rPr>
        <w:t>.</w:t>
      </w:r>
      <w:r w:rsidR="005038FA" w:rsidRPr="00D465D7">
        <w:rPr>
          <w:rFonts w:cs="Arial"/>
        </w:rPr>
        <w:t>7</w:t>
      </w:r>
      <w:r w:rsidR="00A7586B" w:rsidRPr="00D465D7">
        <w:rPr>
          <w:rFonts w:cs="Arial"/>
        </w:rPr>
        <w:t>: Explain what motivated the Founders to try to solve collective action problems.</w:t>
      </w:r>
    </w:p>
    <w:p w14:paraId="70E6C0A8" w14:textId="32E74B95"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77521EC4" w14:textId="1920AD38" w:rsidR="00E621D9" w:rsidRDefault="001702D2" w:rsidP="008846A0">
      <w:pPr>
        <w:rPr>
          <w:rFonts w:cs="Arial"/>
        </w:rPr>
      </w:pPr>
      <w:r w:rsidRPr="00D465D7">
        <w:rPr>
          <w:rFonts w:cs="Arial"/>
        </w:rPr>
        <w:t>Answer Location: Collective Action and America’s Constitution</w:t>
      </w:r>
    </w:p>
    <w:p w14:paraId="5F79DFD2" w14:textId="6866F7D1" w:rsidR="00DC7C0C" w:rsidRPr="00D465D7" w:rsidRDefault="00DC7C0C" w:rsidP="005C332D">
      <w:pPr>
        <w:rPr>
          <w:rFonts w:cs="Arial"/>
        </w:rPr>
      </w:pPr>
      <w:r w:rsidRPr="00D465D7">
        <w:rPr>
          <w:rFonts w:cs="Arial"/>
        </w:rPr>
        <w:t>Difficulty Level: Medium</w:t>
      </w:r>
    </w:p>
    <w:p w14:paraId="03EDABB2" w14:textId="50AB3BDB"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618C5F9E" w14:textId="77777777" w:rsidR="001B5E24" w:rsidRPr="00D465D7" w:rsidRDefault="001B5E24" w:rsidP="005C332D">
      <w:pPr>
        <w:rPr>
          <w:rFonts w:cs="Arial"/>
        </w:rPr>
      </w:pPr>
    </w:p>
    <w:p w14:paraId="0CFFB640" w14:textId="30A5E12F" w:rsidR="00316D24" w:rsidRPr="00D465D7" w:rsidRDefault="00B6377A" w:rsidP="005C332D">
      <w:pPr>
        <w:rPr>
          <w:rFonts w:cs="Arial"/>
        </w:rPr>
      </w:pPr>
      <w:r w:rsidRPr="00D465D7">
        <w:rPr>
          <w:rFonts w:cs="Arial"/>
        </w:rPr>
        <w:t xml:space="preserve">60. </w:t>
      </w:r>
      <w:r w:rsidR="001F76F2" w:rsidRPr="00D465D7">
        <w:rPr>
          <w:rFonts w:cs="Arial"/>
        </w:rPr>
        <w:t>The separation of powers established by the framers of the Constitution constrained majority rule by</w:t>
      </w:r>
      <w:r w:rsidR="00DC7FC3">
        <w:rPr>
          <w:rFonts w:cs="Arial"/>
        </w:rPr>
        <w:t xml:space="preserve"> ______.</w:t>
      </w:r>
    </w:p>
    <w:p w14:paraId="07DA4895" w14:textId="69B9CC6D" w:rsidR="001F76F2" w:rsidRPr="00D465D7" w:rsidRDefault="001F76F2" w:rsidP="005C332D">
      <w:pPr>
        <w:rPr>
          <w:rFonts w:cs="Arial"/>
        </w:rPr>
      </w:pPr>
      <w:r w:rsidRPr="00D465D7">
        <w:rPr>
          <w:rFonts w:cs="Arial"/>
        </w:rPr>
        <w:t>a. staggering legisla</w:t>
      </w:r>
      <w:r w:rsidR="00DC7FC3">
        <w:rPr>
          <w:rFonts w:cs="Arial"/>
        </w:rPr>
        <w:t>tive elections</w:t>
      </w:r>
    </w:p>
    <w:p w14:paraId="348D4FF3" w14:textId="5FD7F784" w:rsidR="001F76F2" w:rsidRPr="00D465D7" w:rsidRDefault="001F76F2" w:rsidP="005C332D">
      <w:pPr>
        <w:rPr>
          <w:rFonts w:cs="Arial"/>
        </w:rPr>
      </w:pPr>
      <w:r w:rsidRPr="00D465D7">
        <w:rPr>
          <w:rFonts w:cs="Arial"/>
        </w:rPr>
        <w:t>b. creating an unelected judiciary</w:t>
      </w:r>
    </w:p>
    <w:p w14:paraId="24732B2F" w14:textId="4A27FA49" w:rsidR="00E621D9" w:rsidRDefault="00DC7FC3" w:rsidP="008846A0">
      <w:pPr>
        <w:rPr>
          <w:rFonts w:cs="Arial"/>
        </w:rPr>
      </w:pPr>
      <w:r>
        <w:rPr>
          <w:rFonts w:cs="Arial"/>
        </w:rPr>
        <w:t>c. limiting national authority</w:t>
      </w:r>
    </w:p>
    <w:p w14:paraId="0AEE2766" w14:textId="40DCBC7F" w:rsidR="00316D24" w:rsidRPr="00D465D7" w:rsidRDefault="00DC7FC3" w:rsidP="005C332D">
      <w:pPr>
        <w:rPr>
          <w:rFonts w:cs="Arial"/>
        </w:rPr>
      </w:pPr>
      <w:r>
        <w:rPr>
          <w:rFonts w:cs="Arial"/>
        </w:rPr>
        <w:t>d. all of these</w:t>
      </w:r>
    </w:p>
    <w:p w14:paraId="11F5AF0D" w14:textId="05B933DA" w:rsidR="001F76F2" w:rsidRPr="00D465D7" w:rsidRDefault="001F76F2" w:rsidP="005C332D">
      <w:pPr>
        <w:rPr>
          <w:rFonts w:cs="Arial"/>
        </w:rPr>
      </w:pPr>
      <w:r w:rsidRPr="00D465D7">
        <w:rPr>
          <w:rFonts w:cs="Arial"/>
        </w:rPr>
        <w:t>Ans: D</w:t>
      </w:r>
    </w:p>
    <w:p w14:paraId="7F7395F9" w14:textId="75BBEAC1" w:rsidR="001F76F2" w:rsidRPr="00D465D7" w:rsidRDefault="002872CD" w:rsidP="005C332D">
      <w:pPr>
        <w:rPr>
          <w:rFonts w:cs="Arial"/>
        </w:rPr>
      </w:pPr>
      <w:r>
        <w:rPr>
          <w:rFonts w:cs="Arial"/>
        </w:rPr>
        <w:t xml:space="preserve">KEY: Learning Objective: </w:t>
      </w:r>
      <w:r w:rsidR="001F76F2" w:rsidRPr="00D465D7">
        <w:rPr>
          <w:rFonts w:cs="Arial"/>
        </w:rPr>
        <w:t>1</w:t>
      </w:r>
      <w:r w:rsidR="00614D25">
        <w:rPr>
          <w:rFonts w:cs="Arial"/>
        </w:rPr>
        <w:t>.</w:t>
      </w:r>
      <w:r w:rsidR="001F76F2" w:rsidRPr="00D465D7">
        <w:rPr>
          <w:rFonts w:cs="Arial"/>
        </w:rPr>
        <w:t>7: Explain what motivated the Founders to try to solve collective action problems.</w:t>
      </w:r>
    </w:p>
    <w:p w14:paraId="104D7868" w14:textId="5E135E1A" w:rsidR="001F76F2" w:rsidRPr="00D465D7" w:rsidRDefault="002872CD" w:rsidP="005C332D">
      <w:pPr>
        <w:rPr>
          <w:rFonts w:cs="Arial"/>
        </w:rPr>
      </w:pPr>
      <w:r>
        <w:rPr>
          <w:rFonts w:cs="Arial"/>
        </w:rPr>
        <w:t xml:space="preserve">REF: Cognitive Domain: </w:t>
      </w:r>
      <w:r w:rsidR="001F76F2" w:rsidRPr="00D465D7">
        <w:rPr>
          <w:rFonts w:cs="Arial"/>
        </w:rPr>
        <w:t>Comprehension</w:t>
      </w:r>
    </w:p>
    <w:p w14:paraId="714C65CA" w14:textId="5B545BC2" w:rsidR="00E621D9" w:rsidRDefault="001F76F2" w:rsidP="008846A0">
      <w:pPr>
        <w:rPr>
          <w:rFonts w:cs="Arial"/>
        </w:rPr>
      </w:pPr>
      <w:r w:rsidRPr="00D465D7">
        <w:rPr>
          <w:rFonts w:cs="Arial"/>
        </w:rPr>
        <w:t>Answer Location: Collective Action and America’s Constitution</w:t>
      </w:r>
    </w:p>
    <w:p w14:paraId="2E67A999" w14:textId="77777777" w:rsidR="001F76F2" w:rsidRPr="00D465D7" w:rsidRDefault="001F76F2" w:rsidP="005C332D">
      <w:pPr>
        <w:rPr>
          <w:rFonts w:cs="Arial"/>
        </w:rPr>
      </w:pPr>
      <w:r w:rsidRPr="00D465D7">
        <w:rPr>
          <w:rFonts w:cs="Arial"/>
        </w:rPr>
        <w:t>Difficulty Level: Medium</w:t>
      </w:r>
    </w:p>
    <w:p w14:paraId="4FE07A0B" w14:textId="071B8EFC"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1D6CD338" w14:textId="59E2180A" w:rsidR="00316D24" w:rsidRPr="00D465D7" w:rsidRDefault="00316D24" w:rsidP="005C332D">
      <w:pPr>
        <w:rPr>
          <w:rFonts w:cs="Arial"/>
        </w:rPr>
      </w:pPr>
    </w:p>
    <w:p w14:paraId="613D128E" w14:textId="6D6A2DD2" w:rsidR="005700EA" w:rsidRPr="00D465D7" w:rsidRDefault="005700EA" w:rsidP="005C332D">
      <w:pPr>
        <w:pStyle w:val="Heading1"/>
      </w:pPr>
      <w:r w:rsidRPr="00D465D7">
        <w:t>True/False</w:t>
      </w:r>
    </w:p>
    <w:p w14:paraId="7EFDA979" w14:textId="77777777" w:rsidR="005700EA" w:rsidRPr="00D465D7" w:rsidRDefault="005700EA" w:rsidP="005C332D">
      <w:pPr>
        <w:rPr>
          <w:rFonts w:cs="Arial"/>
        </w:rPr>
      </w:pPr>
    </w:p>
    <w:p w14:paraId="645B89A1" w14:textId="6D835901" w:rsidR="001B5E24" w:rsidRPr="00D465D7" w:rsidRDefault="00016AEE" w:rsidP="005C332D">
      <w:pPr>
        <w:rPr>
          <w:rFonts w:cs="Arial"/>
        </w:rPr>
      </w:pPr>
      <w:r w:rsidRPr="00D465D7">
        <w:rPr>
          <w:rFonts w:cs="Arial"/>
        </w:rPr>
        <w:t>1</w:t>
      </w:r>
      <w:r w:rsidR="001B5E24" w:rsidRPr="00D465D7">
        <w:rPr>
          <w:rFonts w:cs="Arial"/>
        </w:rPr>
        <w:t>. Bargaining and compromise is essential to modern politics because each side usually has to make some concessions.</w:t>
      </w:r>
    </w:p>
    <w:p w14:paraId="26BBDD4D" w14:textId="77777777" w:rsidR="005038FA" w:rsidRPr="00D465D7" w:rsidRDefault="005038FA" w:rsidP="005C332D">
      <w:pPr>
        <w:rPr>
          <w:rFonts w:cs="Arial"/>
        </w:rPr>
      </w:pPr>
      <w:r w:rsidRPr="00D465D7">
        <w:rPr>
          <w:rFonts w:cs="Arial"/>
        </w:rPr>
        <w:t>Ans: T</w:t>
      </w:r>
    </w:p>
    <w:p w14:paraId="10259776" w14:textId="71FC49F3"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1: Summarize the importance of institutional design in governance.</w:t>
      </w:r>
    </w:p>
    <w:p w14:paraId="0D303E18" w14:textId="3997A261" w:rsidR="001B5E24" w:rsidRPr="00D465D7" w:rsidRDefault="002872CD" w:rsidP="005C332D">
      <w:pPr>
        <w:rPr>
          <w:rFonts w:cs="Arial"/>
        </w:rPr>
      </w:pPr>
      <w:r>
        <w:rPr>
          <w:rFonts w:cs="Arial"/>
        </w:rPr>
        <w:t xml:space="preserve">REF: Cognitive Domain: </w:t>
      </w:r>
      <w:r w:rsidR="001B5E24" w:rsidRPr="00D465D7">
        <w:rPr>
          <w:rFonts w:cs="Arial"/>
        </w:rPr>
        <w:t>Comprehension</w:t>
      </w:r>
    </w:p>
    <w:p w14:paraId="2F04810E" w14:textId="319C7A36" w:rsidR="00ED26AA" w:rsidRPr="00D465D7" w:rsidRDefault="00ED26AA" w:rsidP="005C332D">
      <w:pPr>
        <w:rPr>
          <w:rFonts w:cs="Arial"/>
        </w:rPr>
      </w:pPr>
      <w:r w:rsidRPr="00D465D7">
        <w:rPr>
          <w:rFonts w:cs="Arial"/>
        </w:rPr>
        <w:t>Answer Location: Introduction</w:t>
      </w:r>
    </w:p>
    <w:p w14:paraId="0ECAE95A" w14:textId="77777777" w:rsidR="00DC7C0C" w:rsidRPr="00D465D7" w:rsidRDefault="00DC7C0C" w:rsidP="005C332D">
      <w:pPr>
        <w:rPr>
          <w:rFonts w:cs="Arial"/>
        </w:rPr>
      </w:pPr>
      <w:r w:rsidRPr="00D465D7">
        <w:rPr>
          <w:rFonts w:cs="Arial"/>
        </w:rPr>
        <w:t>Difficulty Level: Medium</w:t>
      </w:r>
    </w:p>
    <w:p w14:paraId="71B6E28B" w14:textId="59152A62" w:rsidR="008A500C" w:rsidRDefault="002872CD" w:rsidP="005C332D">
      <w:pPr>
        <w:rPr>
          <w:rFonts w:cs="Arial"/>
        </w:rPr>
      </w:pPr>
      <w:r>
        <w:rPr>
          <w:rFonts w:cs="Arial"/>
        </w:rPr>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188E5059" w14:textId="77777777" w:rsidR="001B5E24" w:rsidRPr="00D465D7" w:rsidRDefault="001B5E24" w:rsidP="005C332D">
      <w:pPr>
        <w:rPr>
          <w:rFonts w:cs="Arial"/>
        </w:rPr>
      </w:pPr>
    </w:p>
    <w:p w14:paraId="26AD353C" w14:textId="3E91395B" w:rsidR="001B5E24" w:rsidRPr="00D465D7" w:rsidRDefault="00016AEE" w:rsidP="005C332D">
      <w:pPr>
        <w:rPr>
          <w:rFonts w:cs="Arial"/>
        </w:rPr>
      </w:pPr>
      <w:r w:rsidRPr="00D465D7">
        <w:rPr>
          <w:rFonts w:cs="Arial"/>
        </w:rPr>
        <w:t>2</w:t>
      </w:r>
      <w:r w:rsidR="001B5E24" w:rsidRPr="00D465D7">
        <w:rPr>
          <w:rFonts w:cs="Arial"/>
        </w:rPr>
        <w:t>. Rules and procedures for promoting successful collective action are necessary for the success of all kinds of communities.</w:t>
      </w:r>
    </w:p>
    <w:p w14:paraId="5DDFFC89" w14:textId="77777777" w:rsidR="00DC7C0C" w:rsidRPr="00D465D7" w:rsidRDefault="00DC7C0C" w:rsidP="005C332D">
      <w:pPr>
        <w:rPr>
          <w:rFonts w:cs="Arial"/>
        </w:rPr>
      </w:pPr>
      <w:r w:rsidRPr="00D465D7">
        <w:rPr>
          <w:rFonts w:cs="Arial"/>
        </w:rPr>
        <w:t>Ans: T</w:t>
      </w:r>
    </w:p>
    <w:p w14:paraId="74E80762" w14:textId="084504D1"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1: Summarize the importance of institutional design in governance.</w:t>
      </w:r>
    </w:p>
    <w:p w14:paraId="04701EDC" w14:textId="0D7F7864"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1AE9EDAC" w14:textId="48AD4FD0" w:rsidR="00E621D9" w:rsidRDefault="00ED26AA" w:rsidP="008846A0">
      <w:pPr>
        <w:rPr>
          <w:rFonts w:cs="Arial"/>
        </w:rPr>
      </w:pPr>
      <w:r w:rsidRPr="00D465D7">
        <w:rPr>
          <w:rFonts w:cs="Arial"/>
        </w:rPr>
        <w:t>Answer Location: Introduction</w:t>
      </w:r>
    </w:p>
    <w:p w14:paraId="5C5C92E5" w14:textId="77777777" w:rsidR="00DC7C0C" w:rsidRPr="00D465D7" w:rsidRDefault="00DC7C0C" w:rsidP="005C332D">
      <w:pPr>
        <w:rPr>
          <w:rFonts w:cs="Arial"/>
        </w:rPr>
      </w:pPr>
      <w:r w:rsidRPr="00D465D7">
        <w:rPr>
          <w:rFonts w:cs="Arial"/>
        </w:rPr>
        <w:t>Difficulty Level: Medium</w:t>
      </w:r>
    </w:p>
    <w:p w14:paraId="101DD394" w14:textId="75A0D6DA" w:rsidR="008A500C" w:rsidRDefault="002872CD" w:rsidP="005C332D">
      <w:pPr>
        <w:rPr>
          <w:rFonts w:cs="Arial"/>
        </w:rPr>
      </w:pPr>
      <w:r>
        <w:rPr>
          <w:rFonts w:cs="Arial"/>
        </w:rPr>
        <w:lastRenderedPageBreak/>
        <w:t xml:space="preserve">TOP: SAGE Course Outcome: </w:t>
      </w:r>
      <w:r w:rsidR="008A500C">
        <w:rPr>
          <w:rFonts w:cs="Arial"/>
        </w:rPr>
        <w:t>Articulate</w:t>
      </w:r>
      <w:r w:rsidR="008A500C" w:rsidRPr="00C03C9A">
        <w:rPr>
          <w:rFonts w:cs="Arial"/>
        </w:rPr>
        <w:t xml:space="preserve"> the foundations of American government, including its history, critical concepts, and important documents and achievements.</w:t>
      </w:r>
    </w:p>
    <w:p w14:paraId="667C4523" w14:textId="77777777" w:rsidR="001B5E24" w:rsidRPr="00D465D7" w:rsidRDefault="001B5E24" w:rsidP="005C332D">
      <w:pPr>
        <w:rPr>
          <w:rFonts w:cs="Arial"/>
        </w:rPr>
      </w:pPr>
    </w:p>
    <w:p w14:paraId="487549C6" w14:textId="3D295A91" w:rsidR="001B5E24" w:rsidRPr="00D465D7" w:rsidRDefault="00016AEE" w:rsidP="005C332D">
      <w:pPr>
        <w:rPr>
          <w:rFonts w:cs="Arial"/>
        </w:rPr>
      </w:pPr>
      <w:r w:rsidRPr="00D465D7">
        <w:rPr>
          <w:rFonts w:cs="Arial"/>
        </w:rPr>
        <w:t>3</w:t>
      </w:r>
      <w:r w:rsidR="001B5E24" w:rsidRPr="00D465D7">
        <w:rPr>
          <w:rFonts w:cs="Arial"/>
        </w:rPr>
        <w:t xml:space="preserve">. </w:t>
      </w:r>
      <w:r w:rsidR="00B7343F" w:rsidRPr="00D465D7">
        <w:rPr>
          <w:rFonts w:cs="Arial"/>
        </w:rPr>
        <w:t>C</w:t>
      </w:r>
      <w:r w:rsidR="001B5E24" w:rsidRPr="00D465D7">
        <w:rPr>
          <w:rFonts w:cs="Arial"/>
        </w:rPr>
        <w:t>onstitutions must be written to be effective.</w:t>
      </w:r>
    </w:p>
    <w:p w14:paraId="1B4F998E" w14:textId="78970991" w:rsidR="00E621D9" w:rsidRDefault="00DC7C0C" w:rsidP="008846A0">
      <w:pPr>
        <w:rPr>
          <w:rFonts w:cs="Arial"/>
        </w:rPr>
      </w:pPr>
      <w:r w:rsidRPr="00D465D7">
        <w:rPr>
          <w:rFonts w:cs="Arial"/>
        </w:rPr>
        <w:t>Ans: F</w:t>
      </w:r>
    </w:p>
    <w:p w14:paraId="771356AF" w14:textId="73D0957F" w:rsidR="00ED26AA" w:rsidRPr="00D465D7" w:rsidRDefault="002872CD" w:rsidP="005C332D">
      <w:pPr>
        <w:rPr>
          <w:rFonts w:cs="Arial"/>
        </w:rPr>
      </w:pPr>
      <w:r>
        <w:rPr>
          <w:rFonts w:cs="Arial"/>
        </w:rPr>
        <w:t xml:space="preserve">KEY: Learning Objective: </w:t>
      </w:r>
      <w:r w:rsidR="00ED26AA" w:rsidRPr="00D465D7">
        <w:rPr>
          <w:rFonts w:cs="Arial"/>
        </w:rPr>
        <w:t>1</w:t>
      </w:r>
      <w:r w:rsidR="00614D25">
        <w:rPr>
          <w:rFonts w:cs="Arial"/>
        </w:rPr>
        <w:t>.</w:t>
      </w:r>
      <w:r w:rsidR="00ED26AA" w:rsidRPr="00D465D7">
        <w:rPr>
          <w:rFonts w:cs="Arial"/>
        </w:rPr>
        <w:t>2: Discuss the role of a constitution in establishing the rules and procedures that government institutions must follow for collective agreement.</w:t>
      </w:r>
    </w:p>
    <w:p w14:paraId="3B26B290" w14:textId="4B26CF6C"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57C2ADA8" w14:textId="7E691705" w:rsidR="00E621D9" w:rsidRDefault="00ED26AA" w:rsidP="008846A0">
      <w:pPr>
        <w:rPr>
          <w:rFonts w:cs="Arial"/>
        </w:rPr>
      </w:pPr>
      <w:r w:rsidRPr="00D465D7">
        <w:rPr>
          <w:rFonts w:cs="Arial"/>
        </w:rPr>
        <w:t>Answer Location: Constitutions and Governments</w:t>
      </w:r>
    </w:p>
    <w:p w14:paraId="569D1E4B" w14:textId="77777777" w:rsidR="00DC7C0C" w:rsidRPr="00D465D7" w:rsidRDefault="00DC7C0C" w:rsidP="005C332D">
      <w:pPr>
        <w:rPr>
          <w:rFonts w:cs="Arial"/>
        </w:rPr>
      </w:pPr>
      <w:r w:rsidRPr="00D465D7">
        <w:rPr>
          <w:rFonts w:cs="Arial"/>
        </w:rPr>
        <w:t>Difficulty Level: Medium</w:t>
      </w:r>
    </w:p>
    <w:p w14:paraId="5E2FC693" w14:textId="059A7CF6"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64A0173C" w14:textId="77777777" w:rsidR="00DC7C0C" w:rsidRPr="00D465D7" w:rsidRDefault="00DC7C0C" w:rsidP="005C332D">
      <w:pPr>
        <w:rPr>
          <w:rFonts w:cs="Arial"/>
        </w:rPr>
      </w:pPr>
    </w:p>
    <w:p w14:paraId="6CA83987" w14:textId="4C91DC1D" w:rsidR="001B5E24" w:rsidRPr="00D465D7" w:rsidRDefault="00016AEE" w:rsidP="005C332D">
      <w:pPr>
        <w:rPr>
          <w:rFonts w:cs="Arial"/>
        </w:rPr>
      </w:pPr>
      <w:r w:rsidRPr="00D465D7">
        <w:rPr>
          <w:rFonts w:cs="Arial"/>
        </w:rPr>
        <w:t>4</w:t>
      </w:r>
      <w:r w:rsidR="001B5E24" w:rsidRPr="00D465D7">
        <w:rPr>
          <w:rFonts w:cs="Arial"/>
        </w:rPr>
        <w:t>. Authority and power are interchangeable terms that mean effectively the same thing.</w:t>
      </w:r>
    </w:p>
    <w:p w14:paraId="628CF466" w14:textId="7957FD25" w:rsidR="00E621D9" w:rsidRDefault="00DC7C0C" w:rsidP="008846A0">
      <w:pPr>
        <w:rPr>
          <w:rFonts w:cs="Arial"/>
        </w:rPr>
      </w:pPr>
      <w:r w:rsidRPr="00D465D7">
        <w:rPr>
          <w:rFonts w:cs="Arial"/>
        </w:rPr>
        <w:t>Ans: F</w:t>
      </w:r>
    </w:p>
    <w:p w14:paraId="6B31B3F1" w14:textId="4E3A05C9" w:rsidR="005038FA" w:rsidRPr="00D465D7" w:rsidRDefault="002872CD" w:rsidP="005C332D">
      <w:pPr>
        <w:rPr>
          <w:rFonts w:cs="Arial"/>
        </w:rPr>
      </w:pPr>
      <w:r>
        <w:rPr>
          <w:rFonts w:cs="Arial"/>
        </w:rPr>
        <w:t xml:space="preserve">KEY: Learning Objective: </w:t>
      </w:r>
      <w:r w:rsidR="00A85549" w:rsidRPr="00D465D7">
        <w:rPr>
          <w:rFonts w:cs="Arial"/>
        </w:rPr>
        <w:t>1</w:t>
      </w:r>
      <w:r w:rsidR="003338D8">
        <w:rPr>
          <w:rFonts w:cs="Arial"/>
        </w:rPr>
        <w:t>.</w:t>
      </w:r>
      <w:r w:rsidR="00A85549" w:rsidRPr="00D465D7">
        <w:rPr>
          <w:rFonts w:cs="Arial"/>
        </w:rPr>
        <w:t>2: Discuss the role of a constitution in establishing the rules and procedures that government institutions must follow for collective agreement.</w:t>
      </w:r>
    </w:p>
    <w:p w14:paraId="6CD1232D" w14:textId="604B5365"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1F7FE80C" w14:textId="73614E0C" w:rsidR="00ED26AA" w:rsidRPr="00D465D7" w:rsidRDefault="00ED26AA" w:rsidP="005C332D">
      <w:pPr>
        <w:rPr>
          <w:rFonts w:cs="Arial"/>
        </w:rPr>
      </w:pPr>
      <w:r w:rsidRPr="00D465D7">
        <w:rPr>
          <w:rFonts w:cs="Arial"/>
        </w:rPr>
        <w:t>Answer Location: Authority versus Power</w:t>
      </w:r>
    </w:p>
    <w:p w14:paraId="2E3F74A7" w14:textId="77777777" w:rsidR="00DC7C0C" w:rsidRPr="00D465D7" w:rsidRDefault="00DC7C0C" w:rsidP="005C332D">
      <w:pPr>
        <w:rPr>
          <w:rFonts w:cs="Arial"/>
        </w:rPr>
      </w:pPr>
      <w:r w:rsidRPr="00D465D7">
        <w:rPr>
          <w:rFonts w:cs="Arial"/>
        </w:rPr>
        <w:t>Difficulty Level: Medium</w:t>
      </w:r>
    </w:p>
    <w:p w14:paraId="69E1D1DD" w14:textId="4E4948F1"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536AF585" w14:textId="77777777" w:rsidR="005038FA" w:rsidRPr="00D465D7" w:rsidRDefault="005038FA" w:rsidP="005C332D">
      <w:pPr>
        <w:rPr>
          <w:rFonts w:cs="Arial"/>
        </w:rPr>
      </w:pPr>
    </w:p>
    <w:p w14:paraId="4959DAC3" w14:textId="72307E18" w:rsidR="001B5E24" w:rsidRPr="00D465D7" w:rsidRDefault="0031021C" w:rsidP="005C332D">
      <w:pPr>
        <w:rPr>
          <w:rFonts w:cs="Arial"/>
        </w:rPr>
      </w:pPr>
      <w:r w:rsidRPr="00D465D7">
        <w:rPr>
          <w:rFonts w:cs="Arial"/>
        </w:rPr>
        <w:t>5</w:t>
      </w:r>
      <w:r w:rsidR="001B5E24" w:rsidRPr="00D465D7">
        <w:rPr>
          <w:rFonts w:cs="Arial"/>
        </w:rPr>
        <w:t>. A prisoner’s dilemma occurs when an individual decides that even though he or she supports some collective undertaking, he or she is better off pursuing an action that rewards him or her individually.</w:t>
      </w:r>
    </w:p>
    <w:p w14:paraId="5488DC3F" w14:textId="49B377E4" w:rsidR="00E621D9" w:rsidRDefault="00DC7C0C" w:rsidP="008846A0">
      <w:pPr>
        <w:rPr>
          <w:rFonts w:cs="Arial"/>
        </w:rPr>
      </w:pPr>
      <w:r w:rsidRPr="00D465D7">
        <w:rPr>
          <w:rFonts w:cs="Arial"/>
        </w:rPr>
        <w:t>Ans: T</w:t>
      </w:r>
    </w:p>
    <w:p w14:paraId="4E513996" w14:textId="550443AC"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3: Identify different types of collective action problems.</w:t>
      </w:r>
    </w:p>
    <w:p w14:paraId="1D1B0909" w14:textId="448B7720"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671D2B39" w14:textId="02469B87" w:rsidR="00ED26AA" w:rsidRPr="00D465D7" w:rsidRDefault="00ED26AA" w:rsidP="005C332D">
      <w:pPr>
        <w:rPr>
          <w:rFonts w:cs="Arial"/>
        </w:rPr>
      </w:pPr>
      <w:r w:rsidRPr="00D465D7">
        <w:rPr>
          <w:rFonts w:cs="Arial"/>
        </w:rPr>
        <w:t>Answer Location: Collective Action Problems</w:t>
      </w:r>
    </w:p>
    <w:p w14:paraId="31365412" w14:textId="77777777" w:rsidR="00DC7C0C" w:rsidRPr="00D465D7" w:rsidRDefault="00DC7C0C" w:rsidP="005C332D">
      <w:pPr>
        <w:rPr>
          <w:rFonts w:cs="Arial"/>
        </w:rPr>
      </w:pPr>
      <w:r w:rsidRPr="00D465D7">
        <w:rPr>
          <w:rFonts w:cs="Arial"/>
        </w:rPr>
        <w:t>Difficulty Level: Medium</w:t>
      </w:r>
    </w:p>
    <w:p w14:paraId="173CEAAC" w14:textId="0DD607C0"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0C43FA0E" w14:textId="77777777" w:rsidR="001B5E24" w:rsidRPr="00D465D7" w:rsidRDefault="001B5E24" w:rsidP="005C332D">
      <w:pPr>
        <w:rPr>
          <w:rFonts w:cs="Arial"/>
        </w:rPr>
      </w:pPr>
    </w:p>
    <w:p w14:paraId="26DC9173" w14:textId="5A2BC028" w:rsidR="001B5E24" w:rsidRPr="00D465D7" w:rsidRDefault="00016AEE" w:rsidP="005C332D">
      <w:pPr>
        <w:rPr>
          <w:rFonts w:cs="Arial"/>
        </w:rPr>
      </w:pPr>
      <w:r w:rsidRPr="00D465D7">
        <w:rPr>
          <w:rFonts w:cs="Arial"/>
        </w:rPr>
        <w:t>6</w:t>
      </w:r>
      <w:r w:rsidR="001B5E24" w:rsidRPr="00D465D7">
        <w:rPr>
          <w:rFonts w:cs="Arial"/>
        </w:rPr>
        <w:t>. Coordination problems decrease as the size of the group increases.</w:t>
      </w:r>
    </w:p>
    <w:p w14:paraId="76C4C29D" w14:textId="5B77B01F" w:rsidR="00DC7C0C" w:rsidRPr="00D465D7" w:rsidRDefault="00DC7C0C" w:rsidP="005C332D">
      <w:pPr>
        <w:rPr>
          <w:rFonts w:cs="Arial"/>
        </w:rPr>
      </w:pPr>
      <w:r w:rsidRPr="00D465D7">
        <w:rPr>
          <w:rFonts w:cs="Arial"/>
        </w:rPr>
        <w:t>Ans: F</w:t>
      </w:r>
    </w:p>
    <w:p w14:paraId="756AF911" w14:textId="198DFBD9"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3: Identify different types of collective action problems.</w:t>
      </w:r>
    </w:p>
    <w:p w14:paraId="23E20115" w14:textId="1E729D26"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694F7D38" w14:textId="4486FFDE" w:rsidR="00ED26AA" w:rsidRPr="00D465D7" w:rsidRDefault="00ED26AA" w:rsidP="005C332D">
      <w:pPr>
        <w:rPr>
          <w:rFonts w:cs="Arial"/>
        </w:rPr>
      </w:pPr>
      <w:r w:rsidRPr="00D465D7">
        <w:rPr>
          <w:rFonts w:cs="Arial"/>
        </w:rPr>
        <w:t>Answer</w:t>
      </w:r>
      <w:r w:rsidR="00FB222C">
        <w:rPr>
          <w:rFonts w:cs="Arial"/>
        </w:rPr>
        <w:t xml:space="preserve"> Location</w:t>
      </w:r>
      <w:r w:rsidRPr="00D465D7">
        <w:rPr>
          <w:rFonts w:cs="Arial"/>
        </w:rPr>
        <w:t>: Coordination</w:t>
      </w:r>
    </w:p>
    <w:p w14:paraId="30503881" w14:textId="77777777" w:rsidR="00DC7C0C" w:rsidRPr="00D465D7" w:rsidRDefault="00DC7C0C" w:rsidP="005C332D">
      <w:pPr>
        <w:rPr>
          <w:rFonts w:cs="Arial"/>
        </w:rPr>
      </w:pPr>
      <w:r w:rsidRPr="00D465D7">
        <w:rPr>
          <w:rFonts w:cs="Arial"/>
        </w:rPr>
        <w:t>Difficulty Level: Medium</w:t>
      </w:r>
    </w:p>
    <w:p w14:paraId="170384BB" w14:textId="38BAC91B"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10947758" w14:textId="77777777" w:rsidR="001B5E24" w:rsidRPr="00D465D7" w:rsidRDefault="001B5E24" w:rsidP="005C332D">
      <w:pPr>
        <w:rPr>
          <w:rFonts w:cs="Arial"/>
        </w:rPr>
      </w:pPr>
    </w:p>
    <w:p w14:paraId="2AB33393" w14:textId="094B71CF" w:rsidR="001B5E24" w:rsidRPr="00D465D7" w:rsidRDefault="00016AEE" w:rsidP="005C332D">
      <w:pPr>
        <w:rPr>
          <w:rFonts w:cs="Arial"/>
        </w:rPr>
      </w:pPr>
      <w:r w:rsidRPr="00D465D7">
        <w:rPr>
          <w:rFonts w:cs="Arial"/>
        </w:rPr>
        <w:t>7</w:t>
      </w:r>
      <w:r w:rsidR="001B5E24" w:rsidRPr="00D465D7">
        <w:rPr>
          <w:rFonts w:cs="Arial"/>
        </w:rPr>
        <w:t xml:space="preserve">. President Obama’s 2012 reelection campaign organized </w:t>
      </w:r>
      <w:r w:rsidR="00B7343F" w:rsidRPr="00D465D7">
        <w:rPr>
          <w:rFonts w:cs="Arial"/>
        </w:rPr>
        <w:t xml:space="preserve">its </w:t>
      </w:r>
      <w:r w:rsidR="001B5E24" w:rsidRPr="00D465D7">
        <w:rPr>
          <w:rFonts w:cs="Arial"/>
        </w:rPr>
        <w:t>volunteers into smaller teams so they could see their efforts making a difference to counter the free-rider problem.</w:t>
      </w:r>
    </w:p>
    <w:p w14:paraId="37CE689E" w14:textId="2E59BDBC" w:rsidR="00DC7C0C" w:rsidRPr="00D465D7" w:rsidRDefault="00DC7C0C" w:rsidP="005C332D">
      <w:pPr>
        <w:rPr>
          <w:rFonts w:cs="Arial"/>
        </w:rPr>
      </w:pPr>
      <w:r w:rsidRPr="00D465D7">
        <w:rPr>
          <w:rFonts w:cs="Arial"/>
        </w:rPr>
        <w:lastRenderedPageBreak/>
        <w:t>Ans: T</w:t>
      </w:r>
    </w:p>
    <w:p w14:paraId="0490438D" w14:textId="5C0BCBED"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3: Identify different types of collective action problems.</w:t>
      </w:r>
    </w:p>
    <w:p w14:paraId="2D7C3D02" w14:textId="5756B30C" w:rsidR="005038FA" w:rsidRPr="00D465D7" w:rsidRDefault="002872CD" w:rsidP="005C332D">
      <w:pPr>
        <w:rPr>
          <w:rFonts w:cs="Arial"/>
        </w:rPr>
      </w:pPr>
      <w:r>
        <w:rPr>
          <w:rFonts w:cs="Arial"/>
        </w:rPr>
        <w:t xml:space="preserve">REF: Cognitive Domain: </w:t>
      </w:r>
      <w:r w:rsidR="005038FA" w:rsidRPr="00D465D7">
        <w:rPr>
          <w:rFonts w:cs="Arial"/>
        </w:rPr>
        <w:t>Application</w:t>
      </w:r>
    </w:p>
    <w:p w14:paraId="21764C02" w14:textId="1FD05ADC" w:rsidR="00E621D9" w:rsidRDefault="00ED26AA" w:rsidP="008846A0">
      <w:pPr>
        <w:rPr>
          <w:rFonts w:cs="Arial"/>
        </w:rPr>
      </w:pPr>
      <w:r w:rsidRPr="00D465D7">
        <w:rPr>
          <w:rFonts w:cs="Arial"/>
        </w:rPr>
        <w:t>Answer Location: Free-Rider Problem</w:t>
      </w:r>
    </w:p>
    <w:p w14:paraId="123D45D4" w14:textId="77777777" w:rsidR="00DC7C0C" w:rsidRPr="00D465D7" w:rsidRDefault="00DC7C0C" w:rsidP="005C332D">
      <w:pPr>
        <w:rPr>
          <w:rFonts w:cs="Arial"/>
        </w:rPr>
      </w:pPr>
      <w:r w:rsidRPr="00D465D7">
        <w:rPr>
          <w:rFonts w:cs="Arial"/>
        </w:rPr>
        <w:t>Difficulty Level: Hard</w:t>
      </w:r>
    </w:p>
    <w:p w14:paraId="7D07AEE8" w14:textId="5BB823F0"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53AC9029" w14:textId="77777777" w:rsidR="001B5E24" w:rsidRPr="00D465D7" w:rsidRDefault="001B5E24" w:rsidP="005C332D">
      <w:pPr>
        <w:rPr>
          <w:rFonts w:cs="Arial"/>
        </w:rPr>
      </w:pPr>
    </w:p>
    <w:p w14:paraId="1E234CF0" w14:textId="352CA24C" w:rsidR="001B5E24" w:rsidRPr="00D465D7" w:rsidRDefault="00016AEE" w:rsidP="005C332D">
      <w:pPr>
        <w:rPr>
          <w:rFonts w:cs="Arial"/>
        </w:rPr>
      </w:pPr>
      <w:r w:rsidRPr="00D465D7">
        <w:rPr>
          <w:rFonts w:cs="Arial"/>
        </w:rPr>
        <w:t>8</w:t>
      </w:r>
      <w:r w:rsidR="00CA192A" w:rsidRPr="00D465D7">
        <w:rPr>
          <w:rFonts w:cs="Arial"/>
        </w:rPr>
        <w:t>.</w:t>
      </w:r>
      <w:r w:rsidR="001B5E24" w:rsidRPr="00D465D7">
        <w:rPr>
          <w:rFonts w:cs="Arial"/>
        </w:rPr>
        <w:t xml:space="preserve"> Transaction costs rise sharply as the </w:t>
      </w:r>
      <w:r w:rsidR="00B7343F" w:rsidRPr="00D465D7">
        <w:rPr>
          <w:rFonts w:cs="Arial"/>
        </w:rPr>
        <w:t>population</w:t>
      </w:r>
      <w:r w:rsidR="001B5E24" w:rsidRPr="00D465D7">
        <w:rPr>
          <w:rFonts w:cs="Arial"/>
        </w:rPr>
        <w:t xml:space="preserve"> whose preferences need to be accounted for increases.</w:t>
      </w:r>
    </w:p>
    <w:p w14:paraId="4B4B5712" w14:textId="0C5B0A7D" w:rsidR="00DC7C0C" w:rsidRPr="00D465D7" w:rsidRDefault="00DC7C0C" w:rsidP="005C332D">
      <w:pPr>
        <w:rPr>
          <w:rFonts w:cs="Arial"/>
        </w:rPr>
      </w:pPr>
      <w:r w:rsidRPr="00D465D7">
        <w:rPr>
          <w:rFonts w:cs="Arial"/>
        </w:rPr>
        <w:t>Ans: T</w:t>
      </w:r>
    </w:p>
    <w:p w14:paraId="24583D1C" w14:textId="19FF65DC"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4: Explain the costs of collective action.</w:t>
      </w:r>
    </w:p>
    <w:p w14:paraId="682D2067" w14:textId="40B13344"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524EAA83" w14:textId="191411A1" w:rsidR="00E621D9" w:rsidRDefault="00656080" w:rsidP="008846A0">
      <w:pPr>
        <w:rPr>
          <w:rFonts w:cs="Arial"/>
        </w:rPr>
      </w:pPr>
      <w:r w:rsidRPr="00D465D7">
        <w:rPr>
          <w:rFonts w:cs="Arial"/>
        </w:rPr>
        <w:t>Answer Location: Transaction Costs</w:t>
      </w:r>
    </w:p>
    <w:p w14:paraId="26410954" w14:textId="77777777" w:rsidR="00DC7C0C" w:rsidRPr="00D465D7" w:rsidRDefault="00DC7C0C" w:rsidP="005C332D">
      <w:pPr>
        <w:rPr>
          <w:rFonts w:cs="Arial"/>
        </w:rPr>
      </w:pPr>
      <w:r w:rsidRPr="00D465D7">
        <w:rPr>
          <w:rFonts w:cs="Arial"/>
        </w:rPr>
        <w:t>Difficulty Level: Medium</w:t>
      </w:r>
    </w:p>
    <w:p w14:paraId="2ACDE43B" w14:textId="511719BA" w:rsidR="005F339D" w:rsidRDefault="002872CD" w:rsidP="005C332D">
      <w:pPr>
        <w:rPr>
          <w:rFonts w:cs="Arial"/>
        </w:rPr>
      </w:pPr>
      <w:r>
        <w:rPr>
          <w:rFonts w:cs="Arial"/>
        </w:rPr>
        <w:t xml:space="preserve">TOP: SAGE Course Outcome: </w:t>
      </w:r>
      <w:r w:rsidR="005F339D">
        <w:rPr>
          <w:rFonts w:cs="Arial"/>
        </w:rPr>
        <w:t>Articulate</w:t>
      </w:r>
      <w:r w:rsidR="005F339D" w:rsidRPr="00C03C9A">
        <w:rPr>
          <w:rFonts w:cs="Arial"/>
        </w:rPr>
        <w:t xml:space="preserve"> the foundations of American government, including its history, critical concepts, and important documents and achievements.</w:t>
      </w:r>
    </w:p>
    <w:p w14:paraId="280FA34C" w14:textId="77777777" w:rsidR="001B5E24" w:rsidRPr="00D465D7" w:rsidRDefault="001B5E24" w:rsidP="005C332D">
      <w:pPr>
        <w:rPr>
          <w:rFonts w:cs="Arial"/>
        </w:rPr>
      </w:pPr>
    </w:p>
    <w:p w14:paraId="12EF5868" w14:textId="291F4508" w:rsidR="001B5E24" w:rsidRPr="00D465D7" w:rsidRDefault="00016AEE" w:rsidP="005C332D">
      <w:pPr>
        <w:rPr>
          <w:rFonts w:cs="Arial"/>
        </w:rPr>
      </w:pPr>
      <w:r w:rsidRPr="00D465D7">
        <w:rPr>
          <w:rFonts w:cs="Arial"/>
        </w:rPr>
        <w:t>9</w:t>
      </w:r>
      <w:r w:rsidR="001B5E24" w:rsidRPr="00D465D7">
        <w:rPr>
          <w:rFonts w:cs="Arial"/>
        </w:rPr>
        <w:t>. Freeways and national defense are examples of public goods.</w:t>
      </w:r>
    </w:p>
    <w:p w14:paraId="031F4562" w14:textId="77777777" w:rsidR="001B5E24" w:rsidRPr="00D465D7" w:rsidRDefault="00DC7C0C" w:rsidP="005C332D">
      <w:pPr>
        <w:rPr>
          <w:rFonts w:cs="Arial"/>
        </w:rPr>
      </w:pPr>
      <w:r w:rsidRPr="00D465D7">
        <w:rPr>
          <w:rFonts w:cs="Arial"/>
        </w:rPr>
        <w:t>Ans: T</w:t>
      </w:r>
    </w:p>
    <w:p w14:paraId="61B56B89" w14:textId="1734A3D0" w:rsidR="005038FA" w:rsidRPr="00D465D7" w:rsidRDefault="002872CD" w:rsidP="005C332D">
      <w:pPr>
        <w:rPr>
          <w:rFonts w:cs="Arial"/>
        </w:rPr>
      </w:pPr>
      <w:r>
        <w:rPr>
          <w:rFonts w:cs="Arial"/>
        </w:rPr>
        <w:t xml:space="preserve">KEY: Learning Objective: </w:t>
      </w:r>
      <w:r w:rsidR="00A7586B" w:rsidRPr="00D465D7">
        <w:rPr>
          <w:rFonts w:cs="Arial"/>
        </w:rPr>
        <w:t>1</w:t>
      </w:r>
      <w:r w:rsidR="00614D25">
        <w:rPr>
          <w:rFonts w:cs="Arial"/>
        </w:rPr>
        <w:t>.</w:t>
      </w:r>
      <w:r w:rsidR="00656080" w:rsidRPr="00D465D7">
        <w:rPr>
          <w:rFonts w:cs="Arial"/>
        </w:rPr>
        <w:t xml:space="preserve">6: Discuss the </w:t>
      </w:r>
      <w:r w:rsidR="00EC5CD1" w:rsidRPr="00EC5CD1">
        <w:rPr>
          <w:rFonts w:cs="Arial"/>
        </w:rPr>
        <w:t>similarities</w:t>
      </w:r>
      <w:r w:rsidR="00656080" w:rsidRPr="00D465D7">
        <w:rPr>
          <w:rFonts w:cs="Arial"/>
        </w:rPr>
        <w:t xml:space="preserve"> and differences between private, public, and collective goods.</w:t>
      </w:r>
    </w:p>
    <w:p w14:paraId="07EB43B0" w14:textId="07882166"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543496D1" w14:textId="69BD650E" w:rsidR="00E621D9" w:rsidRDefault="00656080" w:rsidP="008846A0">
      <w:pPr>
        <w:rPr>
          <w:rFonts w:cs="Arial"/>
        </w:rPr>
      </w:pPr>
      <w:r w:rsidRPr="00D465D7">
        <w:rPr>
          <w:rFonts w:cs="Arial"/>
        </w:rPr>
        <w:t>Answer Location: The Work of Government</w:t>
      </w:r>
    </w:p>
    <w:p w14:paraId="6790640B" w14:textId="77777777" w:rsidR="00DC7C0C" w:rsidRPr="00D465D7" w:rsidRDefault="00DC7C0C" w:rsidP="005C332D">
      <w:pPr>
        <w:rPr>
          <w:rFonts w:cs="Arial"/>
        </w:rPr>
      </w:pPr>
      <w:r w:rsidRPr="00D465D7">
        <w:rPr>
          <w:rFonts w:cs="Arial"/>
        </w:rPr>
        <w:t>Difficulty Level: Medium</w:t>
      </w:r>
    </w:p>
    <w:p w14:paraId="27F02F94" w14:textId="6429217D"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295AE12D" w14:textId="5634A016" w:rsidR="001B5E24" w:rsidRPr="00D465D7" w:rsidRDefault="001B5E24" w:rsidP="005C332D">
      <w:pPr>
        <w:rPr>
          <w:rFonts w:cs="Arial"/>
        </w:rPr>
      </w:pPr>
    </w:p>
    <w:p w14:paraId="008ABF59" w14:textId="5EC66AA0" w:rsidR="00E621D9" w:rsidRDefault="00656080" w:rsidP="008846A0">
      <w:pPr>
        <w:rPr>
          <w:rFonts w:cs="Arial"/>
        </w:rPr>
      </w:pPr>
      <w:r w:rsidRPr="00D465D7">
        <w:rPr>
          <w:rFonts w:cs="Arial"/>
        </w:rPr>
        <w:t xml:space="preserve">10. </w:t>
      </w:r>
      <w:r w:rsidR="00C42C50" w:rsidRPr="00D465D7">
        <w:rPr>
          <w:rFonts w:cs="Arial"/>
        </w:rPr>
        <w:t xml:space="preserve">The Constitution was designed to maximize transactions costs and </w:t>
      </w:r>
      <w:r w:rsidR="00EC5CD1" w:rsidRPr="00EC5CD1">
        <w:rPr>
          <w:rFonts w:cs="Arial"/>
        </w:rPr>
        <w:t>conformity</w:t>
      </w:r>
      <w:r w:rsidR="00C42C50" w:rsidRPr="00D465D7">
        <w:rPr>
          <w:rFonts w:cs="Arial"/>
        </w:rPr>
        <w:t xml:space="preserve"> costs.</w:t>
      </w:r>
    </w:p>
    <w:p w14:paraId="18D2ABF8" w14:textId="4F503CE9" w:rsidR="00C42C50" w:rsidRPr="00D465D7" w:rsidRDefault="00C42C50" w:rsidP="005C332D">
      <w:pPr>
        <w:rPr>
          <w:rFonts w:cs="Arial"/>
        </w:rPr>
      </w:pPr>
      <w:r w:rsidRPr="00D465D7">
        <w:rPr>
          <w:rFonts w:cs="Arial"/>
        </w:rPr>
        <w:t>Ans: F</w:t>
      </w:r>
    </w:p>
    <w:p w14:paraId="65DB70A1" w14:textId="2EAC5057" w:rsidR="00E621D9" w:rsidRDefault="002872CD" w:rsidP="008846A0">
      <w:pPr>
        <w:rPr>
          <w:rFonts w:cs="Arial"/>
        </w:rPr>
      </w:pPr>
      <w:r>
        <w:rPr>
          <w:rFonts w:cs="Arial"/>
        </w:rPr>
        <w:t xml:space="preserve">KEY: Learning Objective: </w:t>
      </w:r>
      <w:r w:rsidR="00C42C50" w:rsidRPr="00D465D7">
        <w:rPr>
          <w:rFonts w:cs="Arial"/>
        </w:rPr>
        <w:t>1</w:t>
      </w:r>
      <w:r w:rsidR="00614D25">
        <w:rPr>
          <w:rFonts w:cs="Arial"/>
        </w:rPr>
        <w:t>.</w:t>
      </w:r>
      <w:r w:rsidR="00C42C50" w:rsidRPr="00D465D7">
        <w:rPr>
          <w:rFonts w:cs="Arial"/>
        </w:rPr>
        <w:t xml:space="preserve">7: </w:t>
      </w:r>
      <w:r w:rsidR="00A90123" w:rsidRPr="00D465D7">
        <w:rPr>
          <w:rFonts w:cs="Arial"/>
        </w:rPr>
        <w:t>Explain what motivated the Founders to try to solve collective action problems.</w:t>
      </w:r>
    </w:p>
    <w:p w14:paraId="4DFEFA3E" w14:textId="23D33503" w:rsidR="00C42C50" w:rsidRPr="00D465D7" w:rsidRDefault="002872CD" w:rsidP="005C332D">
      <w:pPr>
        <w:rPr>
          <w:rFonts w:cs="Arial"/>
        </w:rPr>
      </w:pPr>
      <w:r>
        <w:rPr>
          <w:rFonts w:cs="Arial"/>
        </w:rPr>
        <w:t xml:space="preserve">REF: Cognitive Domain: </w:t>
      </w:r>
      <w:r w:rsidR="00C42C50" w:rsidRPr="00D465D7">
        <w:rPr>
          <w:rFonts w:cs="Arial"/>
        </w:rPr>
        <w:t>Comprehension</w:t>
      </w:r>
    </w:p>
    <w:p w14:paraId="49D30486" w14:textId="12D5A40A" w:rsidR="00C42C50" w:rsidRPr="00D465D7" w:rsidRDefault="00C42C50" w:rsidP="005C332D">
      <w:pPr>
        <w:rPr>
          <w:rFonts w:cs="Arial"/>
        </w:rPr>
      </w:pPr>
      <w:r w:rsidRPr="00D465D7">
        <w:rPr>
          <w:rFonts w:cs="Arial"/>
        </w:rPr>
        <w:t>Answer Location: Collective Action and America’s Constitution</w:t>
      </w:r>
    </w:p>
    <w:p w14:paraId="3F616704" w14:textId="77777777" w:rsidR="00C42C50" w:rsidRPr="00D465D7" w:rsidRDefault="00C42C50" w:rsidP="005C332D">
      <w:pPr>
        <w:rPr>
          <w:rFonts w:cs="Arial"/>
        </w:rPr>
      </w:pPr>
      <w:r w:rsidRPr="00D465D7">
        <w:rPr>
          <w:rFonts w:cs="Arial"/>
        </w:rPr>
        <w:t>Difficulty Level: Medium</w:t>
      </w:r>
    </w:p>
    <w:p w14:paraId="445DFBBC" w14:textId="46A5EF4D"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756A9861" w14:textId="77777777" w:rsidR="008F23F4" w:rsidRPr="00D465D7" w:rsidRDefault="008F23F4" w:rsidP="005C332D">
      <w:pPr>
        <w:rPr>
          <w:rFonts w:cs="Arial"/>
          <w:color w:val="000000"/>
        </w:rPr>
      </w:pPr>
    </w:p>
    <w:p w14:paraId="1E7D3365" w14:textId="6FAA5ACF" w:rsidR="001B5E24" w:rsidRPr="00D465D7" w:rsidRDefault="005700EA" w:rsidP="005C332D">
      <w:pPr>
        <w:pStyle w:val="Heading1"/>
      </w:pPr>
      <w:r w:rsidRPr="00D465D7">
        <w:t>Essay</w:t>
      </w:r>
    </w:p>
    <w:p w14:paraId="150BCA38" w14:textId="77777777" w:rsidR="001B5E24" w:rsidRPr="00D465D7" w:rsidRDefault="001B5E24" w:rsidP="005C332D">
      <w:pPr>
        <w:rPr>
          <w:rFonts w:cs="Arial"/>
        </w:rPr>
      </w:pPr>
    </w:p>
    <w:p w14:paraId="00598241" w14:textId="1576B7B2" w:rsidR="001B5E24" w:rsidRPr="00D465D7" w:rsidRDefault="00C42C50" w:rsidP="005C332D">
      <w:pPr>
        <w:rPr>
          <w:rFonts w:cs="Arial"/>
        </w:rPr>
      </w:pPr>
      <w:r w:rsidRPr="00D465D7">
        <w:rPr>
          <w:rFonts w:cs="Arial"/>
        </w:rPr>
        <w:t>1</w:t>
      </w:r>
      <w:r w:rsidR="001B5E24" w:rsidRPr="00D465D7">
        <w:rPr>
          <w:rFonts w:cs="Arial"/>
        </w:rPr>
        <w:t>. Discuss the role of bargaining and compromise in politics.</w:t>
      </w:r>
    </w:p>
    <w:p w14:paraId="04E6A06A" w14:textId="5CE0DDCD" w:rsidR="001B5E24" w:rsidRPr="00D465D7" w:rsidRDefault="00DC7C0C" w:rsidP="005C332D">
      <w:pPr>
        <w:rPr>
          <w:rFonts w:cs="Arial"/>
        </w:rPr>
      </w:pPr>
      <w:r w:rsidRPr="00D465D7">
        <w:rPr>
          <w:rFonts w:cs="Arial"/>
        </w:rPr>
        <w:t xml:space="preserve">Ans: </w:t>
      </w:r>
      <w:r w:rsidR="00B7343F" w:rsidRPr="00D465D7">
        <w:rPr>
          <w:rFonts w:cs="Arial"/>
        </w:rPr>
        <w:t>They are necessary functions where opposing players within a polity are unable to resolve differences without them</w:t>
      </w:r>
      <w:r w:rsidR="001B5E24" w:rsidRPr="00D465D7">
        <w:rPr>
          <w:rFonts w:cs="Arial"/>
        </w:rPr>
        <w:t>.</w:t>
      </w:r>
    </w:p>
    <w:p w14:paraId="1EA4C576" w14:textId="56B1F82C"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1: Summarize the importance of institutional design in governance.</w:t>
      </w:r>
    </w:p>
    <w:p w14:paraId="3237F9E3" w14:textId="00B606FC" w:rsidR="005038FA" w:rsidRPr="00D465D7" w:rsidRDefault="002872CD" w:rsidP="005C332D">
      <w:pPr>
        <w:rPr>
          <w:rFonts w:cs="Arial"/>
        </w:rPr>
      </w:pPr>
      <w:r>
        <w:rPr>
          <w:rFonts w:cs="Arial"/>
        </w:rPr>
        <w:lastRenderedPageBreak/>
        <w:t xml:space="preserve">REF: Cognitive Domain: </w:t>
      </w:r>
      <w:r w:rsidR="005038FA" w:rsidRPr="00D465D7">
        <w:rPr>
          <w:rFonts w:cs="Arial"/>
        </w:rPr>
        <w:t>Comprehension</w:t>
      </w:r>
    </w:p>
    <w:p w14:paraId="2E7CAC47" w14:textId="4A6FCC47" w:rsidR="00E621D9" w:rsidRDefault="00C42C50" w:rsidP="008846A0">
      <w:pPr>
        <w:rPr>
          <w:rFonts w:cs="Arial"/>
        </w:rPr>
      </w:pPr>
      <w:r w:rsidRPr="00D465D7">
        <w:rPr>
          <w:rFonts w:cs="Arial"/>
        </w:rPr>
        <w:t>Answer Location: Introduction</w:t>
      </w:r>
    </w:p>
    <w:p w14:paraId="287A4359" w14:textId="77777777" w:rsidR="00DC7C0C" w:rsidRPr="00D465D7" w:rsidRDefault="00DC7C0C" w:rsidP="005C332D">
      <w:pPr>
        <w:rPr>
          <w:rFonts w:cs="Arial"/>
        </w:rPr>
      </w:pPr>
      <w:r w:rsidRPr="00D465D7">
        <w:rPr>
          <w:rFonts w:cs="Arial"/>
        </w:rPr>
        <w:t>Difficulty Level: Medium</w:t>
      </w:r>
    </w:p>
    <w:p w14:paraId="13BCC517" w14:textId="5C58DC87"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7576648D" w14:textId="77777777" w:rsidR="004C2309" w:rsidRPr="00D465D7" w:rsidRDefault="004C2309" w:rsidP="005C332D">
      <w:pPr>
        <w:rPr>
          <w:rFonts w:cs="Arial"/>
        </w:rPr>
      </w:pPr>
    </w:p>
    <w:p w14:paraId="741E0025" w14:textId="17638533" w:rsidR="00CA192A" w:rsidRPr="00D465D7" w:rsidRDefault="00C42C50" w:rsidP="005C332D">
      <w:pPr>
        <w:rPr>
          <w:rFonts w:cs="Arial"/>
        </w:rPr>
      </w:pPr>
      <w:r w:rsidRPr="00D465D7">
        <w:rPr>
          <w:rFonts w:cs="Arial"/>
        </w:rPr>
        <w:t>2</w:t>
      </w:r>
      <w:r w:rsidR="001B5E24" w:rsidRPr="00D465D7">
        <w:rPr>
          <w:rFonts w:cs="Arial"/>
        </w:rPr>
        <w:t>. Discuss the purpose of the constitution of a nation.</w:t>
      </w:r>
    </w:p>
    <w:p w14:paraId="3DF87910" w14:textId="77CC0393" w:rsidR="001B5E24" w:rsidRPr="00D465D7" w:rsidRDefault="00DC7C0C" w:rsidP="005C332D">
      <w:pPr>
        <w:rPr>
          <w:rFonts w:cs="Arial"/>
        </w:rPr>
      </w:pPr>
      <w:r w:rsidRPr="00D465D7">
        <w:rPr>
          <w:rFonts w:cs="Arial"/>
        </w:rPr>
        <w:t xml:space="preserve">Ans: </w:t>
      </w:r>
      <w:r w:rsidR="001B5E24" w:rsidRPr="00D465D7">
        <w:rPr>
          <w:rFonts w:cs="Arial"/>
        </w:rPr>
        <w:t>A constitution creates the governing institutions of a nation and the set of rules prescribing the political process these institutions must follow to reach and enforce collective agreements.</w:t>
      </w:r>
    </w:p>
    <w:p w14:paraId="00492AC4" w14:textId="53F29D03"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2: Discuss the role of a constitution in establishing the rules and procedures that government institutions must follow for collective agreement.</w:t>
      </w:r>
    </w:p>
    <w:p w14:paraId="11FA4D6A" w14:textId="6451B544"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7FE9F249" w14:textId="332AA30C" w:rsidR="00E621D9" w:rsidRDefault="00C42C50" w:rsidP="008846A0">
      <w:pPr>
        <w:rPr>
          <w:rFonts w:cs="Arial"/>
        </w:rPr>
      </w:pPr>
      <w:r w:rsidRPr="00D465D7">
        <w:rPr>
          <w:rFonts w:cs="Arial"/>
        </w:rPr>
        <w:t>Answer Location: Constitutions and Governments</w:t>
      </w:r>
    </w:p>
    <w:p w14:paraId="4A78956E" w14:textId="77777777" w:rsidR="00DC7C0C" w:rsidRPr="00D465D7" w:rsidRDefault="00DC7C0C" w:rsidP="005C332D">
      <w:pPr>
        <w:rPr>
          <w:rFonts w:cs="Arial"/>
        </w:rPr>
      </w:pPr>
      <w:r w:rsidRPr="00D465D7">
        <w:rPr>
          <w:rFonts w:cs="Arial"/>
        </w:rPr>
        <w:t>Difficulty Level: Medium</w:t>
      </w:r>
    </w:p>
    <w:p w14:paraId="4BE1C837" w14:textId="1FB7ABA3"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0F096E78" w14:textId="77777777" w:rsidR="001B5E24" w:rsidRPr="00D465D7" w:rsidRDefault="001B5E24" w:rsidP="005C332D">
      <w:pPr>
        <w:rPr>
          <w:rFonts w:cs="Arial"/>
        </w:rPr>
      </w:pPr>
    </w:p>
    <w:p w14:paraId="77DF9E8C" w14:textId="5FF9B930" w:rsidR="001B5E24" w:rsidRPr="00D465D7" w:rsidRDefault="00C42C50" w:rsidP="005C332D">
      <w:pPr>
        <w:rPr>
          <w:rFonts w:cs="Arial"/>
        </w:rPr>
      </w:pPr>
      <w:r w:rsidRPr="00D465D7">
        <w:rPr>
          <w:rFonts w:cs="Arial"/>
        </w:rPr>
        <w:t>3</w:t>
      </w:r>
      <w:r w:rsidR="001B5E24" w:rsidRPr="00D465D7">
        <w:rPr>
          <w:rFonts w:cs="Arial"/>
        </w:rPr>
        <w:t>. Define “government.”</w:t>
      </w:r>
    </w:p>
    <w:p w14:paraId="58D26076" w14:textId="77777777" w:rsidR="001B5E24" w:rsidRPr="00D465D7" w:rsidRDefault="003613DF" w:rsidP="005C332D">
      <w:pPr>
        <w:rPr>
          <w:rFonts w:cs="Arial"/>
        </w:rPr>
      </w:pPr>
      <w:r w:rsidRPr="00D465D7">
        <w:rPr>
          <w:rFonts w:cs="Arial"/>
        </w:rPr>
        <w:t xml:space="preserve">Ans: </w:t>
      </w:r>
      <w:r w:rsidR="001B5E24" w:rsidRPr="00D465D7">
        <w:rPr>
          <w:rFonts w:cs="Arial"/>
        </w:rPr>
        <w:t>Those institutions created by the constitution and charged with making and enforcing collective agreements</w:t>
      </w:r>
      <w:r w:rsidR="00C2672C" w:rsidRPr="00D465D7">
        <w:rPr>
          <w:rFonts w:cs="Arial"/>
        </w:rPr>
        <w:t>.</w:t>
      </w:r>
    </w:p>
    <w:p w14:paraId="19CB7599" w14:textId="1182AAD8" w:rsidR="005038FA" w:rsidRPr="00D465D7" w:rsidRDefault="002872CD" w:rsidP="005C332D">
      <w:pPr>
        <w:rPr>
          <w:rFonts w:cs="Arial"/>
        </w:rPr>
      </w:pPr>
      <w:r>
        <w:rPr>
          <w:rFonts w:cs="Arial"/>
        </w:rPr>
        <w:t xml:space="preserve">KEY: Learning Objective: </w:t>
      </w:r>
      <w:r w:rsidR="00C42C50" w:rsidRPr="00D465D7">
        <w:rPr>
          <w:rFonts w:cs="Arial"/>
        </w:rPr>
        <w:t>1</w:t>
      </w:r>
      <w:r w:rsidR="00614D25">
        <w:rPr>
          <w:rFonts w:cs="Arial"/>
        </w:rPr>
        <w:t>.</w:t>
      </w:r>
      <w:r w:rsidR="00C42C50" w:rsidRPr="00D465D7">
        <w:rPr>
          <w:rFonts w:cs="Arial"/>
        </w:rPr>
        <w:t>2: Discuss the role of a constitution in establishing the rules and procedures that government institutions must follow for collective agreement.</w:t>
      </w:r>
    </w:p>
    <w:p w14:paraId="2D6B232F" w14:textId="0336DD78"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394F3054" w14:textId="4408C0DE" w:rsidR="00C42C50" w:rsidRPr="00D465D7" w:rsidRDefault="00C42C50" w:rsidP="005C332D">
      <w:pPr>
        <w:rPr>
          <w:rFonts w:cs="Arial"/>
        </w:rPr>
      </w:pPr>
      <w:r w:rsidRPr="00D465D7">
        <w:rPr>
          <w:rFonts w:cs="Arial"/>
        </w:rPr>
        <w:t>Answer Location: Constitutions and Governments</w:t>
      </w:r>
    </w:p>
    <w:p w14:paraId="0231892F" w14:textId="77777777" w:rsidR="00DC7C0C" w:rsidRPr="00D465D7" w:rsidRDefault="00DC7C0C" w:rsidP="005C332D">
      <w:pPr>
        <w:rPr>
          <w:rFonts w:cs="Arial"/>
        </w:rPr>
      </w:pPr>
      <w:r w:rsidRPr="00D465D7">
        <w:rPr>
          <w:rFonts w:cs="Arial"/>
        </w:rPr>
        <w:t>Difficulty Level: Medium</w:t>
      </w:r>
    </w:p>
    <w:p w14:paraId="2FCABD0C" w14:textId="1302D681"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41689203" w14:textId="77777777" w:rsidR="001B5E24" w:rsidRPr="00D465D7" w:rsidRDefault="001B5E24" w:rsidP="005C332D">
      <w:pPr>
        <w:rPr>
          <w:rFonts w:cs="Arial"/>
        </w:rPr>
      </w:pPr>
    </w:p>
    <w:p w14:paraId="0B48AAEA" w14:textId="6B3A6AB3" w:rsidR="00765992" w:rsidRPr="00D465D7" w:rsidRDefault="00765992" w:rsidP="005C332D">
      <w:pPr>
        <w:rPr>
          <w:rFonts w:cs="Arial"/>
        </w:rPr>
      </w:pPr>
      <w:r w:rsidRPr="00D465D7">
        <w:rPr>
          <w:rFonts w:cs="Arial"/>
        </w:rPr>
        <w:t>4. What is the difference between power and authority?</w:t>
      </w:r>
    </w:p>
    <w:p w14:paraId="7DD19385" w14:textId="77777777" w:rsidR="00765992" w:rsidRPr="00D465D7" w:rsidRDefault="00765992" w:rsidP="005C332D">
      <w:pPr>
        <w:rPr>
          <w:rFonts w:cs="Arial"/>
        </w:rPr>
      </w:pPr>
      <w:r w:rsidRPr="00D465D7">
        <w:rPr>
          <w:rFonts w:cs="Arial"/>
        </w:rPr>
        <w:t>Ans: Power is actual influence and authority is formal right of the institution.</w:t>
      </w:r>
    </w:p>
    <w:p w14:paraId="4D00DA32" w14:textId="3A57A3C2" w:rsidR="00E621D9" w:rsidRDefault="002872CD" w:rsidP="008846A0">
      <w:pPr>
        <w:rPr>
          <w:rFonts w:cs="Arial"/>
        </w:rPr>
      </w:pPr>
      <w:r>
        <w:rPr>
          <w:rFonts w:cs="Arial"/>
        </w:rPr>
        <w:t xml:space="preserve">KEY: Learning Objective: </w:t>
      </w:r>
      <w:r w:rsidR="00765992" w:rsidRPr="00D465D7">
        <w:rPr>
          <w:rFonts w:cs="Arial"/>
        </w:rPr>
        <w:t>1</w:t>
      </w:r>
      <w:r w:rsidR="00614D25">
        <w:rPr>
          <w:rFonts w:cs="Arial"/>
        </w:rPr>
        <w:t>.</w:t>
      </w:r>
      <w:r w:rsidR="00765992" w:rsidRPr="00D465D7">
        <w:rPr>
          <w:rFonts w:cs="Arial"/>
        </w:rPr>
        <w:t>2: Discuss the role of a constitution in establishing the rules and procedures that government institutions must follow for collective agreement.</w:t>
      </w:r>
    </w:p>
    <w:p w14:paraId="0972C592" w14:textId="6D79FB90" w:rsidR="00765992" w:rsidRPr="00D465D7" w:rsidRDefault="002872CD" w:rsidP="005C332D">
      <w:pPr>
        <w:rPr>
          <w:rFonts w:cs="Arial"/>
        </w:rPr>
      </w:pPr>
      <w:r>
        <w:rPr>
          <w:rFonts w:cs="Arial"/>
        </w:rPr>
        <w:t xml:space="preserve">REF: Cognitive Domain: </w:t>
      </w:r>
      <w:r w:rsidR="00765992" w:rsidRPr="00D465D7">
        <w:rPr>
          <w:rFonts w:cs="Arial"/>
        </w:rPr>
        <w:t>Comprehension</w:t>
      </w:r>
    </w:p>
    <w:p w14:paraId="13123A7F" w14:textId="77777777" w:rsidR="00765992" w:rsidRPr="00D465D7" w:rsidRDefault="00765992" w:rsidP="005C332D">
      <w:pPr>
        <w:rPr>
          <w:rFonts w:cs="Arial"/>
        </w:rPr>
      </w:pPr>
      <w:r w:rsidRPr="00D465D7">
        <w:rPr>
          <w:rFonts w:cs="Arial"/>
        </w:rPr>
        <w:t>Answer Location: Authority versus Power</w:t>
      </w:r>
    </w:p>
    <w:p w14:paraId="3D5AE66A" w14:textId="77777777" w:rsidR="00765992" w:rsidRPr="00D465D7" w:rsidRDefault="00765992" w:rsidP="005C332D">
      <w:pPr>
        <w:rPr>
          <w:rFonts w:cs="Arial"/>
        </w:rPr>
      </w:pPr>
      <w:r w:rsidRPr="00D465D7">
        <w:rPr>
          <w:rFonts w:cs="Arial"/>
        </w:rPr>
        <w:t>Difficulty Level: Medium</w:t>
      </w:r>
    </w:p>
    <w:p w14:paraId="0FC351C0" w14:textId="6A241B3C"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634646E6" w14:textId="77777777" w:rsidR="00765992" w:rsidRPr="00D465D7" w:rsidRDefault="00765992" w:rsidP="005C332D">
      <w:pPr>
        <w:rPr>
          <w:rFonts w:cs="Arial"/>
        </w:rPr>
      </w:pPr>
    </w:p>
    <w:p w14:paraId="1A1ACFF5" w14:textId="181B8EBE" w:rsidR="00765992" w:rsidRPr="00D465D7" w:rsidRDefault="00765992" w:rsidP="005C332D">
      <w:pPr>
        <w:rPr>
          <w:rFonts w:cs="Arial"/>
        </w:rPr>
      </w:pPr>
      <w:r w:rsidRPr="00D465D7">
        <w:rPr>
          <w:rFonts w:cs="Arial"/>
        </w:rPr>
        <w:t>5. In general, why do governments have constitutions?</w:t>
      </w:r>
    </w:p>
    <w:p w14:paraId="11A89AC9" w14:textId="77777777" w:rsidR="00765992" w:rsidRPr="00D465D7" w:rsidRDefault="00765992" w:rsidP="005C332D">
      <w:pPr>
        <w:rPr>
          <w:rFonts w:cs="Arial"/>
        </w:rPr>
      </w:pPr>
      <w:r w:rsidRPr="00D465D7">
        <w:rPr>
          <w:rFonts w:cs="Arial"/>
        </w:rPr>
        <w:t>Ans: Governments have constitutions to create governing institutions and the set of rules prescribing the political process.</w:t>
      </w:r>
    </w:p>
    <w:p w14:paraId="0C46CE04" w14:textId="4DD89642" w:rsidR="00765992" w:rsidRPr="00D465D7" w:rsidRDefault="002872CD" w:rsidP="005C332D">
      <w:pPr>
        <w:rPr>
          <w:rFonts w:cs="Arial"/>
        </w:rPr>
      </w:pPr>
      <w:r>
        <w:rPr>
          <w:rFonts w:cs="Arial"/>
        </w:rPr>
        <w:t xml:space="preserve">KEY: Learning Objective: </w:t>
      </w:r>
      <w:r w:rsidR="00765992" w:rsidRPr="00D465D7">
        <w:rPr>
          <w:rFonts w:cs="Arial"/>
        </w:rPr>
        <w:t>1</w:t>
      </w:r>
      <w:r w:rsidR="00614D25">
        <w:rPr>
          <w:rFonts w:cs="Arial"/>
        </w:rPr>
        <w:t>.</w:t>
      </w:r>
      <w:r w:rsidR="00765992" w:rsidRPr="00D465D7">
        <w:rPr>
          <w:rFonts w:cs="Arial"/>
        </w:rPr>
        <w:t xml:space="preserve">2: Discuss the role of a </w:t>
      </w:r>
      <w:r w:rsidR="00EC5CD1" w:rsidRPr="00EC5CD1">
        <w:rPr>
          <w:rFonts w:cs="Arial"/>
        </w:rPr>
        <w:t>constitution</w:t>
      </w:r>
      <w:r w:rsidR="00765992" w:rsidRPr="00D465D7">
        <w:rPr>
          <w:rFonts w:cs="Arial"/>
        </w:rPr>
        <w:t xml:space="preserve"> in establishing the rules and procedures that government institutions must follow for collective agreement.</w:t>
      </w:r>
    </w:p>
    <w:p w14:paraId="135A1D63" w14:textId="61082D56" w:rsidR="00765992" w:rsidRPr="00D465D7" w:rsidRDefault="002872CD" w:rsidP="005C332D">
      <w:pPr>
        <w:rPr>
          <w:rFonts w:cs="Arial"/>
        </w:rPr>
      </w:pPr>
      <w:r>
        <w:rPr>
          <w:rFonts w:cs="Arial"/>
        </w:rPr>
        <w:t xml:space="preserve">REF: Cognitive Domain: </w:t>
      </w:r>
      <w:r w:rsidR="00765992" w:rsidRPr="00D465D7">
        <w:rPr>
          <w:rFonts w:cs="Arial"/>
        </w:rPr>
        <w:t>Comprehension</w:t>
      </w:r>
    </w:p>
    <w:p w14:paraId="03261FB5" w14:textId="77777777" w:rsidR="00765992" w:rsidRPr="00D465D7" w:rsidRDefault="00765992" w:rsidP="005C332D">
      <w:pPr>
        <w:rPr>
          <w:rFonts w:cs="Arial"/>
        </w:rPr>
      </w:pPr>
      <w:r w:rsidRPr="00D465D7">
        <w:rPr>
          <w:rFonts w:cs="Arial"/>
        </w:rPr>
        <w:t>Answer Location: Constitutions and Governments</w:t>
      </w:r>
    </w:p>
    <w:p w14:paraId="689B13D4" w14:textId="77777777" w:rsidR="00765992" w:rsidRPr="00D465D7" w:rsidRDefault="00765992" w:rsidP="005C332D">
      <w:pPr>
        <w:rPr>
          <w:rFonts w:cs="Arial"/>
        </w:rPr>
      </w:pPr>
      <w:r w:rsidRPr="00D465D7">
        <w:rPr>
          <w:rFonts w:cs="Arial"/>
        </w:rPr>
        <w:lastRenderedPageBreak/>
        <w:t>Difficulty Level: Medium</w:t>
      </w:r>
    </w:p>
    <w:p w14:paraId="5323E4CD" w14:textId="57965B39"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4A17BEE7" w14:textId="77777777" w:rsidR="00765992" w:rsidRPr="00D465D7" w:rsidRDefault="00765992" w:rsidP="005C332D">
      <w:pPr>
        <w:rPr>
          <w:rFonts w:cs="Arial"/>
        </w:rPr>
      </w:pPr>
    </w:p>
    <w:p w14:paraId="63B650EF" w14:textId="2AC8540B" w:rsidR="001B5E24" w:rsidRPr="00D465D7" w:rsidRDefault="00765992" w:rsidP="005C332D">
      <w:pPr>
        <w:rPr>
          <w:rFonts w:cs="Arial"/>
        </w:rPr>
      </w:pPr>
      <w:r w:rsidRPr="00D465D7">
        <w:rPr>
          <w:rFonts w:cs="Arial"/>
        </w:rPr>
        <w:t>6</w:t>
      </w:r>
      <w:r w:rsidR="001B5E24" w:rsidRPr="00D465D7">
        <w:rPr>
          <w:rFonts w:cs="Arial"/>
        </w:rPr>
        <w:t>. What accounts for coordination problems and why is it a problem?</w:t>
      </w:r>
    </w:p>
    <w:p w14:paraId="644BDB7B" w14:textId="11C319AA" w:rsidR="001B5E24" w:rsidRPr="00D465D7" w:rsidRDefault="00DC7C0C" w:rsidP="005C332D">
      <w:pPr>
        <w:rPr>
          <w:rFonts w:cs="Arial"/>
        </w:rPr>
      </w:pPr>
      <w:r w:rsidRPr="00D465D7">
        <w:rPr>
          <w:rFonts w:cs="Arial"/>
        </w:rPr>
        <w:t xml:space="preserve">Ans: </w:t>
      </w:r>
      <w:r w:rsidR="001B5E24" w:rsidRPr="00D465D7">
        <w:rPr>
          <w:rFonts w:cs="Arial"/>
        </w:rPr>
        <w:t>Uncertainty and incomplete information prevents participants from identifying common goals they could support.</w:t>
      </w:r>
    </w:p>
    <w:p w14:paraId="4D2FE4C9" w14:textId="42541215"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3: Identify different types of collective action problems.</w:t>
      </w:r>
    </w:p>
    <w:p w14:paraId="4168CA76" w14:textId="13499C37" w:rsidR="005038FA" w:rsidRPr="00D465D7" w:rsidRDefault="002872CD" w:rsidP="005C332D">
      <w:pPr>
        <w:rPr>
          <w:rFonts w:cs="Arial"/>
        </w:rPr>
      </w:pPr>
      <w:r>
        <w:rPr>
          <w:rFonts w:cs="Arial"/>
        </w:rPr>
        <w:t xml:space="preserve">REF: Cognitive Domain: </w:t>
      </w:r>
      <w:r w:rsidR="00C42C50" w:rsidRPr="00D465D7">
        <w:rPr>
          <w:rFonts w:cs="Arial"/>
        </w:rPr>
        <w:t>Comprehension</w:t>
      </w:r>
    </w:p>
    <w:p w14:paraId="34BF9DC9" w14:textId="4DF2321F" w:rsidR="00E621D9" w:rsidRDefault="00C42C50" w:rsidP="008846A0">
      <w:pPr>
        <w:rPr>
          <w:rFonts w:cs="Arial"/>
        </w:rPr>
      </w:pPr>
      <w:r w:rsidRPr="00D465D7">
        <w:rPr>
          <w:rFonts w:cs="Arial"/>
        </w:rPr>
        <w:t>Answer Location: Coordination</w:t>
      </w:r>
    </w:p>
    <w:p w14:paraId="6C2BE9BB" w14:textId="77777777" w:rsidR="00DC7C0C" w:rsidRPr="00D465D7" w:rsidRDefault="00DC7C0C" w:rsidP="005C332D">
      <w:pPr>
        <w:rPr>
          <w:rFonts w:cs="Arial"/>
        </w:rPr>
      </w:pPr>
      <w:r w:rsidRPr="00D465D7">
        <w:rPr>
          <w:rFonts w:cs="Arial"/>
        </w:rPr>
        <w:t>Difficulty Level: Medium</w:t>
      </w:r>
    </w:p>
    <w:p w14:paraId="230D7334" w14:textId="4E3A22A5"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6BB2951B" w14:textId="77777777" w:rsidR="001B5E24" w:rsidRPr="00D465D7" w:rsidRDefault="001B5E24" w:rsidP="005C332D">
      <w:pPr>
        <w:rPr>
          <w:rFonts w:cs="Arial"/>
        </w:rPr>
      </w:pPr>
    </w:p>
    <w:p w14:paraId="3D0F157C" w14:textId="3E7C6738" w:rsidR="001B5E24" w:rsidRPr="00D465D7" w:rsidRDefault="00765992" w:rsidP="005C332D">
      <w:pPr>
        <w:rPr>
          <w:rFonts w:cs="Arial"/>
        </w:rPr>
      </w:pPr>
      <w:r w:rsidRPr="00D465D7">
        <w:rPr>
          <w:rFonts w:cs="Arial"/>
        </w:rPr>
        <w:t>7</w:t>
      </w:r>
      <w:r w:rsidR="001B5E24" w:rsidRPr="00D465D7">
        <w:rPr>
          <w:rFonts w:cs="Arial"/>
        </w:rPr>
        <w:t>. When does a “prisoner’s dilemma” arise?</w:t>
      </w:r>
    </w:p>
    <w:p w14:paraId="06B80673" w14:textId="59EC0D1E" w:rsidR="001B5E24" w:rsidRPr="00D465D7" w:rsidRDefault="00DC7C0C" w:rsidP="005C332D">
      <w:pPr>
        <w:rPr>
          <w:rFonts w:cs="Arial"/>
        </w:rPr>
      </w:pPr>
      <w:r w:rsidRPr="00D465D7">
        <w:rPr>
          <w:rFonts w:cs="Arial"/>
        </w:rPr>
        <w:t xml:space="preserve">Ans: </w:t>
      </w:r>
      <w:r w:rsidR="001B5E24" w:rsidRPr="00D465D7">
        <w:rPr>
          <w:rFonts w:cs="Arial"/>
        </w:rPr>
        <w:t>Whenever individuals decide that, even though they support some collective undertaking, they are personally better off pursuing an activity that rewards them individually while undermining the collective effort.</w:t>
      </w:r>
    </w:p>
    <w:p w14:paraId="5CDC196E" w14:textId="608AEF7E" w:rsidR="005038FA"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3: Identify different types of collective action problems.</w:t>
      </w:r>
    </w:p>
    <w:p w14:paraId="02C87EE3" w14:textId="6F51D958" w:rsidR="005038FA" w:rsidRPr="00D465D7" w:rsidRDefault="002872CD" w:rsidP="005C332D">
      <w:pPr>
        <w:rPr>
          <w:rFonts w:cs="Arial"/>
        </w:rPr>
      </w:pPr>
      <w:r>
        <w:rPr>
          <w:rFonts w:cs="Arial"/>
        </w:rPr>
        <w:t xml:space="preserve">REF: Cognitive Domain: </w:t>
      </w:r>
      <w:r w:rsidR="005038FA" w:rsidRPr="00D465D7">
        <w:rPr>
          <w:rFonts w:cs="Arial"/>
        </w:rPr>
        <w:t>Comprehension</w:t>
      </w:r>
    </w:p>
    <w:p w14:paraId="65BFFD79" w14:textId="16F8989D" w:rsidR="00C42C50" w:rsidRPr="00D465D7" w:rsidRDefault="00C42C50" w:rsidP="005C332D">
      <w:pPr>
        <w:rPr>
          <w:rFonts w:cs="Arial"/>
        </w:rPr>
      </w:pPr>
      <w:r w:rsidRPr="00D465D7">
        <w:rPr>
          <w:rFonts w:cs="Arial"/>
        </w:rPr>
        <w:t xml:space="preserve">Answer Location: </w:t>
      </w:r>
      <w:r w:rsidR="00F37681" w:rsidRPr="00D465D7">
        <w:rPr>
          <w:rFonts w:cs="Arial"/>
        </w:rPr>
        <w:t>The Prisoner’s Dilemma</w:t>
      </w:r>
    </w:p>
    <w:p w14:paraId="60B8697C" w14:textId="77777777" w:rsidR="00DC7C0C" w:rsidRPr="00D465D7" w:rsidRDefault="00DC7C0C" w:rsidP="005C332D">
      <w:pPr>
        <w:rPr>
          <w:rFonts w:cs="Arial"/>
        </w:rPr>
      </w:pPr>
      <w:r w:rsidRPr="00D465D7">
        <w:rPr>
          <w:rFonts w:cs="Arial"/>
        </w:rPr>
        <w:t>Difficulty Level: Medium</w:t>
      </w:r>
    </w:p>
    <w:p w14:paraId="5609467D" w14:textId="429549FB" w:rsidR="000076E3" w:rsidRDefault="002872CD" w:rsidP="005C332D">
      <w:pPr>
        <w:rPr>
          <w:rFonts w:cs="Arial"/>
        </w:rPr>
      </w:pPr>
      <w:r>
        <w:rPr>
          <w:rFonts w:cs="Arial"/>
        </w:rPr>
        <w:t xml:space="preserve">TOP: SAGE Course Outcome: </w:t>
      </w:r>
      <w:r w:rsidR="000076E3">
        <w:rPr>
          <w:rFonts w:cs="Arial"/>
        </w:rPr>
        <w:t>Articulate</w:t>
      </w:r>
      <w:r w:rsidR="000076E3" w:rsidRPr="00C03C9A">
        <w:rPr>
          <w:rFonts w:cs="Arial"/>
        </w:rPr>
        <w:t xml:space="preserve"> the foundations of American government, including its history, critical concepts, and important documents and achievements.</w:t>
      </w:r>
    </w:p>
    <w:p w14:paraId="1DB39B89" w14:textId="77777777" w:rsidR="004C2309" w:rsidRPr="00D465D7" w:rsidRDefault="004C2309" w:rsidP="005C332D">
      <w:pPr>
        <w:rPr>
          <w:rFonts w:cs="Arial"/>
        </w:rPr>
      </w:pPr>
    </w:p>
    <w:p w14:paraId="6E52E3BC" w14:textId="682BE631" w:rsidR="001B5E24" w:rsidRPr="00D465D7" w:rsidRDefault="00765992" w:rsidP="005C332D">
      <w:pPr>
        <w:rPr>
          <w:rFonts w:cs="Arial"/>
        </w:rPr>
      </w:pPr>
      <w:r w:rsidRPr="00D465D7">
        <w:rPr>
          <w:rFonts w:cs="Arial"/>
        </w:rPr>
        <w:t>8</w:t>
      </w:r>
      <w:r w:rsidR="001B5E24" w:rsidRPr="00D465D7">
        <w:rPr>
          <w:rFonts w:cs="Arial"/>
        </w:rPr>
        <w:t>. Give an example of and discuss a real-life example of the tragedy of the commons.</w:t>
      </w:r>
    </w:p>
    <w:p w14:paraId="7CF79389" w14:textId="12AA2533" w:rsidR="001B5E24" w:rsidRPr="00D465D7" w:rsidRDefault="00DC7C0C" w:rsidP="005C332D">
      <w:pPr>
        <w:rPr>
          <w:rFonts w:cs="Arial"/>
        </w:rPr>
      </w:pPr>
      <w:r w:rsidRPr="00D465D7">
        <w:rPr>
          <w:rFonts w:cs="Arial"/>
        </w:rPr>
        <w:t xml:space="preserve">Ans: </w:t>
      </w:r>
      <w:r w:rsidR="001B5E24" w:rsidRPr="00D465D7">
        <w:rPr>
          <w:rFonts w:cs="Arial"/>
        </w:rPr>
        <w:t>The collapse of the cod fishery industry off the coast of New England</w:t>
      </w:r>
      <w:r w:rsidR="00A219A4" w:rsidRPr="00D465D7">
        <w:rPr>
          <w:rFonts w:cs="Arial"/>
        </w:rPr>
        <w:t>.</w:t>
      </w:r>
    </w:p>
    <w:p w14:paraId="40E3F2DE" w14:textId="5D7CDD1E" w:rsidR="00C2672C" w:rsidRPr="00D465D7" w:rsidRDefault="002872CD" w:rsidP="005C332D">
      <w:pPr>
        <w:rPr>
          <w:rFonts w:cs="Arial"/>
        </w:rPr>
      </w:pPr>
      <w:r>
        <w:rPr>
          <w:rFonts w:cs="Arial"/>
        </w:rPr>
        <w:t xml:space="preserve">KEY: Learning Objective: </w:t>
      </w:r>
      <w:r w:rsidR="00A85549" w:rsidRPr="00D465D7">
        <w:rPr>
          <w:rFonts w:cs="Arial"/>
        </w:rPr>
        <w:t>1</w:t>
      </w:r>
      <w:r w:rsidR="00614D25">
        <w:rPr>
          <w:rFonts w:cs="Arial"/>
        </w:rPr>
        <w:t>.</w:t>
      </w:r>
      <w:r w:rsidR="00A85549" w:rsidRPr="00D465D7">
        <w:rPr>
          <w:rFonts w:cs="Arial"/>
        </w:rPr>
        <w:t>4: Explain the costs of collective action.</w:t>
      </w:r>
    </w:p>
    <w:p w14:paraId="03E9117C" w14:textId="112C8660" w:rsidR="00C2672C" w:rsidRPr="00D465D7" w:rsidRDefault="002872CD" w:rsidP="005C332D">
      <w:pPr>
        <w:rPr>
          <w:rFonts w:cs="Arial"/>
        </w:rPr>
      </w:pPr>
      <w:r>
        <w:rPr>
          <w:rFonts w:cs="Arial"/>
        </w:rPr>
        <w:t xml:space="preserve">REF: Cognitive Domain: </w:t>
      </w:r>
      <w:r w:rsidR="00C2672C" w:rsidRPr="00D465D7">
        <w:rPr>
          <w:rFonts w:cs="Arial"/>
        </w:rPr>
        <w:t>Application</w:t>
      </w:r>
    </w:p>
    <w:p w14:paraId="53C540CF" w14:textId="4EF7F514" w:rsidR="00F37681" w:rsidRPr="00D465D7" w:rsidRDefault="00F37681" w:rsidP="005C332D">
      <w:pPr>
        <w:rPr>
          <w:rFonts w:cs="Arial"/>
        </w:rPr>
      </w:pPr>
      <w:r w:rsidRPr="00D465D7">
        <w:rPr>
          <w:rFonts w:cs="Arial"/>
        </w:rPr>
        <w:t>Answer Location: Tragedy of the Commons</w:t>
      </w:r>
    </w:p>
    <w:p w14:paraId="1F506591" w14:textId="77777777" w:rsidR="00DC7C0C" w:rsidRPr="00D465D7" w:rsidRDefault="00DC7C0C" w:rsidP="005C332D">
      <w:pPr>
        <w:rPr>
          <w:rFonts w:cs="Arial"/>
        </w:rPr>
      </w:pPr>
      <w:r w:rsidRPr="00D465D7">
        <w:rPr>
          <w:rFonts w:cs="Arial"/>
        </w:rPr>
        <w:t>Difficulty Level: Hard</w:t>
      </w:r>
    </w:p>
    <w:p w14:paraId="56B25CE1" w14:textId="6EC6883F" w:rsidR="001409B7" w:rsidRDefault="002872CD" w:rsidP="005C332D">
      <w:pPr>
        <w:rPr>
          <w:rFonts w:cs="Arial"/>
        </w:rPr>
      </w:pPr>
      <w:r>
        <w:rPr>
          <w:rFonts w:cs="Arial"/>
        </w:rPr>
        <w:t xml:space="preserve">TOP: SAGE Course Outcome: </w:t>
      </w:r>
      <w:r w:rsidR="001409B7">
        <w:rPr>
          <w:rFonts w:cs="Arial"/>
        </w:rPr>
        <w:t>Articulate</w:t>
      </w:r>
      <w:r w:rsidR="001409B7" w:rsidRPr="00C03C9A">
        <w:rPr>
          <w:rFonts w:cs="Arial"/>
        </w:rPr>
        <w:t xml:space="preserve"> the foundations of American government, including its history, critical concepts, and important documents and achievements.</w:t>
      </w:r>
    </w:p>
    <w:p w14:paraId="6A5522E5" w14:textId="77777777" w:rsidR="001B5E24" w:rsidRPr="00D465D7" w:rsidRDefault="001B5E24" w:rsidP="005C332D">
      <w:pPr>
        <w:rPr>
          <w:rFonts w:cs="Arial"/>
        </w:rPr>
      </w:pPr>
    </w:p>
    <w:p w14:paraId="5F28A65F" w14:textId="772AD092" w:rsidR="001B5E24" w:rsidRPr="00D465D7" w:rsidRDefault="00765992" w:rsidP="005C332D">
      <w:pPr>
        <w:rPr>
          <w:rFonts w:cs="Arial"/>
        </w:rPr>
      </w:pPr>
      <w:r w:rsidRPr="00D465D7">
        <w:rPr>
          <w:rFonts w:cs="Arial"/>
        </w:rPr>
        <w:t>9</w:t>
      </w:r>
      <w:r w:rsidR="001B5E24" w:rsidRPr="00D465D7">
        <w:rPr>
          <w:rFonts w:cs="Arial"/>
        </w:rPr>
        <w:t>. Discuss the most important distinction between a parliamentary system and a presidential system.</w:t>
      </w:r>
    </w:p>
    <w:p w14:paraId="35837C07" w14:textId="72F5994A" w:rsidR="001B5E24" w:rsidRPr="00D465D7" w:rsidRDefault="00DC7C0C" w:rsidP="005C332D">
      <w:pPr>
        <w:rPr>
          <w:rFonts w:cs="Arial"/>
        </w:rPr>
      </w:pPr>
      <w:r w:rsidRPr="00D465D7">
        <w:rPr>
          <w:rFonts w:cs="Arial"/>
        </w:rPr>
        <w:t xml:space="preserve">Ans: </w:t>
      </w:r>
      <w:r w:rsidR="001B5E24" w:rsidRPr="00D465D7">
        <w:rPr>
          <w:rFonts w:cs="Arial"/>
        </w:rPr>
        <w:t>In a presidential system</w:t>
      </w:r>
      <w:r w:rsidR="00710528" w:rsidRPr="00D465D7">
        <w:rPr>
          <w:rFonts w:cs="Arial"/>
        </w:rPr>
        <w:t>,</w:t>
      </w:r>
      <w:r w:rsidR="001B5E24" w:rsidRPr="00D465D7">
        <w:rPr>
          <w:rFonts w:cs="Arial"/>
        </w:rPr>
        <w:t xml:space="preserve"> the executive and legislative branches are separate, whereas in a parliamentary system</w:t>
      </w:r>
      <w:r w:rsidR="00710528" w:rsidRPr="00D465D7">
        <w:rPr>
          <w:rFonts w:cs="Arial"/>
        </w:rPr>
        <w:t>,</w:t>
      </w:r>
      <w:r w:rsidR="001B5E24" w:rsidRPr="00D465D7">
        <w:rPr>
          <w:rFonts w:cs="Arial"/>
        </w:rPr>
        <w:t xml:space="preserve"> they are not.</w:t>
      </w:r>
    </w:p>
    <w:p w14:paraId="1039F981" w14:textId="7EE6483D" w:rsidR="00C2672C" w:rsidRPr="00D465D7" w:rsidRDefault="002872CD" w:rsidP="005C332D">
      <w:pPr>
        <w:rPr>
          <w:rFonts w:cs="Arial"/>
        </w:rPr>
      </w:pPr>
      <w:r>
        <w:rPr>
          <w:rFonts w:cs="Arial"/>
        </w:rPr>
        <w:t xml:space="preserve">KEY: Learning Objective: </w:t>
      </w:r>
      <w:r w:rsidR="00A7586B" w:rsidRPr="00D465D7">
        <w:rPr>
          <w:rFonts w:cs="Arial"/>
        </w:rPr>
        <w:t>1</w:t>
      </w:r>
      <w:r w:rsidR="003338D8">
        <w:rPr>
          <w:rFonts w:cs="Arial"/>
        </w:rPr>
        <w:t>.</w:t>
      </w:r>
      <w:r w:rsidR="00C42C50" w:rsidRPr="00D465D7">
        <w:rPr>
          <w:rFonts w:cs="Arial"/>
        </w:rPr>
        <w:t xml:space="preserve">5: </w:t>
      </w:r>
      <w:r w:rsidR="00D04761" w:rsidRPr="00D465D7">
        <w:rPr>
          <w:rFonts w:cs="Arial"/>
        </w:rPr>
        <w:t>Relate the different ways that representative government works.</w:t>
      </w:r>
    </w:p>
    <w:p w14:paraId="1B257EFD" w14:textId="4D29ED1A" w:rsidR="00C2672C" w:rsidRPr="00D465D7" w:rsidRDefault="002872CD" w:rsidP="005C332D">
      <w:pPr>
        <w:rPr>
          <w:rFonts w:cs="Arial"/>
        </w:rPr>
      </w:pPr>
      <w:r>
        <w:rPr>
          <w:rFonts w:cs="Arial"/>
        </w:rPr>
        <w:t xml:space="preserve">REF: Cognitive Domain: </w:t>
      </w:r>
      <w:r w:rsidR="00C2672C" w:rsidRPr="00D465D7">
        <w:rPr>
          <w:rFonts w:cs="Arial"/>
        </w:rPr>
        <w:t>Comprehension</w:t>
      </w:r>
    </w:p>
    <w:p w14:paraId="792B2C95" w14:textId="5B0A21E5" w:rsidR="00D04761" w:rsidRPr="00D465D7" w:rsidRDefault="00D04761" w:rsidP="005C332D">
      <w:pPr>
        <w:rPr>
          <w:rFonts w:cs="Arial"/>
        </w:rPr>
      </w:pPr>
      <w:r w:rsidRPr="00D465D7">
        <w:rPr>
          <w:rFonts w:cs="Arial"/>
        </w:rPr>
        <w:t>Answer Location: Representative Government</w:t>
      </w:r>
    </w:p>
    <w:p w14:paraId="08858170" w14:textId="77777777" w:rsidR="00DC7C0C" w:rsidRPr="00D465D7" w:rsidRDefault="00DC7C0C" w:rsidP="005C332D">
      <w:pPr>
        <w:rPr>
          <w:rFonts w:cs="Arial"/>
        </w:rPr>
      </w:pPr>
      <w:r w:rsidRPr="00D465D7">
        <w:rPr>
          <w:rFonts w:cs="Arial"/>
        </w:rPr>
        <w:t>Difficulty Level: Medium</w:t>
      </w:r>
    </w:p>
    <w:p w14:paraId="13A21269" w14:textId="493530E6" w:rsidR="001409B7" w:rsidRDefault="002872CD" w:rsidP="005C332D">
      <w:pPr>
        <w:rPr>
          <w:rFonts w:cs="Arial"/>
        </w:rPr>
      </w:pPr>
      <w:r>
        <w:rPr>
          <w:rFonts w:cs="Arial"/>
        </w:rPr>
        <w:t xml:space="preserve">TOP: SAGE Course Outcome: </w:t>
      </w:r>
      <w:r w:rsidR="001409B7">
        <w:rPr>
          <w:rFonts w:cs="Arial"/>
        </w:rPr>
        <w:t>Articulate</w:t>
      </w:r>
      <w:r w:rsidR="001409B7" w:rsidRPr="00C03C9A">
        <w:rPr>
          <w:rFonts w:cs="Arial"/>
        </w:rPr>
        <w:t xml:space="preserve"> the foundations of American government, including its history, critical concepts, and important documents and achievements.</w:t>
      </w:r>
    </w:p>
    <w:p w14:paraId="569ABFB1" w14:textId="77777777" w:rsidR="001B5E24" w:rsidRPr="00D465D7" w:rsidRDefault="001B5E24" w:rsidP="005C332D">
      <w:pPr>
        <w:rPr>
          <w:rFonts w:cs="Arial"/>
        </w:rPr>
      </w:pPr>
    </w:p>
    <w:p w14:paraId="09B8C29E" w14:textId="3AEB9BC0" w:rsidR="001B5E24" w:rsidRPr="00D465D7" w:rsidRDefault="00765992" w:rsidP="005C332D">
      <w:pPr>
        <w:rPr>
          <w:rFonts w:cs="Arial"/>
        </w:rPr>
      </w:pPr>
      <w:r w:rsidRPr="00D465D7">
        <w:rPr>
          <w:rFonts w:cs="Arial"/>
        </w:rPr>
        <w:lastRenderedPageBreak/>
        <w:t>10</w:t>
      </w:r>
      <w:r w:rsidR="001B5E24" w:rsidRPr="00D465D7">
        <w:rPr>
          <w:rFonts w:cs="Arial"/>
        </w:rPr>
        <w:t>. Discuss the differences between public and private goods.</w:t>
      </w:r>
    </w:p>
    <w:p w14:paraId="100EEEA9" w14:textId="263F421C" w:rsidR="001B5E24" w:rsidRPr="00D465D7" w:rsidRDefault="00DC7C0C" w:rsidP="005C332D">
      <w:pPr>
        <w:rPr>
          <w:rFonts w:cs="Arial"/>
        </w:rPr>
      </w:pPr>
      <w:r w:rsidRPr="00D465D7">
        <w:rPr>
          <w:rFonts w:cs="Arial"/>
        </w:rPr>
        <w:t xml:space="preserve">Ans: </w:t>
      </w:r>
      <w:r w:rsidR="001B5E24" w:rsidRPr="00D465D7">
        <w:rPr>
          <w:rFonts w:cs="Arial"/>
        </w:rPr>
        <w:t>All pay for and all can use public goods, private goods are excludable.</w:t>
      </w:r>
    </w:p>
    <w:p w14:paraId="27E672E8" w14:textId="1A4ED3B5" w:rsidR="00C2672C" w:rsidRPr="00D465D7" w:rsidRDefault="002872CD" w:rsidP="005C332D">
      <w:pPr>
        <w:rPr>
          <w:rFonts w:cs="Arial"/>
        </w:rPr>
      </w:pPr>
      <w:r>
        <w:rPr>
          <w:rFonts w:cs="Arial"/>
        </w:rPr>
        <w:t xml:space="preserve">KEY: Learning Objective: </w:t>
      </w:r>
      <w:r w:rsidR="00A7586B" w:rsidRPr="00D465D7">
        <w:rPr>
          <w:rFonts w:cs="Arial"/>
        </w:rPr>
        <w:t>1</w:t>
      </w:r>
      <w:r w:rsidR="003338D8">
        <w:rPr>
          <w:rFonts w:cs="Arial"/>
        </w:rPr>
        <w:t>.</w:t>
      </w:r>
      <w:r w:rsidR="00A7586B" w:rsidRPr="00D465D7">
        <w:rPr>
          <w:rFonts w:cs="Arial"/>
        </w:rPr>
        <w:t>6: Discuss the similarities and differences between private, public, and collective goods.</w:t>
      </w:r>
    </w:p>
    <w:p w14:paraId="4ED2F9E2" w14:textId="48E14066" w:rsidR="00C2672C" w:rsidRPr="00D465D7" w:rsidRDefault="002872CD" w:rsidP="005C332D">
      <w:pPr>
        <w:rPr>
          <w:rFonts w:cs="Arial"/>
        </w:rPr>
      </w:pPr>
      <w:r>
        <w:rPr>
          <w:rFonts w:cs="Arial"/>
        </w:rPr>
        <w:t xml:space="preserve">REF: Cognitive Domain: </w:t>
      </w:r>
      <w:r w:rsidR="00C2672C" w:rsidRPr="00D465D7">
        <w:rPr>
          <w:rFonts w:cs="Arial"/>
        </w:rPr>
        <w:t>Comprehension</w:t>
      </w:r>
    </w:p>
    <w:p w14:paraId="3614F7E5" w14:textId="09928243" w:rsidR="00E621D9" w:rsidRDefault="00D04761" w:rsidP="008846A0">
      <w:pPr>
        <w:rPr>
          <w:rFonts w:cs="Arial"/>
        </w:rPr>
      </w:pPr>
      <w:r w:rsidRPr="00D465D7">
        <w:rPr>
          <w:rFonts w:cs="Arial"/>
        </w:rPr>
        <w:t>Answer Location: The Work of Government</w:t>
      </w:r>
    </w:p>
    <w:p w14:paraId="0EC93782" w14:textId="4BA9047C" w:rsidR="00DC7C0C" w:rsidRDefault="00DC7C0C" w:rsidP="005C332D">
      <w:pPr>
        <w:rPr>
          <w:rFonts w:cs="Arial"/>
        </w:rPr>
      </w:pPr>
      <w:r w:rsidRPr="00D465D7">
        <w:rPr>
          <w:rFonts w:cs="Arial"/>
        </w:rPr>
        <w:t>Difficulty Level: Medium</w:t>
      </w:r>
    </w:p>
    <w:p w14:paraId="517753E1" w14:textId="102635A2" w:rsidR="0027762A" w:rsidRPr="00D465D7" w:rsidRDefault="002872CD">
      <w:pPr>
        <w:rPr>
          <w:rFonts w:cs="Arial"/>
        </w:rPr>
      </w:pPr>
      <w:r>
        <w:rPr>
          <w:rFonts w:cs="Arial"/>
        </w:rPr>
        <w:t xml:space="preserve">TOP: SAGE Course Outcome: </w:t>
      </w:r>
      <w:r w:rsidR="001409B7">
        <w:rPr>
          <w:rFonts w:cs="Arial"/>
        </w:rPr>
        <w:t>Articulate</w:t>
      </w:r>
      <w:r w:rsidR="001409B7" w:rsidRPr="00C03C9A">
        <w:rPr>
          <w:rFonts w:cs="Arial"/>
        </w:rPr>
        <w:t xml:space="preserve"> the foundations of American government, including its history, critical concepts, and important documents and achievements.</w:t>
      </w:r>
    </w:p>
    <w:sectPr w:rsidR="0027762A" w:rsidRPr="00D465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786D8" w14:textId="77777777" w:rsidR="00B50273" w:rsidRDefault="00B50273" w:rsidP="001B5E24">
      <w:r>
        <w:separator/>
      </w:r>
    </w:p>
  </w:endnote>
  <w:endnote w:type="continuationSeparator" w:id="0">
    <w:p w14:paraId="3764CFE8" w14:textId="77777777" w:rsidR="00B50273" w:rsidRDefault="00B50273" w:rsidP="001B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92697" w14:textId="77777777" w:rsidR="00B50273" w:rsidRDefault="00B50273" w:rsidP="001B5E24">
      <w:r>
        <w:separator/>
      </w:r>
    </w:p>
  </w:footnote>
  <w:footnote w:type="continuationSeparator" w:id="0">
    <w:p w14:paraId="1B421872" w14:textId="77777777" w:rsidR="00B50273" w:rsidRDefault="00B50273" w:rsidP="001B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23036" w14:textId="38089188" w:rsidR="005C332D" w:rsidRDefault="005C332D" w:rsidP="00313332">
    <w:pPr>
      <w:pStyle w:val="Header"/>
      <w:jc w:val="right"/>
    </w:pPr>
    <w:r>
      <w:t>Instructor Resource</w:t>
    </w:r>
  </w:p>
  <w:p w14:paraId="79804F78" w14:textId="77777777" w:rsidR="005C332D" w:rsidRDefault="005C332D" w:rsidP="00313332">
    <w:pPr>
      <w:pStyle w:val="Header"/>
      <w:jc w:val="right"/>
      <w:rPr>
        <w:i/>
      </w:rPr>
    </w:pPr>
    <w:r w:rsidRPr="00BD7B9E">
      <w:rPr>
        <w:bCs/>
      </w:rPr>
      <w:t>Kernell</w:t>
    </w:r>
    <w:r>
      <w:rPr>
        <w:bCs/>
      </w:rPr>
      <w:t xml:space="preserve">, </w:t>
    </w:r>
    <w:r w:rsidRPr="00BD7B9E">
      <w:rPr>
        <w:i/>
      </w:rPr>
      <w:t>The Logic of American Politics</w:t>
    </w:r>
    <w:r>
      <w:rPr>
        <w:i/>
      </w:rPr>
      <w:t>, 9e</w:t>
    </w:r>
  </w:p>
  <w:p w14:paraId="31943593" w14:textId="39BC19F7" w:rsidR="005C332D" w:rsidRDefault="005C332D">
    <w:pPr>
      <w:pStyle w:val="Header"/>
      <w:jc w:val="right"/>
    </w:pPr>
    <w:r>
      <w:t>SAGE Publishing,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C18B7D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AD604A"/>
    <w:multiLevelType w:val="hybridMultilevel"/>
    <w:tmpl w:val="61BA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943CF"/>
    <w:multiLevelType w:val="hybridMultilevel"/>
    <w:tmpl w:val="B7362D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0C1DBB"/>
    <w:multiLevelType w:val="hybridMultilevel"/>
    <w:tmpl w:val="C794F6C6"/>
    <w:lvl w:ilvl="0" w:tplc="B34043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91199"/>
    <w:multiLevelType w:val="hybridMultilevel"/>
    <w:tmpl w:val="E56272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3202EDC"/>
    <w:multiLevelType w:val="hybridMultilevel"/>
    <w:tmpl w:val="7CECFC9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45F7DCA"/>
    <w:multiLevelType w:val="hybridMultilevel"/>
    <w:tmpl w:val="A9965E2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C1276BD"/>
    <w:multiLevelType w:val="hybridMultilevel"/>
    <w:tmpl w:val="57E8BFFA"/>
    <w:lvl w:ilvl="0" w:tplc="E9D41E00">
      <w:start w:val="1"/>
      <w:numFmt w:val="decimal"/>
      <w:lvlText w:val="%1."/>
      <w:lvlJc w:val="left"/>
      <w:pPr>
        <w:ind w:left="405" w:hanging="360"/>
      </w:pPr>
      <w:rPr>
        <w:rFonts w:cs="Times New Roman" w:hint="default"/>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8" w15:restartNumberingAfterBreak="0">
    <w:nsid w:val="3F542FB8"/>
    <w:multiLevelType w:val="hybridMultilevel"/>
    <w:tmpl w:val="D868CBB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D47A28"/>
    <w:multiLevelType w:val="hybridMultilevel"/>
    <w:tmpl w:val="FBF6AC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7E107920"/>
    <w:multiLevelType w:val="hybridMultilevel"/>
    <w:tmpl w:val="0E44CB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9"/>
  </w:num>
  <w:num w:numId="4">
    <w:abstractNumId w:val="4"/>
  </w:num>
  <w:num w:numId="5">
    <w:abstractNumId w:val="6"/>
  </w:num>
  <w:num w:numId="6">
    <w:abstractNumId w:val="10"/>
  </w:num>
  <w:num w:numId="7">
    <w:abstractNumId w:val="7"/>
  </w:num>
  <w:num w:numId="8">
    <w:abstractNumId w:val="2"/>
  </w:num>
  <w:num w:numId="9">
    <w:abstractNumId w:val="1"/>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linkStyl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E24"/>
    <w:rsid w:val="00000201"/>
    <w:rsid w:val="000024ED"/>
    <w:rsid w:val="00004C3F"/>
    <w:rsid w:val="000076E3"/>
    <w:rsid w:val="000118FE"/>
    <w:rsid w:val="00014829"/>
    <w:rsid w:val="00016AEE"/>
    <w:rsid w:val="00024C76"/>
    <w:rsid w:val="000324E5"/>
    <w:rsid w:val="0003558F"/>
    <w:rsid w:val="00036F10"/>
    <w:rsid w:val="00040914"/>
    <w:rsid w:val="000440F4"/>
    <w:rsid w:val="00050826"/>
    <w:rsid w:val="000662A3"/>
    <w:rsid w:val="00067B35"/>
    <w:rsid w:val="00067EDF"/>
    <w:rsid w:val="00083673"/>
    <w:rsid w:val="000859AC"/>
    <w:rsid w:val="00087180"/>
    <w:rsid w:val="000908B7"/>
    <w:rsid w:val="0009228B"/>
    <w:rsid w:val="00093C8E"/>
    <w:rsid w:val="00093C9A"/>
    <w:rsid w:val="000A0CEC"/>
    <w:rsid w:val="000A74A4"/>
    <w:rsid w:val="000A780F"/>
    <w:rsid w:val="000B433B"/>
    <w:rsid w:val="000B54D8"/>
    <w:rsid w:val="000B6A9B"/>
    <w:rsid w:val="000E2474"/>
    <w:rsid w:val="000F4008"/>
    <w:rsid w:val="000F4FD6"/>
    <w:rsid w:val="000F7252"/>
    <w:rsid w:val="00114ADD"/>
    <w:rsid w:val="001217E7"/>
    <w:rsid w:val="00123B35"/>
    <w:rsid w:val="00123F39"/>
    <w:rsid w:val="00130B99"/>
    <w:rsid w:val="00131F0B"/>
    <w:rsid w:val="001409B7"/>
    <w:rsid w:val="001702D2"/>
    <w:rsid w:val="00173CD4"/>
    <w:rsid w:val="00181B8E"/>
    <w:rsid w:val="00191308"/>
    <w:rsid w:val="00192597"/>
    <w:rsid w:val="001A2853"/>
    <w:rsid w:val="001A2C2E"/>
    <w:rsid w:val="001A4D0E"/>
    <w:rsid w:val="001A643D"/>
    <w:rsid w:val="001B5E24"/>
    <w:rsid w:val="001B6EEB"/>
    <w:rsid w:val="001C1CB1"/>
    <w:rsid w:val="001C354B"/>
    <w:rsid w:val="001D1FBC"/>
    <w:rsid w:val="001D236A"/>
    <w:rsid w:val="001D4A42"/>
    <w:rsid w:val="001D780A"/>
    <w:rsid w:val="001E6A52"/>
    <w:rsid w:val="001F3AF7"/>
    <w:rsid w:val="001F4B97"/>
    <w:rsid w:val="001F6144"/>
    <w:rsid w:val="001F76F2"/>
    <w:rsid w:val="00205465"/>
    <w:rsid w:val="0022512C"/>
    <w:rsid w:val="0023237A"/>
    <w:rsid w:val="00244F0B"/>
    <w:rsid w:val="0027595E"/>
    <w:rsid w:val="0027762A"/>
    <w:rsid w:val="0028233C"/>
    <w:rsid w:val="002872CD"/>
    <w:rsid w:val="002A1ECC"/>
    <w:rsid w:val="002C3B15"/>
    <w:rsid w:val="002C7555"/>
    <w:rsid w:val="002D01B1"/>
    <w:rsid w:val="002D735F"/>
    <w:rsid w:val="002E0B44"/>
    <w:rsid w:val="002E36C2"/>
    <w:rsid w:val="00303550"/>
    <w:rsid w:val="0030394D"/>
    <w:rsid w:val="00304DA8"/>
    <w:rsid w:val="0031021C"/>
    <w:rsid w:val="00310A40"/>
    <w:rsid w:val="0031129B"/>
    <w:rsid w:val="00313332"/>
    <w:rsid w:val="00316D24"/>
    <w:rsid w:val="0032046C"/>
    <w:rsid w:val="00326F2C"/>
    <w:rsid w:val="00327D0F"/>
    <w:rsid w:val="003321A1"/>
    <w:rsid w:val="003338D8"/>
    <w:rsid w:val="00341B76"/>
    <w:rsid w:val="00341E08"/>
    <w:rsid w:val="00345E37"/>
    <w:rsid w:val="00346BD2"/>
    <w:rsid w:val="00350E34"/>
    <w:rsid w:val="003518A8"/>
    <w:rsid w:val="003613DF"/>
    <w:rsid w:val="003620F2"/>
    <w:rsid w:val="0036509F"/>
    <w:rsid w:val="0036518E"/>
    <w:rsid w:val="00380943"/>
    <w:rsid w:val="00384375"/>
    <w:rsid w:val="00390470"/>
    <w:rsid w:val="0039383F"/>
    <w:rsid w:val="0039635E"/>
    <w:rsid w:val="003A1DC7"/>
    <w:rsid w:val="003A3EC8"/>
    <w:rsid w:val="003B03E4"/>
    <w:rsid w:val="003B0403"/>
    <w:rsid w:val="003C3281"/>
    <w:rsid w:val="003C549B"/>
    <w:rsid w:val="003C7651"/>
    <w:rsid w:val="003D57D0"/>
    <w:rsid w:val="003F7499"/>
    <w:rsid w:val="00412290"/>
    <w:rsid w:val="004141C2"/>
    <w:rsid w:val="004155F6"/>
    <w:rsid w:val="00417E5F"/>
    <w:rsid w:val="00434E23"/>
    <w:rsid w:val="004376D0"/>
    <w:rsid w:val="00456D32"/>
    <w:rsid w:val="0045752F"/>
    <w:rsid w:val="0045766F"/>
    <w:rsid w:val="0046194B"/>
    <w:rsid w:val="004628ED"/>
    <w:rsid w:val="00464037"/>
    <w:rsid w:val="00476059"/>
    <w:rsid w:val="00491AEE"/>
    <w:rsid w:val="00496993"/>
    <w:rsid w:val="004A498F"/>
    <w:rsid w:val="004A5861"/>
    <w:rsid w:val="004C2309"/>
    <w:rsid w:val="004F31BF"/>
    <w:rsid w:val="00500CA0"/>
    <w:rsid w:val="005038FA"/>
    <w:rsid w:val="0050459F"/>
    <w:rsid w:val="005207DA"/>
    <w:rsid w:val="005233DF"/>
    <w:rsid w:val="005268AE"/>
    <w:rsid w:val="0053669F"/>
    <w:rsid w:val="00543839"/>
    <w:rsid w:val="005700EA"/>
    <w:rsid w:val="00575CAD"/>
    <w:rsid w:val="005911C8"/>
    <w:rsid w:val="00595B09"/>
    <w:rsid w:val="005A0155"/>
    <w:rsid w:val="005A0778"/>
    <w:rsid w:val="005B545E"/>
    <w:rsid w:val="005C2B91"/>
    <w:rsid w:val="005C332D"/>
    <w:rsid w:val="005E00B7"/>
    <w:rsid w:val="005E5365"/>
    <w:rsid w:val="005E6BD6"/>
    <w:rsid w:val="005F31CA"/>
    <w:rsid w:val="005F339D"/>
    <w:rsid w:val="00602791"/>
    <w:rsid w:val="00610EDA"/>
    <w:rsid w:val="006110FB"/>
    <w:rsid w:val="00614D25"/>
    <w:rsid w:val="00615EB9"/>
    <w:rsid w:val="00624876"/>
    <w:rsid w:val="00624EF2"/>
    <w:rsid w:val="00636368"/>
    <w:rsid w:val="0064370A"/>
    <w:rsid w:val="00651821"/>
    <w:rsid w:val="00651F08"/>
    <w:rsid w:val="00653435"/>
    <w:rsid w:val="006541D0"/>
    <w:rsid w:val="00654EF4"/>
    <w:rsid w:val="00656080"/>
    <w:rsid w:val="00672F22"/>
    <w:rsid w:val="00674AA1"/>
    <w:rsid w:val="0067653B"/>
    <w:rsid w:val="00697ED0"/>
    <w:rsid w:val="006A302B"/>
    <w:rsid w:val="006B194F"/>
    <w:rsid w:val="006B19AB"/>
    <w:rsid w:val="006B6054"/>
    <w:rsid w:val="006D28A4"/>
    <w:rsid w:val="006F2F4B"/>
    <w:rsid w:val="006F6E44"/>
    <w:rsid w:val="00700D56"/>
    <w:rsid w:val="00701099"/>
    <w:rsid w:val="00701957"/>
    <w:rsid w:val="00710528"/>
    <w:rsid w:val="007120B5"/>
    <w:rsid w:val="007121E5"/>
    <w:rsid w:val="00720D26"/>
    <w:rsid w:val="007257CE"/>
    <w:rsid w:val="007257D3"/>
    <w:rsid w:val="007259BF"/>
    <w:rsid w:val="00727317"/>
    <w:rsid w:val="007363F5"/>
    <w:rsid w:val="007401AB"/>
    <w:rsid w:val="00743945"/>
    <w:rsid w:val="00747C9B"/>
    <w:rsid w:val="007533E8"/>
    <w:rsid w:val="007564C1"/>
    <w:rsid w:val="00761497"/>
    <w:rsid w:val="00762164"/>
    <w:rsid w:val="00764B79"/>
    <w:rsid w:val="007651CB"/>
    <w:rsid w:val="00765992"/>
    <w:rsid w:val="00767356"/>
    <w:rsid w:val="00772722"/>
    <w:rsid w:val="00772FF5"/>
    <w:rsid w:val="00777225"/>
    <w:rsid w:val="00777D48"/>
    <w:rsid w:val="00783872"/>
    <w:rsid w:val="00790061"/>
    <w:rsid w:val="007960AE"/>
    <w:rsid w:val="007A50DB"/>
    <w:rsid w:val="007B042E"/>
    <w:rsid w:val="007C26C7"/>
    <w:rsid w:val="007C5F88"/>
    <w:rsid w:val="007C60B2"/>
    <w:rsid w:val="007C7B98"/>
    <w:rsid w:val="007C7E15"/>
    <w:rsid w:val="007D2E62"/>
    <w:rsid w:val="007D5221"/>
    <w:rsid w:val="007D5E37"/>
    <w:rsid w:val="007E30C1"/>
    <w:rsid w:val="007E56CF"/>
    <w:rsid w:val="007F30A2"/>
    <w:rsid w:val="008061BA"/>
    <w:rsid w:val="0081647A"/>
    <w:rsid w:val="0082391D"/>
    <w:rsid w:val="00830965"/>
    <w:rsid w:val="00834084"/>
    <w:rsid w:val="008402EA"/>
    <w:rsid w:val="0084486D"/>
    <w:rsid w:val="00852EAE"/>
    <w:rsid w:val="0085347E"/>
    <w:rsid w:val="008539CF"/>
    <w:rsid w:val="00856708"/>
    <w:rsid w:val="00864DB7"/>
    <w:rsid w:val="00870141"/>
    <w:rsid w:val="008776C5"/>
    <w:rsid w:val="008846A0"/>
    <w:rsid w:val="00895989"/>
    <w:rsid w:val="008A500C"/>
    <w:rsid w:val="008C2686"/>
    <w:rsid w:val="008C2881"/>
    <w:rsid w:val="008E6180"/>
    <w:rsid w:val="008F23F4"/>
    <w:rsid w:val="008F2549"/>
    <w:rsid w:val="008F5291"/>
    <w:rsid w:val="008F6629"/>
    <w:rsid w:val="00900BE0"/>
    <w:rsid w:val="00904E00"/>
    <w:rsid w:val="00922410"/>
    <w:rsid w:val="00924D44"/>
    <w:rsid w:val="009608AE"/>
    <w:rsid w:val="009675F6"/>
    <w:rsid w:val="009752B9"/>
    <w:rsid w:val="00981A2B"/>
    <w:rsid w:val="00992204"/>
    <w:rsid w:val="009A2E18"/>
    <w:rsid w:val="009B3128"/>
    <w:rsid w:val="009B7053"/>
    <w:rsid w:val="009C0E59"/>
    <w:rsid w:val="009C7051"/>
    <w:rsid w:val="009E0BF4"/>
    <w:rsid w:val="009E1D5A"/>
    <w:rsid w:val="009E2291"/>
    <w:rsid w:val="009E7739"/>
    <w:rsid w:val="009F5D34"/>
    <w:rsid w:val="00A00538"/>
    <w:rsid w:val="00A053D6"/>
    <w:rsid w:val="00A070F7"/>
    <w:rsid w:val="00A10883"/>
    <w:rsid w:val="00A114E4"/>
    <w:rsid w:val="00A11DB9"/>
    <w:rsid w:val="00A16426"/>
    <w:rsid w:val="00A219A4"/>
    <w:rsid w:val="00A253E8"/>
    <w:rsid w:val="00A27D42"/>
    <w:rsid w:val="00A307C5"/>
    <w:rsid w:val="00A31C7F"/>
    <w:rsid w:val="00A479B1"/>
    <w:rsid w:val="00A51C0A"/>
    <w:rsid w:val="00A66A5F"/>
    <w:rsid w:val="00A66B53"/>
    <w:rsid w:val="00A7586B"/>
    <w:rsid w:val="00A85549"/>
    <w:rsid w:val="00A90123"/>
    <w:rsid w:val="00A91FEB"/>
    <w:rsid w:val="00A9285B"/>
    <w:rsid w:val="00A96C9B"/>
    <w:rsid w:val="00AB5CD2"/>
    <w:rsid w:val="00AC4AB6"/>
    <w:rsid w:val="00AC5B1B"/>
    <w:rsid w:val="00AC79C6"/>
    <w:rsid w:val="00AD06D4"/>
    <w:rsid w:val="00AD1197"/>
    <w:rsid w:val="00AD34E0"/>
    <w:rsid w:val="00AD548D"/>
    <w:rsid w:val="00AE4CCD"/>
    <w:rsid w:val="00B05D93"/>
    <w:rsid w:val="00B12FCD"/>
    <w:rsid w:val="00B146C0"/>
    <w:rsid w:val="00B25054"/>
    <w:rsid w:val="00B31FD1"/>
    <w:rsid w:val="00B35852"/>
    <w:rsid w:val="00B4110A"/>
    <w:rsid w:val="00B4258C"/>
    <w:rsid w:val="00B44648"/>
    <w:rsid w:val="00B451D9"/>
    <w:rsid w:val="00B50273"/>
    <w:rsid w:val="00B534B0"/>
    <w:rsid w:val="00B55407"/>
    <w:rsid w:val="00B6377A"/>
    <w:rsid w:val="00B72FBF"/>
    <w:rsid w:val="00B7343F"/>
    <w:rsid w:val="00B770B4"/>
    <w:rsid w:val="00B9003D"/>
    <w:rsid w:val="00BA322D"/>
    <w:rsid w:val="00BA506C"/>
    <w:rsid w:val="00BB1E9A"/>
    <w:rsid w:val="00BB20B5"/>
    <w:rsid w:val="00BB7193"/>
    <w:rsid w:val="00BC155D"/>
    <w:rsid w:val="00BC6674"/>
    <w:rsid w:val="00BD4EAA"/>
    <w:rsid w:val="00BE4B55"/>
    <w:rsid w:val="00BF7942"/>
    <w:rsid w:val="00C01F8C"/>
    <w:rsid w:val="00C03C9A"/>
    <w:rsid w:val="00C04DB5"/>
    <w:rsid w:val="00C05374"/>
    <w:rsid w:val="00C1031C"/>
    <w:rsid w:val="00C10B4C"/>
    <w:rsid w:val="00C2017F"/>
    <w:rsid w:val="00C20B5F"/>
    <w:rsid w:val="00C228A0"/>
    <w:rsid w:val="00C2672C"/>
    <w:rsid w:val="00C34619"/>
    <w:rsid w:val="00C350F9"/>
    <w:rsid w:val="00C41AA4"/>
    <w:rsid w:val="00C42C50"/>
    <w:rsid w:val="00C46A08"/>
    <w:rsid w:val="00C52746"/>
    <w:rsid w:val="00C7047A"/>
    <w:rsid w:val="00C93BF6"/>
    <w:rsid w:val="00C97B31"/>
    <w:rsid w:val="00CA192A"/>
    <w:rsid w:val="00CA4CB4"/>
    <w:rsid w:val="00CA6BB6"/>
    <w:rsid w:val="00CB63F1"/>
    <w:rsid w:val="00CC234E"/>
    <w:rsid w:val="00CC556D"/>
    <w:rsid w:val="00CE5322"/>
    <w:rsid w:val="00CF2E94"/>
    <w:rsid w:val="00CF51AE"/>
    <w:rsid w:val="00CF6C3A"/>
    <w:rsid w:val="00CF7374"/>
    <w:rsid w:val="00D04761"/>
    <w:rsid w:val="00D04E75"/>
    <w:rsid w:val="00D0683E"/>
    <w:rsid w:val="00D276D2"/>
    <w:rsid w:val="00D372BC"/>
    <w:rsid w:val="00D465D7"/>
    <w:rsid w:val="00D46D89"/>
    <w:rsid w:val="00D51005"/>
    <w:rsid w:val="00D62F87"/>
    <w:rsid w:val="00D823C7"/>
    <w:rsid w:val="00D901BB"/>
    <w:rsid w:val="00D90315"/>
    <w:rsid w:val="00D90620"/>
    <w:rsid w:val="00DA269D"/>
    <w:rsid w:val="00DA4996"/>
    <w:rsid w:val="00DA61CD"/>
    <w:rsid w:val="00DA6A2B"/>
    <w:rsid w:val="00DB1A1B"/>
    <w:rsid w:val="00DB78F2"/>
    <w:rsid w:val="00DC1F8E"/>
    <w:rsid w:val="00DC32D4"/>
    <w:rsid w:val="00DC46CD"/>
    <w:rsid w:val="00DC7C0C"/>
    <w:rsid w:val="00DC7FC3"/>
    <w:rsid w:val="00DD719B"/>
    <w:rsid w:val="00DE3F3E"/>
    <w:rsid w:val="00DE60F8"/>
    <w:rsid w:val="00DF4662"/>
    <w:rsid w:val="00E1150B"/>
    <w:rsid w:val="00E2087C"/>
    <w:rsid w:val="00E3266E"/>
    <w:rsid w:val="00E43F99"/>
    <w:rsid w:val="00E5303A"/>
    <w:rsid w:val="00E5539D"/>
    <w:rsid w:val="00E60647"/>
    <w:rsid w:val="00E61EE6"/>
    <w:rsid w:val="00E621D9"/>
    <w:rsid w:val="00E85B85"/>
    <w:rsid w:val="00E86699"/>
    <w:rsid w:val="00E910F3"/>
    <w:rsid w:val="00E94C67"/>
    <w:rsid w:val="00EB548C"/>
    <w:rsid w:val="00EC15D2"/>
    <w:rsid w:val="00EC196A"/>
    <w:rsid w:val="00EC5CD1"/>
    <w:rsid w:val="00ED26AA"/>
    <w:rsid w:val="00ED6A40"/>
    <w:rsid w:val="00ED7C0F"/>
    <w:rsid w:val="00EE199B"/>
    <w:rsid w:val="00EE3D35"/>
    <w:rsid w:val="00EE5E13"/>
    <w:rsid w:val="00EF284E"/>
    <w:rsid w:val="00F15BE8"/>
    <w:rsid w:val="00F20A79"/>
    <w:rsid w:val="00F2565B"/>
    <w:rsid w:val="00F36831"/>
    <w:rsid w:val="00F37681"/>
    <w:rsid w:val="00F4095C"/>
    <w:rsid w:val="00F44155"/>
    <w:rsid w:val="00F466D8"/>
    <w:rsid w:val="00F50D8D"/>
    <w:rsid w:val="00F57F4B"/>
    <w:rsid w:val="00F64E2A"/>
    <w:rsid w:val="00F70652"/>
    <w:rsid w:val="00F828E5"/>
    <w:rsid w:val="00F83EA4"/>
    <w:rsid w:val="00FB222C"/>
    <w:rsid w:val="00FB7CD7"/>
    <w:rsid w:val="00FC2817"/>
    <w:rsid w:val="00FC4538"/>
    <w:rsid w:val="00FC6AE7"/>
    <w:rsid w:val="00FC7315"/>
    <w:rsid w:val="00FE481D"/>
    <w:rsid w:val="00FF0026"/>
    <w:rsid w:val="00FF16E3"/>
    <w:rsid w:val="00FF62B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228561"/>
  <w14:defaultImageDpi w14:val="96"/>
  <w15:docId w15:val="{0B3B1E88-4759-4397-827E-24674AF6C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22C"/>
    <w:rPr>
      <w:rFonts w:ascii="Arial" w:hAnsi="Arial"/>
      <w:sz w:val="24"/>
      <w:szCs w:val="24"/>
    </w:rPr>
  </w:style>
  <w:style w:type="paragraph" w:styleId="Heading1">
    <w:name w:val="heading 1"/>
    <w:basedOn w:val="Normal"/>
    <w:next w:val="Normal"/>
    <w:link w:val="Heading1Char"/>
    <w:qFormat/>
    <w:rsid w:val="00FB222C"/>
    <w:pPr>
      <w:keepNext/>
      <w:spacing w:before="240" w:after="60" w:line="240" w:lineRule="exact"/>
      <w:outlineLvl w:val="0"/>
    </w:pPr>
    <w:rPr>
      <w:rFonts w:cs="Arial"/>
      <w:b/>
      <w:bCs/>
      <w:kern w:val="32"/>
      <w:szCs w:val="32"/>
    </w:rPr>
  </w:style>
  <w:style w:type="paragraph" w:styleId="Heading2">
    <w:name w:val="heading 2"/>
    <w:basedOn w:val="Normal"/>
    <w:next w:val="Heading1"/>
    <w:link w:val="Heading2Char"/>
    <w:qFormat/>
    <w:rsid w:val="00FB222C"/>
    <w:pPr>
      <w:keepNext/>
      <w:spacing w:before="240" w:after="60" w:line="240" w:lineRule="exact"/>
      <w:ind w:left="600" w:firstLine="240"/>
      <w:jc w:val="both"/>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222C"/>
    <w:pPr>
      <w:tabs>
        <w:tab w:val="center" w:pos="4320"/>
        <w:tab w:val="right" w:pos="8640"/>
      </w:tabs>
    </w:pPr>
  </w:style>
  <w:style w:type="character" w:customStyle="1" w:styleId="HeaderChar">
    <w:name w:val="Header Char"/>
    <w:basedOn w:val="DefaultParagraphFont"/>
    <w:link w:val="Header"/>
    <w:locked/>
    <w:rsid w:val="001B5E24"/>
    <w:rPr>
      <w:rFonts w:ascii="Arial" w:hAnsi="Arial"/>
      <w:sz w:val="24"/>
      <w:szCs w:val="24"/>
    </w:rPr>
  </w:style>
  <w:style w:type="paragraph" w:styleId="Footer">
    <w:name w:val="footer"/>
    <w:basedOn w:val="Normal"/>
    <w:link w:val="FooterChar"/>
    <w:rsid w:val="00FB222C"/>
    <w:pPr>
      <w:tabs>
        <w:tab w:val="center" w:pos="4680"/>
        <w:tab w:val="right" w:pos="9360"/>
      </w:tabs>
    </w:pPr>
  </w:style>
  <w:style w:type="character" w:customStyle="1" w:styleId="FooterChar">
    <w:name w:val="Footer Char"/>
    <w:link w:val="Footer"/>
    <w:locked/>
    <w:rsid w:val="00FB222C"/>
    <w:rPr>
      <w:rFonts w:ascii="Arial" w:hAnsi="Arial"/>
      <w:sz w:val="24"/>
      <w:szCs w:val="24"/>
    </w:rPr>
  </w:style>
  <w:style w:type="paragraph" w:styleId="BalloonText">
    <w:name w:val="Balloon Text"/>
    <w:basedOn w:val="Normal"/>
    <w:link w:val="BalloonTextChar"/>
    <w:rsid w:val="00FB222C"/>
    <w:rPr>
      <w:rFonts w:ascii="Tahoma" w:hAnsi="Tahoma" w:cs="Tahoma"/>
      <w:sz w:val="16"/>
      <w:szCs w:val="16"/>
    </w:rPr>
  </w:style>
  <w:style w:type="character" w:customStyle="1" w:styleId="BalloonTextChar">
    <w:name w:val="Balloon Text Char"/>
    <w:link w:val="BalloonText"/>
    <w:locked/>
    <w:rsid w:val="00FB222C"/>
    <w:rPr>
      <w:rFonts w:ascii="Tahoma" w:hAnsi="Tahoma" w:cs="Tahoma"/>
      <w:sz w:val="16"/>
      <w:szCs w:val="16"/>
    </w:rPr>
  </w:style>
  <w:style w:type="paragraph" w:customStyle="1" w:styleId="Normal0">
    <w:name w:val="[Normal]"/>
    <w:rsid w:val="001B5E24"/>
    <w:rPr>
      <w:rFonts w:ascii="Arial" w:hAnsi="Arial"/>
      <w:noProof/>
      <w:sz w:val="24"/>
    </w:rPr>
  </w:style>
  <w:style w:type="character" w:styleId="CommentReference">
    <w:name w:val="annotation reference"/>
    <w:rsid w:val="00FB222C"/>
    <w:rPr>
      <w:sz w:val="16"/>
      <w:szCs w:val="16"/>
    </w:rPr>
  </w:style>
  <w:style w:type="paragraph" w:styleId="CommentText">
    <w:name w:val="annotation text"/>
    <w:basedOn w:val="Normal"/>
    <w:link w:val="CommentTextChar"/>
    <w:rsid w:val="00FB222C"/>
    <w:rPr>
      <w:sz w:val="20"/>
      <w:szCs w:val="20"/>
    </w:rPr>
  </w:style>
  <w:style w:type="character" w:customStyle="1" w:styleId="CommentTextChar">
    <w:name w:val="Comment Text Char"/>
    <w:basedOn w:val="DefaultParagraphFont"/>
    <w:link w:val="CommentText"/>
    <w:locked/>
    <w:rsid w:val="00FB222C"/>
    <w:rPr>
      <w:rFonts w:ascii="Arial" w:hAnsi="Arial"/>
    </w:rPr>
  </w:style>
  <w:style w:type="paragraph" w:styleId="CommentSubject">
    <w:name w:val="annotation subject"/>
    <w:basedOn w:val="CommentText"/>
    <w:next w:val="CommentText"/>
    <w:link w:val="CommentSubjectChar"/>
    <w:rsid w:val="00FB222C"/>
    <w:rPr>
      <w:b/>
      <w:bCs/>
    </w:rPr>
  </w:style>
  <w:style w:type="character" w:customStyle="1" w:styleId="CommentSubjectChar">
    <w:name w:val="Comment Subject Char"/>
    <w:link w:val="CommentSubject"/>
    <w:locked/>
    <w:rsid w:val="00FB222C"/>
    <w:rPr>
      <w:rFonts w:ascii="Arial" w:hAnsi="Arial"/>
      <w:b/>
      <w:bCs/>
    </w:rPr>
  </w:style>
  <w:style w:type="character" w:customStyle="1" w:styleId="Heading1Char">
    <w:name w:val="Heading 1 Char"/>
    <w:basedOn w:val="DefaultParagraphFont"/>
    <w:link w:val="Heading1"/>
    <w:rsid w:val="008846A0"/>
    <w:rPr>
      <w:rFonts w:ascii="Arial" w:hAnsi="Arial" w:cs="Arial"/>
      <w:b/>
      <w:bCs/>
      <w:kern w:val="32"/>
      <w:sz w:val="24"/>
      <w:szCs w:val="32"/>
    </w:rPr>
  </w:style>
  <w:style w:type="character" w:customStyle="1" w:styleId="Heading2Char">
    <w:name w:val="Heading 2 Char"/>
    <w:basedOn w:val="DefaultParagraphFont"/>
    <w:link w:val="Heading2"/>
    <w:rsid w:val="008846A0"/>
    <w:rPr>
      <w:rFonts w:ascii="Arial" w:hAnsi="Arial" w:cs="Arial"/>
      <w:b/>
      <w:bCs/>
      <w:i/>
      <w:iCs/>
      <w:sz w:val="28"/>
      <w:szCs w:val="28"/>
    </w:rPr>
  </w:style>
  <w:style w:type="paragraph" w:customStyle="1" w:styleId="Heading10">
    <w:name w:val="Heading1"/>
    <w:basedOn w:val="Normal"/>
    <w:rsid w:val="00FB222C"/>
    <w:pPr>
      <w:pBdr>
        <w:bottom w:val="single" w:sz="4" w:space="1" w:color="auto"/>
      </w:pBdr>
      <w:spacing w:after="240"/>
    </w:pPr>
    <w:rPr>
      <w:rFonts w:cs="Arial"/>
      <w:b/>
      <w:smallCaps/>
      <w:color w:val="000080"/>
      <w:sz w:val="28"/>
      <w:lang w:val="en"/>
    </w:rPr>
  </w:style>
  <w:style w:type="character" w:customStyle="1" w:styleId="Term">
    <w:name w:val="Term"/>
    <w:rsid w:val="00FB222C"/>
    <w:rPr>
      <w:rFonts w:ascii="Impact" w:hAnsi="Impact"/>
      <w:b/>
      <w:sz w:val="20"/>
    </w:rPr>
  </w:style>
  <w:style w:type="paragraph" w:customStyle="1" w:styleId="QuestionNumber">
    <w:name w:val="Question Number"/>
    <w:basedOn w:val="Normal"/>
    <w:rsid w:val="00FB222C"/>
  </w:style>
  <w:style w:type="paragraph" w:styleId="Title">
    <w:name w:val="Title"/>
    <w:basedOn w:val="Normal"/>
    <w:next w:val="Normal"/>
    <w:link w:val="TitleChar"/>
    <w:qFormat/>
    <w:rsid w:val="00FB222C"/>
    <w:pPr>
      <w:spacing w:before="240" w:after="60"/>
      <w:outlineLvl w:val="0"/>
    </w:pPr>
    <w:rPr>
      <w:b/>
      <w:bCs/>
      <w:kern w:val="28"/>
      <w:sz w:val="32"/>
      <w:szCs w:val="32"/>
    </w:rPr>
  </w:style>
  <w:style w:type="character" w:customStyle="1" w:styleId="TitleChar">
    <w:name w:val="Title Char"/>
    <w:link w:val="Title"/>
    <w:rsid w:val="00FB222C"/>
    <w:rPr>
      <w:rFonts w:ascii="Arial" w:hAnsi="Arial"/>
      <w:b/>
      <w:bCs/>
      <w:kern w:val="28"/>
      <w:sz w:val="32"/>
      <w:szCs w:val="32"/>
    </w:rPr>
  </w:style>
  <w:style w:type="paragraph" w:styleId="NormalWeb">
    <w:name w:val="Normal (Web)"/>
    <w:basedOn w:val="Normal"/>
    <w:autoRedefine/>
    <w:uiPriority w:val="99"/>
    <w:unhideWhenUsed/>
    <w:rsid w:val="00FB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070\Desktop\templates\CDC%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C24A9-B7D6-4338-B2E4-3E6E1D53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 Assessment Template</Template>
  <TotalTime>269</TotalTime>
  <Pages>25</Pages>
  <Words>7592</Words>
  <Characters>43280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Sage Publications</Company>
  <LinksUpToDate>false</LinksUpToDate>
  <CharactersWithSpaces>50771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Hollingsworth, Megan</dc:creator>
  <cp:lastModifiedBy>Kelly DeRosa</cp:lastModifiedBy>
  <cp:revision>110</cp:revision>
  <dcterms:created xsi:type="dcterms:W3CDTF">2017-03-15T16:15:00Z</dcterms:created>
  <dcterms:modified xsi:type="dcterms:W3CDTF">2019-03-19T23:26:00Z</dcterms:modified>
</cp:coreProperties>
</file>