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043" w:rsidRDefault="00ED6043" w:rsidP="00ED6043">
      <w:pPr>
        <w:pStyle w:val="Title"/>
      </w:pPr>
      <w:r>
        <w:t>Test Bank</w:t>
      </w:r>
    </w:p>
    <w:p w:rsidR="002B4A9F" w:rsidRDefault="002B4A9F" w:rsidP="00ED6043">
      <w:pPr>
        <w:pStyle w:val="Title"/>
        <w:rPr>
          <w:rFonts w:ascii="Times New Roman" w:hAnsi="Times New Roman"/>
          <w:sz w:val="28"/>
          <w:szCs w:val="28"/>
        </w:rPr>
      </w:pPr>
      <w:r>
        <w:t>Chapter 1</w:t>
      </w:r>
      <w:r w:rsidR="00ED6043">
        <w:t xml:space="preserve">: </w:t>
      </w:r>
      <w:r w:rsidR="00ED6043" w:rsidRPr="00ED6043">
        <w:t>Introduction to the Use of Statistics in Criminal Justice and Criminology</w:t>
      </w:r>
    </w:p>
    <w:p w:rsidR="002B4A9F" w:rsidRDefault="002B4A9F" w:rsidP="005909D4">
      <w:pPr>
        <w:pStyle w:val="Heading1"/>
      </w:pPr>
      <w:r>
        <w:t>Multiple Choice</w:t>
      </w:r>
    </w:p>
    <w:p w:rsidR="002B4A9F" w:rsidRDefault="002B4A9F" w:rsidP="002B4A9F">
      <w:pPr>
        <w:widowControl w:val="0"/>
      </w:pPr>
    </w:p>
    <w:p w:rsidR="002B4A9F" w:rsidRDefault="002B4A9F" w:rsidP="002B4A9F">
      <w:pPr>
        <w:widowControl w:val="0"/>
      </w:pPr>
      <w:r>
        <w:t xml:space="preserve">1. The process of gathering and analyzing data in a systematic and controlled way using techniques and procedures that are accepted by other scientists in a discipline is commonly referred to as </w:t>
      </w:r>
      <w:r w:rsidR="00DE4DF4">
        <w:t>______.</w:t>
      </w:r>
    </w:p>
    <w:p w:rsidR="002B4A9F" w:rsidRDefault="002B4A9F" w:rsidP="002B4A9F">
      <w:pPr>
        <w:widowControl w:val="0"/>
      </w:pPr>
      <w:r>
        <w:t xml:space="preserve">A. </w:t>
      </w:r>
      <w:r w:rsidR="00ED6043">
        <w:t>speculation</w:t>
      </w:r>
    </w:p>
    <w:p w:rsidR="002B4A9F" w:rsidRDefault="002B4A9F" w:rsidP="002B4A9F">
      <w:pPr>
        <w:widowControl w:val="0"/>
      </w:pPr>
      <w:r>
        <w:t xml:space="preserve">B. </w:t>
      </w:r>
      <w:r w:rsidR="00ED6043">
        <w:t>c</w:t>
      </w:r>
      <w:r>
        <w:t>ounter-</w:t>
      </w:r>
      <w:r w:rsidR="000C2851">
        <w:t>i</w:t>
      </w:r>
      <w:r>
        <w:t xml:space="preserve">ntuitive </w:t>
      </w:r>
      <w:r w:rsidR="000C2851">
        <w:t>i</w:t>
      </w:r>
      <w:r>
        <w:t>nduction</w:t>
      </w:r>
    </w:p>
    <w:p w:rsidR="002B4A9F" w:rsidRDefault="002B4A9F" w:rsidP="002B4A9F">
      <w:pPr>
        <w:widowControl w:val="0"/>
      </w:pPr>
      <w:r>
        <w:t xml:space="preserve">C. </w:t>
      </w:r>
      <w:r w:rsidR="00ED6043">
        <w:t>s</w:t>
      </w:r>
      <w:r>
        <w:t>cience</w:t>
      </w:r>
    </w:p>
    <w:p w:rsidR="002B4A9F" w:rsidRDefault="002B4A9F" w:rsidP="002B4A9F">
      <w:pPr>
        <w:widowControl w:val="0"/>
      </w:pPr>
      <w:r>
        <w:t xml:space="preserve">D. </w:t>
      </w:r>
      <w:r w:rsidR="00ED6043">
        <w:t>d</w:t>
      </w:r>
      <w:r>
        <w:t xml:space="preserve">eductive </w:t>
      </w:r>
      <w:r w:rsidR="000C2851">
        <w:t>i</w:t>
      </w:r>
      <w:r>
        <w:t>ntrospection</w:t>
      </w:r>
    </w:p>
    <w:p w:rsidR="002B4A9F" w:rsidRDefault="002B4A9F" w:rsidP="002B4A9F">
      <w:pPr>
        <w:widowControl w:val="0"/>
        <w:tabs>
          <w:tab w:val="left" w:pos="1739"/>
        </w:tabs>
      </w:pPr>
      <w:r>
        <w:t>Ans: C</w:t>
      </w:r>
    </w:p>
    <w:p w:rsidR="002B4A9F" w:rsidRDefault="002B4A9F" w:rsidP="002B4A9F">
      <w:pPr>
        <w:widowControl w:val="0"/>
        <w:tabs>
          <w:tab w:val="left" w:pos="1739"/>
        </w:tabs>
      </w:pPr>
      <w:r>
        <w:t>Cognitive Domain: Comprehension</w:t>
      </w:r>
    </w:p>
    <w:p w:rsidR="002B4A9F" w:rsidRDefault="002B4A9F" w:rsidP="002B4A9F">
      <w:pPr>
        <w:widowControl w:val="0"/>
        <w:tabs>
          <w:tab w:val="left" w:pos="1739"/>
        </w:tabs>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tabs>
          <w:tab w:val="left" w:pos="1739"/>
        </w:tabs>
      </w:pPr>
    </w:p>
    <w:p w:rsidR="002B4A9F" w:rsidRDefault="002B4A9F" w:rsidP="002B4A9F">
      <w:pPr>
        <w:widowControl w:val="0"/>
      </w:pPr>
      <w:r>
        <w:t>2. Procedures used by scientists to gather and analyze scientific data are referred to as what?</w:t>
      </w:r>
    </w:p>
    <w:p w:rsidR="002B4A9F" w:rsidRDefault="002B4A9F" w:rsidP="002B4A9F">
      <w:pPr>
        <w:widowControl w:val="0"/>
      </w:pPr>
      <w:r>
        <w:t xml:space="preserve">A. </w:t>
      </w:r>
      <w:r w:rsidR="00ED6043">
        <w:t>m</w:t>
      </w:r>
      <w:r>
        <w:t>ethods</w:t>
      </w:r>
    </w:p>
    <w:p w:rsidR="002B4A9F" w:rsidRDefault="002B4A9F" w:rsidP="002B4A9F">
      <w:pPr>
        <w:widowControl w:val="0"/>
      </w:pPr>
      <w:r>
        <w:t xml:space="preserve">B. </w:t>
      </w:r>
      <w:r w:rsidR="00ED6043">
        <w:t>m</w:t>
      </w:r>
      <w:r>
        <w:t xml:space="preserve">odus </w:t>
      </w:r>
      <w:r w:rsidR="00492DEE">
        <w:t>o</w:t>
      </w:r>
      <w:r>
        <w:t>perandi</w:t>
      </w:r>
    </w:p>
    <w:p w:rsidR="002B4A9F" w:rsidRDefault="002B4A9F" w:rsidP="002B4A9F">
      <w:pPr>
        <w:widowControl w:val="0"/>
      </w:pPr>
      <w:r>
        <w:t xml:space="preserve">C. </w:t>
      </w:r>
      <w:r w:rsidR="00ED6043">
        <w:t>o</w:t>
      </w:r>
      <w:r>
        <w:t xml:space="preserve">perational </w:t>
      </w:r>
      <w:proofErr w:type="spellStart"/>
      <w:r w:rsidR="00492DEE">
        <w:t>n</w:t>
      </w:r>
      <w:r>
        <w:t>ox</w:t>
      </w:r>
      <w:proofErr w:type="spellEnd"/>
    </w:p>
    <w:p w:rsidR="002B4A9F" w:rsidRDefault="002B4A9F" w:rsidP="002B4A9F">
      <w:pPr>
        <w:widowControl w:val="0"/>
      </w:pPr>
      <w:r>
        <w:t xml:space="preserve">D. </w:t>
      </w:r>
      <w:r w:rsidR="00ED6043">
        <w:t>f</w:t>
      </w:r>
      <w:r>
        <w:t>ormation</w:t>
      </w:r>
    </w:p>
    <w:p w:rsidR="002B4A9F" w:rsidRDefault="002B4A9F" w:rsidP="002B4A9F">
      <w:pPr>
        <w:widowControl w:val="0"/>
        <w:tabs>
          <w:tab w:val="left" w:pos="1739"/>
        </w:tabs>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ED6043" w:rsidRDefault="002B4A9F" w:rsidP="002B4A9F">
      <w:pPr>
        <w:widowControl w:val="0"/>
      </w:pPr>
      <w:r>
        <w:t xml:space="preserve">3. A hypotheses is best described as </w:t>
      </w:r>
      <w:r w:rsidR="00492DEE">
        <w:t>______</w:t>
      </w:r>
      <w:r>
        <w:t>.</w:t>
      </w:r>
    </w:p>
    <w:p w:rsidR="002B4A9F" w:rsidRDefault="002B4A9F" w:rsidP="002B4A9F">
      <w:pPr>
        <w:widowControl w:val="0"/>
      </w:pPr>
      <w:r>
        <w:t xml:space="preserve">A. </w:t>
      </w:r>
      <w:r w:rsidR="00ED6043">
        <w:t>a</w:t>
      </w:r>
      <w:r>
        <w:t xml:space="preserve"> set of proposed and testable explanations about reality that is bound together by logic and evidence</w:t>
      </w:r>
    </w:p>
    <w:p w:rsidR="002B4A9F" w:rsidRDefault="002B4A9F" w:rsidP="002B4A9F">
      <w:pPr>
        <w:widowControl w:val="0"/>
      </w:pPr>
      <w:r>
        <w:t xml:space="preserve">B. </w:t>
      </w:r>
      <w:r w:rsidR="00ED6043">
        <w:t>a</w:t>
      </w:r>
      <w:r>
        <w:t xml:space="preserve"> law governing the coherence of social and criminal phenomena</w:t>
      </w:r>
    </w:p>
    <w:p w:rsidR="002B4A9F" w:rsidRDefault="002B4A9F" w:rsidP="002B4A9F">
      <w:pPr>
        <w:widowControl w:val="0"/>
      </w:pPr>
      <w:r>
        <w:t xml:space="preserve">C. </w:t>
      </w:r>
      <w:r w:rsidR="00ED6043">
        <w:t>a</w:t>
      </w:r>
      <w:r>
        <w:t xml:space="preserve"> set of rules governing the application of statistical analytic techniques for examining quantitative data</w:t>
      </w:r>
    </w:p>
    <w:p w:rsidR="002B4A9F" w:rsidRDefault="002B4A9F" w:rsidP="002B4A9F">
      <w:pPr>
        <w:widowControl w:val="0"/>
      </w:pPr>
      <w:r>
        <w:t xml:space="preserve">D. </w:t>
      </w:r>
      <w:r w:rsidR="00ED6043">
        <w:t>a</w:t>
      </w:r>
      <w:r>
        <w:t xml:space="preserve"> single proposition, deduced from a theory, that must hold true </w:t>
      </w:r>
      <w:proofErr w:type="gramStart"/>
      <w:r>
        <w:t>in order for</w:t>
      </w:r>
      <w:proofErr w:type="gramEnd"/>
      <w:r>
        <w:t xml:space="preserve"> the theory itself to be considered valid</w:t>
      </w:r>
    </w:p>
    <w:p w:rsidR="002B4A9F" w:rsidRDefault="002B4A9F" w:rsidP="002B4A9F">
      <w:pPr>
        <w:widowControl w:val="0"/>
        <w:tabs>
          <w:tab w:val="left" w:pos="1739"/>
        </w:tabs>
      </w:pPr>
      <w:r>
        <w:t>Ans: D</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4. Which of the terms below can best be described as a set of proposed and testable explanations about reality that is bound together by logic and evidence?</w:t>
      </w:r>
    </w:p>
    <w:p w:rsidR="002B4A9F" w:rsidRDefault="002B4A9F" w:rsidP="002B4A9F">
      <w:pPr>
        <w:widowControl w:val="0"/>
      </w:pPr>
      <w:r>
        <w:lastRenderedPageBreak/>
        <w:t xml:space="preserve">A. </w:t>
      </w:r>
      <w:r w:rsidR="00ED6043">
        <w:t>v</w:t>
      </w:r>
      <w:r>
        <w:t>alidity</w:t>
      </w:r>
    </w:p>
    <w:p w:rsidR="002B4A9F" w:rsidRDefault="002B4A9F" w:rsidP="002B4A9F">
      <w:pPr>
        <w:widowControl w:val="0"/>
      </w:pPr>
      <w:r>
        <w:t xml:space="preserve">B. </w:t>
      </w:r>
      <w:r w:rsidR="00ED6043">
        <w:t>h</w:t>
      </w:r>
      <w:r>
        <w:t>ypothesis</w:t>
      </w:r>
    </w:p>
    <w:p w:rsidR="002B4A9F" w:rsidRDefault="002B4A9F" w:rsidP="002B4A9F">
      <w:pPr>
        <w:widowControl w:val="0"/>
      </w:pPr>
      <w:r>
        <w:t xml:space="preserve">C. </w:t>
      </w:r>
      <w:r w:rsidR="00ED6043">
        <w:t>l</w:t>
      </w:r>
      <w:r>
        <w:t>aw</w:t>
      </w:r>
    </w:p>
    <w:p w:rsidR="002B4A9F" w:rsidRDefault="002B4A9F" w:rsidP="002B4A9F">
      <w:pPr>
        <w:widowControl w:val="0"/>
      </w:pPr>
      <w:r>
        <w:t xml:space="preserve">D. </w:t>
      </w:r>
      <w:r w:rsidR="00ED6043">
        <w:t>t</w:t>
      </w:r>
      <w:r>
        <w:t>heory</w:t>
      </w:r>
    </w:p>
    <w:p w:rsidR="002B4A9F" w:rsidRDefault="002B4A9F" w:rsidP="002B4A9F">
      <w:pPr>
        <w:widowControl w:val="0"/>
        <w:tabs>
          <w:tab w:val="left" w:pos="1739"/>
        </w:tabs>
      </w:pPr>
      <w:r>
        <w:t>Ans: D</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EB19DC" w:rsidRDefault="002B4A9F" w:rsidP="002B4A9F">
      <w:pPr>
        <w:widowControl w:val="0"/>
      </w:pPr>
      <w:r>
        <w:t>5. Studies intending to assess whether policies, programs, or interventions are effective are referred to as what style of research?</w:t>
      </w:r>
    </w:p>
    <w:p w:rsidR="002B4A9F" w:rsidRDefault="002B4A9F" w:rsidP="002B4A9F">
      <w:pPr>
        <w:widowControl w:val="0"/>
      </w:pPr>
      <w:r>
        <w:t xml:space="preserve">A. </w:t>
      </w:r>
      <w:r w:rsidR="00ED6043">
        <w:t>e</w:t>
      </w:r>
      <w:r>
        <w:t>valuation research</w:t>
      </w:r>
    </w:p>
    <w:p w:rsidR="002B4A9F" w:rsidRDefault="002B4A9F" w:rsidP="002B4A9F">
      <w:pPr>
        <w:widowControl w:val="0"/>
      </w:pPr>
      <w:r>
        <w:t xml:space="preserve">B. </w:t>
      </w:r>
      <w:r w:rsidR="00ED6043">
        <w:t>e</w:t>
      </w:r>
      <w:r>
        <w:t>xploratory research</w:t>
      </w:r>
    </w:p>
    <w:p w:rsidR="002B4A9F" w:rsidRDefault="002B4A9F" w:rsidP="002B4A9F">
      <w:pPr>
        <w:widowControl w:val="0"/>
      </w:pPr>
      <w:r>
        <w:t xml:space="preserve">C. </w:t>
      </w:r>
      <w:r w:rsidR="00ED6043">
        <w:t>c</w:t>
      </w:r>
      <w:r>
        <w:t>onfounding research</w:t>
      </w:r>
    </w:p>
    <w:p w:rsidR="002B4A9F" w:rsidRDefault="002B4A9F" w:rsidP="002B4A9F">
      <w:pPr>
        <w:widowControl w:val="0"/>
      </w:pPr>
      <w:r>
        <w:t xml:space="preserve">D. </w:t>
      </w:r>
      <w:r w:rsidR="00ED6043">
        <w:t>m</w:t>
      </w:r>
      <w:r>
        <w:t>atriculation research</w:t>
      </w:r>
    </w:p>
    <w:p w:rsidR="002B4A9F" w:rsidRDefault="002B4A9F" w:rsidP="002B4A9F">
      <w:pPr>
        <w:widowControl w:val="0"/>
        <w:tabs>
          <w:tab w:val="left" w:pos="1739"/>
        </w:tabs>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6. A </w:t>
      </w:r>
      <w:r>
        <w:rPr>
          <w:i/>
        </w:rPr>
        <w:t>sample</w:t>
      </w:r>
      <w:r>
        <w:t xml:space="preserve"> can best be described as </w:t>
      </w:r>
      <w:r w:rsidR="00EB19DC">
        <w:t>______</w:t>
      </w:r>
      <w:r>
        <w:t>.</w:t>
      </w:r>
    </w:p>
    <w:p w:rsidR="002B4A9F" w:rsidRDefault="002B4A9F" w:rsidP="002B4A9F">
      <w:pPr>
        <w:widowControl w:val="0"/>
      </w:pPr>
      <w:r>
        <w:t xml:space="preserve">A. </w:t>
      </w:r>
      <w:r w:rsidR="00ED6043">
        <w:t>t</w:t>
      </w:r>
      <w:r>
        <w:t>he grouping of people, places, and objects used to generalize to the population</w:t>
      </w:r>
    </w:p>
    <w:p w:rsidR="002B4A9F" w:rsidRDefault="002B4A9F" w:rsidP="002B4A9F">
      <w:pPr>
        <w:widowControl w:val="0"/>
      </w:pPr>
      <w:r>
        <w:t xml:space="preserve">B. </w:t>
      </w:r>
      <w:r w:rsidR="00ED6043">
        <w:t>a</w:t>
      </w:r>
      <w:r>
        <w:t xml:space="preserve"> subset pulled from a population with the goal of ultimately using the people, objects, or places in the sample </w:t>
      </w:r>
      <w:proofErr w:type="gramStart"/>
      <w:r>
        <w:t>as a way to</w:t>
      </w:r>
      <w:proofErr w:type="gramEnd"/>
      <w:r>
        <w:t xml:space="preserve"> generalize to the population</w:t>
      </w:r>
    </w:p>
    <w:p w:rsidR="002B4A9F" w:rsidRDefault="002B4A9F" w:rsidP="002B4A9F">
      <w:pPr>
        <w:widowControl w:val="0"/>
      </w:pPr>
      <w:r>
        <w:t xml:space="preserve">C. </w:t>
      </w:r>
      <w:r w:rsidR="00ED6043">
        <w:t>t</w:t>
      </w:r>
      <w:r>
        <w:t xml:space="preserve">he entire set, or universe, of people, places, or objects used to generalize to a population </w:t>
      </w:r>
    </w:p>
    <w:p w:rsidR="002B4A9F" w:rsidRDefault="002B4A9F" w:rsidP="002B4A9F">
      <w:pPr>
        <w:widowControl w:val="0"/>
      </w:pPr>
      <w:r>
        <w:t xml:space="preserve">D. </w:t>
      </w:r>
      <w:r w:rsidR="00ED6043">
        <w:t>a</w:t>
      </w:r>
      <w:r>
        <w:t xml:space="preserve"> technique used by social science researchers in attempts to prove existing theoretical propositions true in the general population</w:t>
      </w:r>
    </w:p>
    <w:p w:rsidR="002B4A9F" w:rsidRDefault="002B4A9F" w:rsidP="002B4A9F">
      <w:pPr>
        <w:widowControl w:val="0"/>
        <w:tabs>
          <w:tab w:val="left" w:pos="1739"/>
        </w:tabs>
      </w:pPr>
      <w: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7. </w:t>
      </w:r>
      <w:proofErr w:type="gramStart"/>
      <w:r>
        <w:t>In order to</w:t>
      </w:r>
      <w:proofErr w:type="gramEnd"/>
      <w:r>
        <w:t xml:space="preserve"> ensure that a sample mirrors the population from which it was drawn a scientist would employ which type of sampling technique?</w:t>
      </w:r>
    </w:p>
    <w:p w:rsidR="002B4A9F" w:rsidRDefault="002B4A9F" w:rsidP="002B4A9F">
      <w:pPr>
        <w:widowControl w:val="0"/>
      </w:pPr>
      <w:r>
        <w:t xml:space="preserve">A. </w:t>
      </w:r>
      <w:r w:rsidR="00ED6043">
        <w:t>q</w:t>
      </w:r>
      <w:r>
        <w:t>uota sampling</w:t>
      </w:r>
    </w:p>
    <w:p w:rsidR="002B4A9F" w:rsidRDefault="002B4A9F" w:rsidP="002B4A9F">
      <w:pPr>
        <w:widowControl w:val="0"/>
      </w:pPr>
      <w:r>
        <w:t xml:space="preserve">B. </w:t>
      </w:r>
      <w:r w:rsidR="00ED6043">
        <w:t>p</w:t>
      </w:r>
      <w:r>
        <w:t>urposive sampling</w:t>
      </w:r>
    </w:p>
    <w:p w:rsidR="002B4A9F" w:rsidRDefault="002B4A9F" w:rsidP="002B4A9F">
      <w:pPr>
        <w:widowControl w:val="0"/>
      </w:pPr>
      <w:r>
        <w:t xml:space="preserve">C. </w:t>
      </w:r>
      <w:r w:rsidR="00ED6043">
        <w:t>p</w:t>
      </w:r>
      <w:r>
        <w:t>robability sampling</w:t>
      </w:r>
    </w:p>
    <w:p w:rsidR="002B4A9F" w:rsidRDefault="002B4A9F" w:rsidP="002B4A9F">
      <w:pPr>
        <w:widowControl w:val="0"/>
      </w:pPr>
      <w:r>
        <w:t xml:space="preserve">D. </w:t>
      </w:r>
      <w:r w:rsidR="00ED6043">
        <w:t>s</w:t>
      </w:r>
      <w:r>
        <w:t>nowball sampling</w:t>
      </w:r>
    </w:p>
    <w:p w:rsidR="002B4A9F" w:rsidRDefault="002B4A9F" w:rsidP="002B4A9F">
      <w:pPr>
        <w:widowControl w:val="0"/>
        <w:tabs>
          <w:tab w:val="left" w:pos="1739"/>
        </w:tabs>
      </w:pPr>
      <w:r>
        <w:t>Ans: C</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8. Despite suffering from a variety of problems, why is the NCVS considered so useful for research?</w:t>
      </w:r>
    </w:p>
    <w:p w:rsidR="002B4A9F" w:rsidRDefault="002B4A9F" w:rsidP="002B4A9F">
      <w:pPr>
        <w:widowControl w:val="0"/>
      </w:pPr>
      <w:r>
        <w:lastRenderedPageBreak/>
        <w:t xml:space="preserve">A. </w:t>
      </w:r>
      <w:r w:rsidR="00BD3169">
        <w:t xml:space="preserve">The </w:t>
      </w:r>
      <w:r>
        <w:t xml:space="preserve">NCVS is </w:t>
      </w:r>
      <w:proofErr w:type="gramStart"/>
      <w:r>
        <w:t>actually not</w:t>
      </w:r>
      <w:proofErr w:type="gramEnd"/>
      <w:r>
        <w:t xml:space="preserve"> all that useful because it is replete with methodological errors.</w:t>
      </w:r>
    </w:p>
    <w:p w:rsidR="002B4A9F" w:rsidRDefault="002B4A9F" w:rsidP="002B4A9F">
      <w:pPr>
        <w:widowControl w:val="0"/>
      </w:pPr>
      <w:r>
        <w:t xml:space="preserve">B. </w:t>
      </w:r>
      <w:r w:rsidR="00BD3169">
        <w:t xml:space="preserve">The </w:t>
      </w:r>
      <w:r>
        <w:t xml:space="preserve">NCVS is useful </w:t>
      </w:r>
      <w:proofErr w:type="gramStart"/>
      <w:r>
        <w:t>due to the fact that</w:t>
      </w:r>
      <w:proofErr w:type="gramEnd"/>
      <w:r>
        <w:t xml:space="preserve"> it facilitates research into the characteristics of crime victims.</w:t>
      </w:r>
    </w:p>
    <w:p w:rsidR="002B4A9F" w:rsidRDefault="002B4A9F" w:rsidP="002B4A9F">
      <w:pPr>
        <w:widowControl w:val="0"/>
      </w:pPr>
      <w:r>
        <w:t xml:space="preserve">C. </w:t>
      </w:r>
      <w:r w:rsidR="00BD3169">
        <w:t xml:space="preserve">The </w:t>
      </w:r>
      <w:r>
        <w:t>NCVS is only useful because it contains files that are quite small and easy to interpret.</w:t>
      </w:r>
    </w:p>
    <w:p w:rsidR="002B4A9F" w:rsidRDefault="002B4A9F" w:rsidP="002B4A9F">
      <w:pPr>
        <w:widowControl w:val="0"/>
      </w:pPr>
      <w:r>
        <w:t xml:space="preserve">D. </w:t>
      </w:r>
      <w:r w:rsidR="00BD3169">
        <w:t xml:space="preserve">The </w:t>
      </w:r>
      <w:r>
        <w:t>NCVS is not useful at all but because it is so widely published, researchers make use of its limited information.</w:t>
      </w:r>
      <w:r>
        <w:b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The National Crime Victimization Survey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9. Two sources of actual, real-world data used in this text are </w:t>
      </w:r>
      <w:r w:rsidR="009E70D3">
        <w:t>______</w:t>
      </w:r>
      <w:r>
        <w:t>.</w:t>
      </w:r>
    </w:p>
    <w:p w:rsidR="002B4A9F" w:rsidRDefault="002B4A9F" w:rsidP="002B4A9F">
      <w:pPr>
        <w:widowControl w:val="0"/>
      </w:pPr>
      <w:r>
        <w:t>A. UCR and NCVS</w:t>
      </w:r>
    </w:p>
    <w:p w:rsidR="002B4A9F" w:rsidRDefault="002B4A9F" w:rsidP="002B4A9F">
      <w:pPr>
        <w:widowControl w:val="0"/>
      </w:pPr>
      <w:r>
        <w:t>B. MMPI and BJS</w:t>
      </w:r>
    </w:p>
    <w:p w:rsidR="002B4A9F" w:rsidRDefault="002B4A9F" w:rsidP="002B4A9F">
      <w:pPr>
        <w:widowControl w:val="0"/>
      </w:pPr>
      <w:r>
        <w:t>C. ICPSR and MMPI</w:t>
      </w:r>
    </w:p>
    <w:p w:rsidR="00B24E90" w:rsidRDefault="002B4A9F" w:rsidP="002B4A9F">
      <w:pPr>
        <w:widowControl w:val="0"/>
      </w:pPr>
      <w:r>
        <w:t>D. DSM and ICPSR</w:t>
      </w:r>
    </w:p>
    <w:p w:rsidR="002B4A9F" w:rsidRDefault="002B4A9F" w:rsidP="002B4A9F">
      <w:pPr>
        <w:widowControl w:val="0"/>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What Do Criminal Justice and Criminology Researchers Study?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10. Crimes reported within the Uniform Crime Report are sorted into eight index offenses. Which of the following represent those specific indices?</w:t>
      </w:r>
    </w:p>
    <w:p w:rsidR="002B4A9F" w:rsidRDefault="002B4A9F" w:rsidP="002B4A9F">
      <w:pPr>
        <w:widowControl w:val="0"/>
      </w:pPr>
      <w:r>
        <w:t xml:space="preserve">A. </w:t>
      </w:r>
      <w:r w:rsidR="00EE6622">
        <w:t>a</w:t>
      </w:r>
      <w:r>
        <w:t>ggravated manslaughter, vehicular homicide, pedophilia, human trafficking, drug possession, environmental offenses, piracy, and infanticide</w:t>
      </w:r>
    </w:p>
    <w:p w:rsidR="002B4A9F" w:rsidRDefault="002B4A9F" w:rsidP="002B4A9F">
      <w:pPr>
        <w:widowControl w:val="0"/>
      </w:pPr>
      <w:r>
        <w:t xml:space="preserve">B. </w:t>
      </w:r>
      <w:r w:rsidR="00EE6622">
        <w:t>t</w:t>
      </w:r>
      <w:r>
        <w:t>erroristic assault, hate crimes, murder, manslaughter, infanticide, patricide, drug offenses, and suicide</w:t>
      </w:r>
    </w:p>
    <w:p w:rsidR="002B4A9F" w:rsidRDefault="002B4A9F" w:rsidP="002B4A9F">
      <w:pPr>
        <w:widowControl w:val="0"/>
      </w:pPr>
      <w:r>
        <w:t xml:space="preserve">C. </w:t>
      </w:r>
      <w:r w:rsidR="00EE6622">
        <w:t>p</w:t>
      </w:r>
      <w:r>
        <w:t>edophilia,</w:t>
      </w:r>
      <w:r w:rsidR="006C4020">
        <w:t xml:space="preserve"> necrophilia, kidnapping, white-</w:t>
      </w:r>
      <w:r>
        <w:t>collar crime, airline hijacking, human trafficking, drug trafficking, and traffic offenses</w:t>
      </w:r>
    </w:p>
    <w:p w:rsidR="006C4020" w:rsidRDefault="002B4A9F" w:rsidP="002B4A9F">
      <w:pPr>
        <w:widowControl w:val="0"/>
      </w:pPr>
      <w:r>
        <w:t xml:space="preserve">D. </w:t>
      </w:r>
      <w:r w:rsidR="00EE6622">
        <w:t>h</w:t>
      </w:r>
      <w:r>
        <w:t>omicide, rape, robbery, aggravated assault, burglary, larceny-theft, motor vehicle theft, and arson</w:t>
      </w:r>
    </w:p>
    <w:p w:rsidR="002B4A9F" w:rsidRDefault="002B4A9F" w:rsidP="002B4A9F">
      <w:pPr>
        <w:widowControl w:val="0"/>
      </w:pPr>
      <w:r>
        <w:t>Ans: D</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The Uniform Crime Reports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11. The organization that is responsible for the collection of data for the Uniform Crime Reports is the </w:t>
      </w:r>
      <w:r w:rsidR="0037247B">
        <w:t>______</w:t>
      </w:r>
      <w:r>
        <w:t>.</w:t>
      </w:r>
    </w:p>
    <w:p w:rsidR="002B4A9F" w:rsidRDefault="002B4A9F" w:rsidP="002B4A9F">
      <w:pPr>
        <w:widowControl w:val="0"/>
      </w:pPr>
      <w:r>
        <w:t xml:space="preserve">A. </w:t>
      </w:r>
      <w:r w:rsidR="00D332B8">
        <w:t xml:space="preserve">Federal </w:t>
      </w:r>
      <w:r>
        <w:t>Bureau of Investigation</w:t>
      </w:r>
    </w:p>
    <w:p w:rsidR="002B4A9F" w:rsidRDefault="002B4A9F" w:rsidP="002B4A9F">
      <w:pPr>
        <w:widowControl w:val="0"/>
      </w:pPr>
      <w:r>
        <w:t xml:space="preserve">B. </w:t>
      </w:r>
      <w:r w:rsidR="00D332B8">
        <w:t xml:space="preserve">Central </w:t>
      </w:r>
      <w:r>
        <w:t>Intelligence Agency</w:t>
      </w:r>
    </w:p>
    <w:p w:rsidR="002B4A9F" w:rsidRDefault="002B4A9F" w:rsidP="002B4A9F">
      <w:pPr>
        <w:widowControl w:val="0"/>
      </w:pPr>
      <w:r>
        <w:t xml:space="preserve">C. </w:t>
      </w:r>
      <w:r w:rsidR="00D332B8">
        <w:t xml:space="preserve">American </w:t>
      </w:r>
      <w:r>
        <w:t>University</w:t>
      </w:r>
    </w:p>
    <w:p w:rsidR="00D332B8" w:rsidRDefault="002B4A9F" w:rsidP="002B4A9F">
      <w:pPr>
        <w:widowControl w:val="0"/>
      </w:pPr>
      <w:r>
        <w:t xml:space="preserve">D. </w:t>
      </w:r>
      <w:r w:rsidR="00D332B8">
        <w:t xml:space="preserve">Bureau </w:t>
      </w:r>
      <w:r>
        <w:t>of Justice Statistics</w:t>
      </w:r>
    </w:p>
    <w:p w:rsidR="002B4A9F" w:rsidRDefault="002B4A9F" w:rsidP="002B4A9F">
      <w:pPr>
        <w:widowControl w:val="0"/>
      </w:pPr>
      <w:r>
        <w:t>Ans: A</w:t>
      </w:r>
    </w:p>
    <w:p w:rsidR="002B4A9F" w:rsidRDefault="002B4A9F" w:rsidP="002B4A9F">
      <w:pPr>
        <w:widowControl w:val="0"/>
        <w:tabs>
          <w:tab w:val="left" w:pos="1739"/>
        </w:tabs>
      </w:pPr>
      <w:r>
        <w:t>Cognitive Domain: Comprehension</w:t>
      </w:r>
    </w:p>
    <w:p w:rsidR="002B4A9F" w:rsidRDefault="00EE6622" w:rsidP="002B4A9F">
      <w:pPr>
        <w:widowControl w:val="0"/>
      </w:pPr>
      <w:r>
        <w:lastRenderedPageBreak/>
        <w:t>Answer Location: The Uniform Crime Reports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12. The Uniform Crime Reports conform to the “hierarchy rule,” meaning what?</w:t>
      </w:r>
    </w:p>
    <w:p w:rsidR="002B4A9F" w:rsidRDefault="002B4A9F" w:rsidP="002B4A9F">
      <w:pPr>
        <w:widowControl w:val="0"/>
      </w:pPr>
      <w:r>
        <w:t xml:space="preserve">A. </w:t>
      </w:r>
      <w:r w:rsidR="000202CE">
        <w:t xml:space="preserve">In </w:t>
      </w:r>
      <w:r>
        <w:t>multiple-crime incidents, only the most serious offense is reported to the UCR.</w:t>
      </w:r>
    </w:p>
    <w:p w:rsidR="002B4A9F" w:rsidRDefault="002B4A9F" w:rsidP="002B4A9F">
      <w:pPr>
        <w:widowControl w:val="0"/>
      </w:pPr>
      <w:r>
        <w:t xml:space="preserve">B. </w:t>
      </w:r>
      <w:r w:rsidR="000202CE">
        <w:t xml:space="preserve">In </w:t>
      </w:r>
      <w:r>
        <w:t>multiple-crime incidents, every offense is recorded in official records.</w:t>
      </w:r>
    </w:p>
    <w:p w:rsidR="002B4A9F" w:rsidRDefault="002B4A9F" w:rsidP="002B4A9F">
      <w:pPr>
        <w:widowControl w:val="0"/>
      </w:pPr>
      <w:r>
        <w:t xml:space="preserve">C. </w:t>
      </w:r>
      <w:r w:rsidR="000202CE">
        <w:t xml:space="preserve">In </w:t>
      </w:r>
      <w:r>
        <w:t>multiple-crime incidents, each crime is reported, but the most serious offense is listed first.</w:t>
      </w:r>
    </w:p>
    <w:p w:rsidR="00F12C01" w:rsidRDefault="002B4A9F" w:rsidP="002B4A9F">
      <w:pPr>
        <w:widowControl w:val="0"/>
      </w:pPr>
      <w:r>
        <w:t xml:space="preserve">D. </w:t>
      </w:r>
      <w:r w:rsidR="000202CE">
        <w:t xml:space="preserve">In </w:t>
      </w:r>
      <w:r>
        <w:t>all criminal incidents, larger metropolitan law enforcement organizations are given prominence with crimes committed in rural areas listed in special indices of the UCR.</w:t>
      </w:r>
    </w:p>
    <w:p w:rsidR="002B4A9F" w:rsidRDefault="002B4A9F" w:rsidP="002B4A9F">
      <w:pPr>
        <w:widowControl w:val="0"/>
      </w:pPr>
      <w:r>
        <w:t>Ans: A</w:t>
      </w:r>
    </w:p>
    <w:p w:rsidR="002B4A9F" w:rsidRDefault="002B4A9F" w:rsidP="002B4A9F">
      <w:pPr>
        <w:widowControl w:val="0"/>
        <w:tabs>
          <w:tab w:val="left" w:pos="1739"/>
        </w:tabs>
      </w:pPr>
      <w:r>
        <w:t>Cognitive Domain: Comprehension</w:t>
      </w:r>
    </w:p>
    <w:p w:rsidR="002B4A9F" w:rsidRDefault="00EE6622" w:rsidP="002B4A9F">
      <w:pPr>
        <w:widowControl w:val="0"/>
      </w:pPr>
      <w:r>
        <w:t>Answer Location: The Uniform Crime Reports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13. The most obvious weakness of the Uniform Crime Report rests on what?</w:t>
      </w:r>
    </w:p>
    <w:p w:rsidR="002B4A9F" w:rsidRDefault="002B4A9F" w:rsidP="002B4A9F">
      <w:pPr>
        <w:widowControl w:val="0"/>
      </w:pPr>
      <w:r>
        <w:t xml:space="preserve">A. </w:t>
      </w:r>
      <w:r w:rsidR="004F5E22">
        <w:t xml:space="preserve">The </w:t>
      </w:r>
      <w:r>
        <w:t>fact that rural crime is too often relegated to lower ranking indices</w:t>
      </w:r>
      <w:r w:rsidR="004F5E22">
        <w:t>.</w:t>
      </w:r>
    </w:p>
    <w:p w:rsidR="002B4A9F" w:rsidRDefault="002B4A9F" w:rsidP="002B4A9F">
      <w:pPr>
        <w:widowControl w:val="0"/>
      </w:pPr>
      <w:r>
        <w:t xml:space="preserve">B. </w:t>
      </w:r>
      <w:r w:rsidR="004F5E22">
        <w:t xml:space="preserve">The </w:t>
      </w:r>
      <w:r>
        <w:t>fact that only those crimes brought to the attention of the police are included in the database</w:t>
      </w:r>
      <w:r w:rsidR="004F5E22">
        <w:t>.</w:t>
      </w:r>
    </w:p>
    <w:p w:rsidR="002B4A9F" w:rsidRDefault="002B4A9F" w:rsidP="002B4A9F">
      <w:pPr>
        <w:widowControl w:val="0"/>
      </w:pPr>
      <w:r>
        <w:t xml:space="preserve">C. </w:t>
      </w:r>
      <w:r w:rsidR="004F5E22">
        <w:t xml:space="preserve">The </w:t>
      </w:r>
      <w:r>
        <w:t>fact that the continued use of multistage cluster sampling prevents serious analysis at the individual case level</w:t>
      </w:r>
      <w:r w:rsidR="004F5E22">
        <w:t>.</w:t>
      </w:r>
    </w:p>
    <w:p w:rsidR="00F12C01" w:rsidRDefault="002B4A9F" w:rsidP="002B4A9F">
      <w:pPr>
        <w:widowControl w:val="0"/>
      </w:pPr>
      <w:r>
        <w:t xml:space="preserve">D. </w:t>
      </w:r>
      <w:r w:rsidR="004F5E22">
        <w:t xml:space="preserve">The </w:t>
      </w:r>
      <w:r>
        <w:t xml:space="preserve">fact that the </w:t>
      </w:r>
      <w:proofErr w:type="gramStart"/>
      <w:r>
        <w:t>vast majority</w:t>
      </w:r>
      <w:proofErr w:type="gramEnd"/>
      <w:r>
        <w:t xml:space="preserve"> of data collected and included in the UCR is relegated for use by specially designated federal agents only</w:t>
      </w:r>
      <w:r w:rsidR="004F5E22">
        <w:t>.</w:t>
      </w:r>
    </w:p>
    <w:p w:rsidR="002B4A9F" w:rsidRDefault="002B4A9F" w:rsidP="002B4A9F">
      <w:pPr>
        <w:widowControl w:val="0"/>
      </w:pPr>
      <w:r>
        <w:t>Ans: B</w:t>
      </w:r>
    </w:p>
    <w:p w:rsidR="002B4A9F" w:rsidRDefault="002B4A9F" w:rsidP="002B4A9F">
      <w:pPr>
        <w:widowControl w:val="0"/>
        <w:tabs>
          <w:tab w:val="left" w:pos="1739"/>
        </w:tabs>
      </w:pPr>
      <w:r>
        <w:t>Cognitive Domain: Comprehension</w:t>
      </w:r>
    </w:p>
    <w:p w:rsidR="002B4A9F" w:rsidRDefault="00EE6622" w:rsidP="002B4A9F">
      <w:pPr>
        <w:widowControl w:val="0"/>
      </w:pPr>
      <w:r>
        <w:t>Answer Location: The Uniform Crime Reports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14. </w:t>
      </w:r>
      <w:proofErr w:type="gramStart"/>
      <w:r>
        <w:t>The National Crime Victimization Survey is conducted by which agency</w:t>
      </w:r>
      <w:proofErr w:type="gramEnd"/>
      <w:r>
        <w:t>?</w:t>
      </w:r>
    </w:p>
    <w:p w:rsidR="002B4A9F" w:rsidRDefault="002B4A9F" w:rsidP="002B4A9F">
      <w:pPr>
        <w:widowControl w:val="0"/>
      </w:pPr>
      <w:r>
        <w:t xml:space="preserve">A. </w:t>
      </w:r>
      <w:r w:rsidR="004F5E22">
        <w:t xml:space="preserve">The </w:t>
      </w:r>
      <w:r>
        <w:t>Federal Bureau of Investigation</w:t>
      </w:r>
    </w:p>
    <w:p w:rsidR="002B4A9F" w:rsidRDefault="002B4A9F" w:rsidP="002B4A9F">
      <w:pPr>
        <w:widowControl w:val="0"/>
      </w:pPr>
      <w:r>
        <w:t xml:space="preserve">B. </w:t>
      </w:r>
      <w:r w:rsidR="004F5E22">
        <w:t xml:space="preserve">The </w:t>
      </w:r>
      <w:r>
        <w:t>Central Intelligence Agency</w:t>
      </w:r>
    </w:p>
    <w:p w:rsidR="002B4A9F" w:rsidRDefault="002B4A9F" w:rsidP="002B4A9F">
      <w:pPr>
        <w:widowControl w:val="0"/>
      </w:pPr>
      <w:r>
        <w:t xml:space="preserve">C. </w:t>
      </w:r>
      <w:r w:rsidR="004F5E22">
        <w:t xml:space="preserve">The </w:t>
      </w:r>
      <w:r>
        <w:t>Bureau of the Census</w:t>
      </w:r>
    </w:p>
    <w:p w:rsidR="004F5E22" w:rsidRDefault="002B4A9F" w:rsidP="002B4A9F">
      <w:pPr>
        <w:widowControl w:val="0"/>
      </w:pPr>
      <w:r>
        <w:t xml:space="preserve">D. </w:t>
      </w:r>
      <w:r w:rsidR="004F5E22">
        <w:t xml:space="preserve">The </w:t>
      </w:r>
      <w:r>
        <w:t>Inter-University Consortium on Political and Social Research</w:t>
      </w:r>
    </w:p>
    <w:p w:rsidR="002B4A9F" w:rsidRDefault="002B4A9F" w:rsidP="002B4A9F">
      <w:pPr>
        <w:widowControl w:val="0"/>
      </w:pPr>
      <w:r>
        <w:t>Ans: C</w:t>
      </w:r>
    </w:p>
    <w:p w:rsidR="002B4A9F" w:rsidRDefault="002B4A9F" w:rsidP="002B4A9F">
      <w:pPr>
        <w:widowControl w:val="0"/>
        <w:tabs>
          <w:tab w:val="left" w:pos="1739"/>
        </w:tabs>
      </w:pPr>
      <w:r>
        <w:t>Cognitive Domain: Comprehension</w:t>
      </w:r>
    </w:p>
    <w:p w:rsidR="002B4A9F" w:rsidRDefault="00F12C01" w:rsidP="002B4A9F">
      <w:pPr>
        <w:widowControl w:val="0"/>
      </w:pPr>
      <w:r>
        <w:t>Answer Location: The National Crime Victimization Survey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15. GIGO, an acronym commonly used in both computer science and the discipline of statistics, is used to represent what phrase?</w:t>
      </w:r>
    </w:p>
    <w:p w:rsidR="002B4A9F" w:rsidRDefault="002B4A9F" w:rsidP="002B4A9F">
      <w:pPr>
        <w:widowControl w:val="0"/>
      </w:pPr>
      <w:r>
        <w:t xml:space="preserve">A. </w:t>
      </w:r>
      <w:r w:rsidR="007B58E1">
        <w:t xml:space="preserve">Gig </w:t>
      </w:r>
      <w:proofErr w:type="gramStart"/>
      <w:r>
        <w:t>In</w:t>
      </w:r>
      <w:proofErr w:type="gramEnd"/>
      <w:r>
        <w:t xml:space="preserve"> Gig Out</w:t>
      </w:r>
    </w:p>
    <w:p w:rsidR="002B4A9F" w:rsidRDefault="002B4A9F" w:rsidP="002B4A9F">
      <w:pPr>
        <w:widowControl w:val="0"/>
      </w:pPr>
      <w:r>
        <w:t xml:space="preserve">B. </w:t>
      </w:r>
      <w:r w:rsidR="007B58E1">
        <w:t xml:space="preserve">Going </w:t>
      </w:r>
      <w:proofErr w:type="gramStart"/>
      <w:r>
        <w:t>In</w:t>
      </w:r>
      <w:proofErr w:type="gramEnd"/>
      <w:r>
        <w:t xml:space="preserve"> Going Out</w:t>
      </w:r>
    </w:p>
    <w:p w:rsidR="002B4A9F" w:rsidRDefault="002B4A9F" w:rsidP="002B4A9F">
      <w:pPr>
        <w:widowControl w:val="0"/>
      </w:pPr>
      <w:r>
        <w:t xml:space="preserve">C. </w:t>
      </w:r>
      <w:r w:rsidR="007B58E1">
        <w:t xml:space="preserve">Gang </w:t>
      </w:r>
      <w:proofErr w:type="gramStart"/>
      <w:r>
        <w:t>In</w:t>
      </w:r>
      <w:proofErr w:type="gramEnd"/>
      <w:r>
        <w:t xml:space="preserve"> Gang Out</w:t>
      </w:r>
    </w:p>
    <w:p w:rsidR="007B58E1" w:rsidRDefault="002B4A9F" w:rsidP="002B4A9F">
      <w:pPr>
        <w:widowControl w:val="0"/>
      </w:pPr>
      <w:r>
        <w:t xml:space="preserve">D. </w:t>
      </w:r>
      <w:r w:rsidR="007B58E1">
        <w:t xml:space="preserve">Garbage </w:t>
      </w:r>
      <w:proofErr w:type="gramStart"/>
      <w:r>
        <w:t>In</w:t>
      </w:r>
      <w:proofErr w:type="gramEnd"/>
      <w:r>
        <w:t xml:space="preserve"> Garbage Out</w:t>
      </w:r>
    </w:p>
    <w:p w:rsidR="002B4A9F" w:rsidRDefault="002B4A9F" w:rsidP="002B4A9F">
      <w:pPr>
        <w:widowControl w:val="0"/>
      </w:pPr>
      <w:r>
        <w:t>Ans: D</w:t>
      </w:r>
    </w:p>
    <w:p w:rsidR="002B4A9F" w:rsidRDefault="002B4A9F" w:rsidP="002B4A9F">
      <w:pPr>
        <w:widowControl w:val="0"/>
        <w:tabs>
          <w:tab w:val="left" w:pos="1739"/>
        </w:tabs>
      </w:pPr>
      <w:r>
        <w:t>Cognitive Domain: Comprehension</w:t>
      </w:r>
    </w:p>
    <w:p w:rsidR="002B4A9F" w:rsidRDefault="002B4A9F" w:rsidP="002B4A9F">
      <w:pPr>
        <w:widowControl w:val="0"/>
      </w:pPr>
      <w:r>
        <w:lastRenderedPageBreak/>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16. Research that does not set out to test a theory or explore a new area of research but proposes to simply report characteristics or aspects of a given phenomenon is referred to as what type of research?</w:t>
      </w:r>
    </w:p>
    <w:p w:rsidR="002B4A9F" w:rsidRDefault="002B4A9F" w:rsidP="002B4A9F">
      <w:pPr>
        <w:widowControl w:val="0"/>
      </w:pPr>
      <w:r>
        <w:t xml:space="preserve">A. </w:t>
      </w:r>
      <w:r w:rsidR="00F05BBC">
        <w:t>e</w:t>
      </w:r>
      <w:r>
        <w:t>valuation research</w:t>
      </w:r>
    </w:p>
    <w:p w:rsidR="002B4A9F" w:rsidRDefault="002B4A9F" w:rsidP="002B4A9F">
      <w:pPr>
        <w:widowControl w:val="0"/>
      </w:pPr>
      <w:r>
        <w:t xml:space="preserve">B. </w:t>
      </w:r>
      <w:r w:rsidR="00F05BBC">
        <w:t>d</w:t>
      </w:r>
      <w:r>
        <w:t>escriptive research</w:t>
      </w:r>
    </w:p>
    <w:p w:rsidR="002B4A9F" w:rsidRDefault="002B4A9F" w:rsidP="002B4A9F">
      <w:pPr>
        <w:widowControl w:val="0"/>
      </w:pPr>
      <w:r>
        <w:t xml:space="preserve">C. </w:t>
      </w:r>
      <w:r w:rsidR="00F05BBC">
        <w:t>e</w:t>
      </w:r>
      <w:r>
        <w:t>xpositional research</w:t>
      </w:r>
    </w:p>
    <w:p w:rsidR="00F7584B" w:rsidRDefault="002B4A9F" w:rsidP="002B4A9F">
      <w:pPr>
        <w:widowControl w:val="0"/>
      </w:pPr>
      <w:r>
        <w:t xml:space="preserve">D. </w:t>
      </w:r>
      <w:r w:rsidR="00F05BBC">
        <w:t>n</w:t>
      </w:r>
      <w:r>
        <w:t>eo-</w:t>
      </w:r>
      <w:r w:rsidR="00F7584B">
        <w:t>i</w:t>
      </w:r>
      <w:r>
        <w:t>nvestigative research</w:t>
      </w:r>
    </w:p>
    <w:p w:rsidR="002B4A9F" w:rsidRDefault="002B4A9F" w:rsidP="002B4A9F">
      <w:pPr>
        <w:widowControl w:val="0"/>
      </w:pPr>
      <w: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17. A sampling technique in which all people, objects, or areas included within a population have an equal and known chance of being selected for inclusion into a sample is known as what type of sampling procedure?</w:t>
      </w:r>
    </w:p>
    <w:p w:rsidR="002B4A9F" w:rsidRDefault="002B4A9F" w:rsidP="002B4A9F">
      <w:pPr>
        <w:widowControl w:val="0"/>
      </w:pPr>
      <w:r>
        <w:t xml:space="preserve">A. </w:t>
      </w:r>
      <w:r w:rsidR="00F05BBC">
        <w:t>p</w:t>
      </w:r>
      <w:r>
        <w:t>urposive sampling</w:t>
      </w:r>
    </w:p>
    <w:p w:rsidR="002B4A9F" w:rsidRDefault="002B4A9F" w:rsidP="002B4A9F">
      <w:pPr>
        <w:widowControl w:val="0"/>
      </w:pPr>
      <w:r>
        <w:t xml:space="preserve">B. </w:t>
      </w:r>
      <w:r w:rsidR="00F05BBC">
        <w:t>s</w:t>
      </w:r>
      <w:r>
        <w:t>nowball sampling</w:t>
      </w:r>
    </w:p>
    <w:p w:rsidR="002B4A9F" w:rsidRDefault="002B4A9F" w:rsidP="002B4A9F">
      <w:pPr>
        <w:widowControl w:val="0"/>
      </w:pPr>
      <w:r>
        <w:t xml:space="preserve">C. </w:t>
      </w:r>
      <w:r w:rsidR="00F05BBC">
        <w:t>p</w:t>
      </w:r>
      <w:r>
        <w:t>robability sampling</w:t>
      </w:r>
    </w:p>
    <w:p w:rsidR="003F55B0" w:rsidRDefault="002B4A9F" w:rsidP="002B4A9F">
      <w:pPr>
        <w:widowControl w:val="0"/>
      </w:pPr>
      <w:r>
        <w:t xml:space="preserve">D. </w:t>
      </w:r>
      <w:r w:rsidR="00F05BBC">
        <w:t>m</w:t>
      </w:r>
      <w:r>
        <w:t>ultistage Cluster sampling</w:t>
      </w:r>
    </w:p>
    <w:p w:rsidR="002B4A9F" w:rsidRDefault="002B4A9F" w:rsidP="002B4A9F">
      <w:pPr>
        <w:widowControl w:val="0"/>
      </w:pPr>
      <w:r>
        <w:t>Ans: C</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 18. Which of the following are commonly used statistical packages in the criminal justice sciences?</w:t>
      </w:r>
    </w:p>
    <w:p w:rsidR="002B4A9F" w:rsidRDefault="002B4A9F" w:rsidP="002B4A9F">
      <w:pPr>
        <w:widowControl w:val="0"/>
      </w:pPr>
      <w:r>
        <w:t>A. SPSS, STATA, SAS</w:t>
      </w:r>
    </w:p>
    <w:p w:rsidR="002B4A9F" w:rsidRDefault="002B4A9F" w:rsidP="002B4A9F">
      <w:pPr>
        <w:widowControl w:val="0"/>
      </w:pPr>
      <w:r>
        <w:t>B. Numbers, Microsoft Excel</w:t>
      </w:r>
    </w:p>
    <w:p w:rsidR="002B4A9F" w:rsidRDefault="002B4A9F" w:rsidP="002B4A9F">
      <w:pPr>
        <w:widowControl w:val="0"/>
      </w:pPr>
      <w:r>
        <w:t xml:space="preserve">C. Run, </w:t>
      </w:r>
      <w:proofErr w:type="spellStart"/>
      <w:r>
        <w:t>SigmaPlot</w:t>
      </w:r>
      <w:proofErr w:type="spellEnd"/>
      <w:r>
        <w:t>, Do, ESRI</w:t>
      </w:r>
    </w:p>
    <w:p w:rsidR="003F55B0" w:rsidRDefault="002B4A9F" w:rsidP="002B4A9F">
      <w:pPr>
        <w:widowControl w:val="0"/>
      </w:pPr>
      <w:r>
        <w:t xml:space="preserve">D. ADMB, </w:t>
      </w:r>
      <w:proofErr w:type="spellStart"/>
      <w:r>
        <w:t>CJEstat</w:t>
      </w:r>
      <w:proofErr w:type="spellEnd"/>
      <w:r>
        <w:t xml:space="preserve">, </w:t>
      </w:r>
      <w:proofErr w:type="spellStart"/>
      <w:r>
        <w:t>DataPlot</w:t>
      </w:r>
      <w:proofErr w:type="spellEnd"/>
    </w:p>
    <w:p w:rsidR="002B4A9F" w:rsidRDefault="002B4A9F" w:rsidP="002B4A9F">
      <w:pPr>
        <w:widowControl w:val="0"/>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Software Packages for Statistical Analysis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19. Data that are collected improperly or carelessly can be salvaged through which procedure?</w:t>
      </w:r>
    </w:p>
    <w:p w:rsidR="002B4A9F" w:rsidRDefault="002B4A9F" w:rsidP="002B4A9F">
      <w:pPr>
        <w:widowControl w:val="0"/>
      </w:pPr>
      <w:r>
        <w:t xml:space="preserve">A. </w:t>
      </w:r>
      <w:r w:rsidR="003F55B0">
        <w:t xml:space="preserve">Improperly </w:t>
      </w:r>
      <w:r>
        <w:t>collected data cannot be salvaged by high powered statistical operations.</w:t>
      </w:r>
    </w:p>
    <w:p w:rsidR="002B4A9F" w:rsidRDefault="002B4A9F" w:rsidP="002B4A9F">
      <w:pPr>
        <w:widowControl w:val="0"/>
      </w:pPr>
      <w:r>
        <w:t xml:space="preserve">B. </w:t>
      </w:r>
      <w:r w:rsidR="003F55B0">
        <w:t xml:space="preserve">The </w:t>
      </w:r>
      <w:r>
        <w:t>best method to salvage bad data is through data mining.</w:t>
      </w:r>
    </w:p>
    <w:p w:rsidR="002B4A9F" w:rsidRDefault="002B4A9F" w:rsidP="002B4A9F">
      <w:pPr>
        <w:widowControl w:val="0"/>
      </w:pPr>
      <w:r>
        <w:t xml:space="preserve">C. </w:t>
      </w:r>
      <w:r w:rsidR="003F55B0">
        <w:t xml:space="preserve">Negative </w:t>
      </w:r>
      <w:r>
        <w:t>binomial regression can render even the worst data useful.</w:t>
      </w:r>
    </w:p>
    <w:p w:rsidR="003F55B0" w:rsidRDefault="002B4A9F" w:rsidP="002B4A9F">
      <w:pPr>
        <w:widowControl w:val="0"/>
      </w:pPr>
      <w:r>
        <w:t xml:space="preserve">D. </w:t>
      </w:r>
      <w:r w:rsidR="003F55B0">
        <w:t xml:space="preserve">Data </w:t>
      </w:r>
      <w:r>
        <w:t>imputation can solve all problems associated with bad or “dirty” data.</w:t>
      </w:r>
    </w:p>
    <w:p w:rsidR="002B4A9F" w:rsidRDefault="002B4A9F" w:rsidP="002B4A9F">
      <w:pPr>
        <w:widowControl w:val="0"/>
      </w:pPr>
      <w:r>
        <w:t>Ans: A</w:t>
      </w:r>
    </w:p>
    <w:p w:rsidR="002B4A9F" w:rsidRDefault="002B4A9F" w:rsidP="002B4A9F">
      <w:pPr>
        <w:widowControl w:val="0"/>
        <w:tabs>
          <w:tab w:val="left" w:pos="1739"/>
        </w:tabs>
      </w:pPr>
      <w:r>
        <w:t>Cognitive Domain: Comprehension</w:t>
      </w:r>
    </w:p>
    <w:p w:rsidR="002B4A9F" w:rsidRDefault="002B4A9F" w:rsidP="002B4A9F">
      <w:pPr>
        <w:widowControl w:val="0"/>
      </w:pPr>
      <w:r>
        <w:lastRenderedPageBreak/>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20. Measures of </w:t>
      </w:r>
      <w:r w:rsidR="00ED6043">
        <w:t xml:space="preserve">______ </w:t>
      </w:r>
      <w:r>
        <w:t>complement measures of central tendency by offering information about whether the data tend to cluster tightly around the center or whether they are very spread out.</w:t>
      </w:r>
    </w:p>
    <w:p w:rsidR="002B4A9F" w:rsidRDefault="002B4A9F" w:rsidP="002B4A9F">
      <w:pPr>
        <w:widowControl w:val="0"/>
      </w:pPr>
      <w:r>
        <w:t>A. statistics</w:t>
      </w:r>
    </w:p>
    <w:p w:rsidR="002B4A9F" w:rsidRDefault="002B4A9F" w:rsidP="002B4A9F">
      <w:pPr>
        <w:widowControl w:val="0"/>
      </w:pPr>
      <w:r>
        <w:t xml:space="preserve">B. regression </w:t>
      </w:r>
    </w:p>
    <w:p w:rsidR="002B4A9F" w:rsidRDefault="002B4A9F" w:rsidP="002B4A9F">
      <w:pPr>
        <w:widowControl w:val="0"/>
      </w:pPr>
      <w:r>
        <w:t>C. sampling</w:t>
      </w:r>
    </w:p>
    <w:p w:rsidR="00415631" w:rsidRDefault="002B4A9F" w:rsidP="002B4A9F">
      <w:pPr>
        <w:widowControl w:val="0"/>
      </w:pPr>
      <w:r>
        <w:t>D. dispersion</w:t>
      </w:r>
    </w:p>
    <w:p w:rsidR="002B4A9F" w:rsidRDefault="002B4A9F" w:rsidP="002B4A9F">
      <w:pPr>
        <w:widowControl w:val="0"/>
      </w:pPr>
      <w:r>
        <w:t>Ans: D</w:t>
      </w:r>
    </w:p>
    <w:p w:rsidR="002B4A9F" w:rsidRDefault="002B4A9F" w:rsidP="002B4A9F">
      <w:pPr>
        <w:widowControl w:val="0"/>
        <w:tabs>
          <w:tab w:val="left" w:pos="1739"/>
        </w:tabs>
      </w:pPr>
      <w:r>
        <w:t>Cognitive Domain: Comprehension; Application</w:t>
      </w:r>
    </w:p>
    <w:p w:rsidR="002B4A9F" w:rsidRDefault="002B4A9F" w:rsidP="002B4A9F">
      <w:pPr>
        <w:widowControl w:val="0"/>
      </w:pPr>
      <w:r>
        <w:t>Answer Location: Organization of the Book</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21. </w:t>
      </w:r>
      <w:proofErr w:type="gramStart"/>
      <w:r>
        <w:t>With the exception of</w:t>
      </w:r>
      <w:proofErr w:type="gramEnd"/>
      <w:r>
        <w:t xml:space="preserve"> purely descriptive research, the ultimate goal in most statistical analyses is do what?</w:t>
      </w:r>
    </w:p>
    <w:p w:rsidR="002B4A9F" w:rsidRDefault="002B4A9F" w:rsidP="002B4A9F">
      <w:pPr>
        <w:widowControl w:val="0"/>
      </w:pPr>
      <w:r>
        <w:t xml:space="preserve">A. </w:t>
      </w:r>
      <w:r w:rsidR="0062364E">
        <w:t>t</w:t>
      </w:r>
      <w:r>
        <w:t>est a hypothesis</w:t>
      </w:r>
    </w:p>
    <w:p w:rsidR="002B4A9F" w:rsidRDefault="002B4A9F" w:rsidP="002B4A9F">
      <w:pPr>
        <w:widowControl w:val="0"/>
      </w:pPr>
      <w:r>
        <w:t xml:space="preserve">B. </w:t>
      </w:r>
      <w:r w:rsidR="0062364E">
        <w:t>g</w:t>
      </w:r>
      <w:r>
        <w:t>eneralize from a population to a sample</w:t>
      </w:r>
    </w:p>
    <w:p w:rsidR="002B4A9F" w:rsidRDefault="002B4A9F" w:rsidP="002B4A9F">
      <w:pPr>
        <w:widowControl w:val="0"/>
      </w:pPr>
      <w:r>
        <w:t xml:space="preserve">C. </w:t>
      </w:r>
      <w:r w:rsidR="0062364E">
        <w:t>g</w:t>
      </w:r>
      <w:r>
        <w:t>eneralize from a sample to a population</w:t>
      </w:r>
    </w:p>
    <w:p w:rsidR="00415631" w:rsidRDefault="002B4A9F" w:rsidP="002B4A9F">
      <w:pPr>
        <w:widowControl w:val="0"/>
      </w:pPr>
      <w:r>
        <w:t xml:space="preserve">D. </w:t>
      </w:r>
      <w:r w:rsidR="0062364E">
        <w:t>t</w:t>
      </w:r>
      <w:r>
        <w:t>est a theory</w:t>
      </w:r>
    </w:p>
    <w:p w:rsidR="002B4A9F" w:rsidRDefault="002B4A9F" w:rsidP="002B4A9F">
      <w:pPr>
        <w:widowControl w:val="0"/>
      </w:pPr>
      <w:r>
        <w:t>Ans: C</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22. Nonscientific information is that which is collected</w:t>
      </w:r>
      <w:r w:rsidR="00415631">
        <w:t xml:space="preserve"> ______.</w:t>
      </w:r>
    </w:p>
    <w:p w:rsidR="002B4A9F" w:rsidRDefault="002B4A9F" w:rsidP="002B4A9F">
      <w:pPr>
        <w:widowControl w:val="0"/>
      </w:pPr>
      <w:r>
        <w:t xml:space="preserve">A. </w:t>
      </w:r>
      <w:r w:rsidR="0062364E">
        <w:t>i</w:t>
      </w:r>
      <w:r>
        <w:t>nformally</w:t>
      </w:r>
    </w:p>
    <w:p w:rsidR="002B4A9F" w:rsidRDefault="002B4A9F" w:rsidP="002B4A9F">
      <w:pPr>
        <w:widowControl w:val="0"/>
      </w:pPr>
      <w:r>
        <w:t xml:space="preserve">B. </w:t>
      </w:r>
      <w:r w:rsidR="0062364E">
        <w:t>w</w:t>
      </w:r>
      <w:r>
        <w:t>ithout regard for correct methods</w:t>
      </w:r>
    </w:p>
    <w:p w:rsidR="002B4A9F" w:rsidRDefault="002B4A9F" w:rsidP="002B4A9F">
      <w:pPr>
        <w:widowControl w:val="0"/>
      </w:pPr>
      <w:r>
        <w:t xml:space="preserve">C. </w:t>
      </w:r>
      <w:r w:rsidR="0062364E">
        <w:t>a</w:t>
      </w:r>
      <w:r>
        <w:t>necdotally</w:t>
      </w:r>
    </w:p>
    <w:p w:rsidR="00415631" w:rsidRDefault="002B4A9F" w:rsidP="002B4A9F">
      <w:pPr>
        <w:widowControl w:val="0"/>
      </w:pPr>
      <w:r>
        <w:t xml:space="preserve">D. </w:t>
      </w:r>
      <w:r w:rsidR="0062364E">
        <w:t>a</w:t>
      </w:r>
      <w:r>
        <w:t>ll of the</w:t>
      </w:r>
      <w:r w:rsidR="00415631">
        <w:t>se</w:t>
      </w:r>
    </w:p>
    <w:p w:rsidR="002B4A9F" w:rsidRDefault="002B4A9F" w:rsidP="002B4A9F">
      <w:pPr>
        <w:widowControl w:val="0"/>
      </w:pPr>
      <w:r>
        <w:t>Ans: D</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23. What is the Bureau of Justice Statistics responsible for?</w:t>
      </w:r>
    </w:p>
    <w:p w:rsidR="002B4A9F" w:rsidRDefault="002B4A9F" w:rsidP="002B4A9F">
      <w:pPr>
        <w:widowControl w:val="0"/>
      </w:pPr>
      <w:r>
        <w:t xml:space="preserve">A. </w:t>
      </w:r>
      <w:r w:rsidR="0062364E">
        <w:t>e</w:t>
      </w:r>
      <w:r>
        <w:t>valuating other federal agencies’ use of statistics</w:t>
      </w:r>
    </w:p>
    <w:p w:rsidR="002B4A9F" w:rsidRDefault="002B4A9F" w:rsidP="002B4A9F">
      <w:pPr>
        <w:widowControl w:val="0"/>
      </w:pPr>
      <w:r>
        <w:t xml:space="preserve">B. </w:t>
      </w:r>
      <w:r w:rsidR="0062364E">
        <w:t>g</w:t>
      </w:r>
      <w:r>
        <w:t>athering, maintaining, and analyzing data on various criminal justice topics at the county, state, and national levels</w:t>
      </w:r>
    </w:p>
    <w:p w:rsidR="002B4A9F" w:rsidRDefault="002B4A9F" w:rsidP="002B4A9F">
      <w:pPr>
        <w:widowControl w:val="0"/>
      </w:pPr>
      <w:r>
        <w:t xml:space="preserve">C. </w:t>
      </w:r>
      <w:r w:rsidR="0062364E">
        <w:t>c</w:t>
      </w:r>
      <w:r>
        <w:t>alculating statistics for the government to determine public opinion on political matters</w:t>
      </w:r>
    </w:p>
    <w:p w:rsidR="00415631" w:rsidRDefault="002B4A9F" w:rsidP="002B4A9F">
      <w:pPr>
        <w:widowControl w:val="0"/>
      </w:pPr>
      <w:r>
        <w:t xml:space="preserve">D. </w:t>
      </w:r>
      <w:r w:rsidR="0062364E">
        <w:t>a</w:t>
      </w:r>
      <w:r>
        <w:t>ll of the</w:t>
      </w:r>
      <w:r w:rsidR="00415631">
        <w:t>se</w:t>
      </w:r>
    </w:p>
    <w:p w:rsidR="002B4A9F" w:rsidRDefault="002B4A9F" w:rsidP="002B4A9F">
      <w:pPr>
        <w:widowControl w:val="0"/>
      </w:pPr>
      <w: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What Do Criminal Justice and Criminology Researchers Study?</w:t>
      </w:r>
    </w:p>
    <w:p w:rsidR="002B4A9F" w:rsidRDefault="00ED6043" w:rsidP="002B4A9F">
      <w:r>
        <w:rPr>
          <w:shd w:val="clear" w:color="auto" w:fill="FFFFFF"/>
        </w:rPr>
        <w:lastRenderedPageBreak/>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24. Everybody who conducts a study bears an obligation to</w:t>
      </w:r>
      <w:r w:rsidR="004413A3">
        <w:t xml:space="preserve"> ______.</w:t>
      </w:r>
    </w:p>
    <w:p w:rsidR="002B4A9F" w:rsidRDefault="002B4A9F" w:rsidP="002B4A9F">
      <w:pPr>
        <w:widowControl w:val="0"/>
      </w:pPr>
      <w:r>
        <w:t xml:space="preserve">A. </w:t>
      </w:r>
      <w:r w:rsidR="0062364E">
        <w:t>b</w:t>
      </w:r>
      <w:r>
        <w:t>e very clear and open about the methods they used</w:t>
      </w:r>
    </w:p>
    <w:p w:rsidR="002B4A9F" w:rsidRDefault="002B4A9F" w:rsidP="002B4A9F">
      <w:pPr>
        <w:widowControl w:val="0"/>
      </w:pPr>
      <w:r>
        <w:t xml:space="preserve">B. </w:t>
      </w:r>
      <w:r w:rsidR="0062364E">
        <w:t>p</w:t>
      </w:r>
      <w:r>
        <w:t>rovide brief outlines on the procedures used</w:t>
      </w:r>
    </w:p>
    <w:p w:rsidR="002B4A9F" w:rsidRDefault="002B4A9F" w:rsidP="002B4A9F">
      <w:pPr>
        <w:widowControl w:val="0"/>
      </w:pPr>
      <w:r>
        <w:t xml:space="preserve">C. </w:t>
      </w:r>
      <w:r w:rsidR="0062364E">
        <w:t>c</w:t>
      </w:r>
      <w:r>
        <w:t>onform to at least some of the proper scientific methods</w:t>
      </w:r>
    </w:p>
    <w:p w:rsidR="004413A3" w:rsidRDefault="002B4A9F" w:rsidP="002B4A9F">
      <w:pPr>
        <w:widowControl w:val="0"/>
      </w:pPr>
      <w:r>
        <w:t xml:space="preserve">D. </w:t>
      </w:r>
      <w:r w:rsidR="0062364E">
        <w:t>a</w:t>
      </w:r>
      <w:r>
        <w:t>ll of the</w:t>
      </w:r>
      <w:r w:rsidR="004413A3">
        <w:t>se</w:t>
      </w:r>
    </w:p>
    <w:p w:rsidR="002B4A9F" w:rsidRDefault="002B4A9F" w:rsidP="002B4A9F">
      <w:pPr>
        <w:widowControl w:val="0"/>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25. Studies using </w:t>
      </w:r>
      <w:r w:rsidR="00ED6043">
        <w:t xml:space="preserve">______ </w:t>
      </w:r>
      <w:r>
        <w:t>statistical analyses do not contribute to theory and research or to policy.</w:t>
      </w:r>
    </w:p>
    <w:p w:rsidR="002B4A9F" w:rsidRDefault="002B4A9F" w:rsidP="002B4A9F">
      <w:pPr>
        <w:widowControl w:val="0"/>
      </w:pPr>
      <w:r>
        <w:t>A. scientific</w:t>
      </w:r>
    </w:p>
    <w:p w:rsidR="002B4A9F" w:rsidRDefault="002B4A9F" w:rsidP="002B4A9F">
      <w:pPr>
        <w:widowControl w:val="0"/>
      </w:pPr>
      <w:r>
        <w:t>B. rigorous</w:t>
      </w:r>
    </w:p>
    <w:p w:rsidR="002B4A9F" w:rsidRDefault="002B4A9F" w:rsidP="002B4A9F">
      <w:pPr>
        <w:widowControl w:val="0"/>
      </w:pPr>
      <w:r>
        <w:t xml:space="preserve">C. flawed </w:t>
      </w:r>
    </w:p>
    <w:p w:rsidR="002B4A9F" w:rsidRDefault="002B4A9F" w:rsidP="002B4A9F">
      <w:pPr>
        <w:widowControl w:val="0"/>
      </w:pPr>
      <w:r>
        <w:t>D. none of the</w:t>
      </w:r>
      <w:r w:rsidR="001D544A">
        <w:t>se</w:t>
      </w:r>
    </w:p>
    <w:p w:rsidR="002B4A9F" w:rsidRDefault="002B4A9F" w:rsidP="002B4A9F">
      <w:pPr>
        <w:widowControl w:val="0"/>
      </w:pPr>
      <w:r>
        <w:t>Ans: C</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26. </w:t>
      </w:r>
      <w:r w:rsidR="00ED6043">
        <w:t xml:space="preserve">______ </w:t>
      </w:r>
      <w:r>
        <w:t>are small pieces of theories.</w:t>
      </w:r>
    </w:p>
    <w:p w:rsidR="002B4A9F" w:rsidRDefault="002B4A9F" w:rsidP="002B4A9F">
      <w:pPr>
        <w:widowControl w:val="0"/>
      </w:pPr>
      <w:r>
        <w:t xml:space="preserve">A. </w:t>
      </w:r>
      <w:r w:rsidR="001D544A">
        <w:t>Studies</w:t>
      </w:r>
    </w:p>
    <w:p w:rsidR="002B4A9F" w:rsidRDefault="002B4A9F" w:rsidP="002B4A9F">
      <w:pPr>
        <w:widowControl w:val="0"/>
      </w:pPr>
      <w:r>
        <w:t xml:space="preserve">B. </w:t>
      </w:r>
      <w:r w:rsidR="001D544A">
        <w:t>Hypotheses</w:t>
      </w:r>
    </w:p>
    <w:p w:rsidR="002B4A9F" w:rsidRDefault="002B4A9F" w:rsidP="002B4A9F">
      <w:pPr>
        <w:widowControl w:val="0"/>
      </w:pPr>
      <w:r>
        <w:t xml:space="preserve">C. </w:t>
      </w:r>
      <w:r w:rsidR="001D544A">
        <w:t>Laws</w:t>
      </w:r>
    </w:p>
    <w:p w:rsidR="002B4A9F" w:rsidRDefault="002B4A9F" w:rsidP="002B4A9F">
      <w:pPr>
        <w:widowControl w:val="0"/>
      </w:pPr>
      <w:r>
        <w:t xml:space="preserve">D. </w:t>
      </w:r>
      <w:r w:rsidR="001D544A">
        <w:t xml:space="preserve">None </w:t>
      </w:r>
      <w:r>
        <w:t>of the</w:t>
      </w:r>
      <w:r w:rsidR="001D544A">
        <w:t>se</w:t>
      </w:r>
    </w:p>
    <w:p w:rsidR="002B4A9F" w:rsidRDefault="002B4A9F" w:rsidP="002B4A9F">
      <w:pPr>
        <w:widowControl w:val="0"/>
        <w:tabs>
          <w:tab w:val="left" w:pos="1739"/>
        </w:tabs>
      </w:pPr>
      <w: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 xml:space="preserve">27. </w:t>
      </w:r>
      <w:r w:rsidR="00ED6043">
        <w:t xml:space="preserve">______ </w:t>
      </w:r>
      <w:r>
        <w:t>sampling hopes to ensure that a sample mirrors the population from which is was drawn.</w:t>
      </w:r>
    </w:p>
    <w:p w:rsidR="002B4A9F" w:rsidRDefault="002B4A9F" w:rsidP="002B4A9F">
      <w:pPr>
        <w:widowControl w:val="0"/>
      </w:pPr>
      <w:r>
        <w:t xml:space="preserve">A. </w:t>
      </w:r>
      <w:r w:rsidR="00811C6D">
        <w:t>Non</w:t>
      </w:r>
      <w:r>
        <w:t>probability</w:t>
      </w:r>
    </w:p>
    <w:p w:rsidR="002B4A9F" w:rsidRDefault="002B4A9F" w:rsidP="002B4A9F">
      <w:pPr>
        <w:widowControl w:val="0"/>
      </w:pPr>
      <w:r>
        <w:t xml:space="preserve">B. </w:t>
      </w:r>
      <w:r w:rsidR="00811C6D">
        <w:t>Probability</w:t>
      </w:r>
    </w:p>
    <w:p w:rsidR="002B4A9F" w:rsidRDefault="002B4A9F" w:rsidP="002B4A9F">
      <w:pPr>
        <w:widowControl w:val="0"/>
      </w:pPr>
      <w:r>
        <w:t xml:space="preserve">C. </w:t>
      </w:r>
      <w:r w:rsidR="00811C6D">
        <w:t>Snowball</w:t>
      </w:r>
    </w:p>
    <w:p w:rsidR="002B4A9F" w:rsidRDefault="002B4A9F" w:rsidP="002B4A9F">
      <w:pPr>
        <w:widowControl w:val="0"/>
      </w:pPr>
      <w:r>
        <w:t xml:space="preserve">D. </w:t>
      </w:r>
      <w:r w:rsidR="00811C6D">
        <w:t xml:space="preserve">None </w:t>
      </w:r>
      <w:r>
        <w:t>of the</w:t>
      </w:r>
      <w:r w:rsidR="00811C6D">
        <w:t>se</w:t>
      </w:r>
    </w:p>
    <w:p w:rsidR="002B4A9F" w:rsidRDefault="002B4A9F" w:rsidP="002B4A9F">
      <w:pPr>
        <w:widowControl w:val="0"/>
        <w:tabs>
          <w:tab w:val="left" w:pos="1739"/>
        </w:tabs>
      </w:pPr>
      <w: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28. The </w:t>
      </w:r>
      <w:r w:rsidR="00ED6043">
        <w:t xml:space="preserve">______ </w:t>
      </w:r>
      <w:r>
        <w:t>software package is best for extremely large data sets.</w:t>
      </w:r>
    </w:p>
    <w:p w:rsidR="002B4A9F" w:rsidRDefault="002B4A9F" w:rsidP="002B4A9F">
      <w:pPr>
        <w:widowControl w:val="0"/>
      </w:pPr>
      <w:r>
        <w:t>A. SPSS</w:t>
      </w:r>
    </w:p>
    <w:p w:rsidR="002B4A9F" w:rsidRDefault="002B4A9F" w:rsidP="002B4A9F">
      <w:pPr>
        <w:widowControl w:val="0"/>
      </w:pPr>
      <w:r>
        <w:lastRenderedPageBreak/>
        <w:t>B. SAS</w:t>
      </w:r>
    </w:p>
    <w:p w:rsidR="002B4A9F" w:rsidRDefault="002B4A9F" w:rsidP="002B4A9F">
      <w:pPr>
        <w:widowControl w:val="0"/>
      </w:pPr>
      <w:r>
        <w:t>C. Stata</w:t>
      </w:r>
    </w:p>
    <w:p w:rsidR="002B4A9F" w:rsidRDefault="002B4A9F" w:rsidP="002B4A9F">
      <w:pPr>
        <w:widowControl w:val="0"/>
      </w:pPr>
      <w:r>
        <w:t>D. none of the</w:t>
      </w:r>
      <w:r w:rsidR="008248CF">
        <w:t>se</w:t>
      </w:r>
    </w:p>
    <w:p w:rsidR="002B4A9F" w:rsidRDefault="002B4A9F" w:rsidP="002B4A9F">
      <w:pPr>
        <w:widowControl w:val="0"/>
        <w:tabs>
          <w:tab w:val="left" w:pos="1739"/>
        </w:tabs>
      </w:pPr>
      <w: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Software Packages for Statistical Analysis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 xml:space="preserve">29. The </w:t>
      </w:r>
      <w:r w:rsidR="00ED6043">
        <w:t xml:space="preserve">______ </w:t>
      </w:r>
      <w:r>
        <w:t>software package is known for its simplicity and ease of use.</w:t>
      </w:r>
    </w:p>
    <w:p w:rsidR="002B4A9F" w:rsidRDefault="002B4A9F" w:rsidP="002B4A9F">
      <w:pPr>
        <w:widowControl w:val="0"/>
      </w:pPr>
      <w:r>
        <w:t>A. SPSS</w:t>
      </w:r>
    </w:p>
    <w:p w:rsidR="002B4A9F" w:rsidRDefault="002B4A9F" w:rsidP="002B4A9F">
      <w:pPr>
        <w:widowControl w:val="0"/>
      </w:pPr>
      <w:r>
        <w:t>B. SAS</w:t>
      </w:r>
    </w:p>
    <w:p w:rsidR="002B4A9F" w:rsidRDefault="002B4A9F" w:rsidP="002B4A9F">
      <w:pPr>
        <w:widowControl w:val="0"/>
      </w:pPr>
      <w:r>
        <w:t>C. Stata</w:t>
      </w:r>
    </w:p>
    <w:p w:rsidR="002B4A9F" w:rsidRDefault="002B4A9F" w:rsidP="002B4A9F">
      <w:pPr>
        <w:widowControl w:val="0"/>
      </w:pPr>
      <w:r>
        <w:t>D. none of the</w:t>
      </w:r>
      <w:r w:rsidR="00553F60">
        <w:t>se</w:t>
      </w:r>
    </w:p>
    <w:p w:rsidR="002B4A9F" w:rsidRDefault="002B4A9F" w:rsidP="002B4A9F">
      <w:pPr>
        <w:widowControl w:val="0"/>
        <w:tabs>
          <w:tab w:val="left" w:pos="1739"/>
        </w:tabs>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Software Packages for Statistical Analysis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30. The </w:t>
      </w:r>
      <w:r w:rsidR="00ED6043">
        <w:t xml:space="preserve">______ </w:t>
      </w:r>
      <w:r>
        <w:t>software package is excellent for regression modeling.</w:t>
      </w:r>
    </w:p>
    <w:p w:rsidR="002B4A9F" w:rsidRDefault="002B4A9F" w:rsidP="002B4A9F">
      <w:pPr>
        <w:widowControl w:val="0"/>
      </w:pPr>
      <w:r>
        <w:t>A. SPSS</w:t>
      </w:r>
    </w:p>
    <w:p w:rsidR="002B4A9F" w:rsidRDefault="002B4A9F" w:rsidP="002B4A9F">
      <w:pPr>
        <w:widowControl w:val="0"/>
      </w:pPr>
      <w:r>
        <w:t>B. SAS</w:t>
      </w:r>
    </w:p>
    <w:p w:rsidR="002B4A9F" w:rsidRDefault="002B4A9F" w:rsidP="002B4A9F">
      <w:pPr>
        <w:widowControl w:val="0"/>
      </w:pPr>
      <w:r>
        <w:t>C. Stata</w:t>
      </w:r>
    </w:p>
    <w:p w:rsidR="002B4A9F" w:rsidRDefault="002B4A9F" w:rsidP="002B4A9F">
      <w:pPr>
        <w:widowControl w:val="0"/>
      </w:pPr>
      <w:r>
        <w:t>D. none of the</w:t>
      </w:r>
      <w:r w:rsidR="00160485">
        <w:t>se</w:t>
      </w:r>
    </w:p>
    <w:p w:rsidR="002B4A9F" w:rsidRDefault="002B4A9F" w:rsidP="002B4A9F">
      <w:pPr>
        <w:widowControl w:val="0"/>
        <w:tabs>
          <w:tab w:val="left" w:pos="1739"/>
        </w:tabs>
      </w:pPr>
      <w:r>
        <w:t>Ans: C</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Software Packages for Statistical Analysis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31. Measure of </w:t>
      </w:r>
      <w:r w:rsidR="00ED6043">
        <w:t xml:space="preserve">______ </w:t>
      </w:r>
      <w:r>
        <w:t>complement measures of central tendency</w:t>
      </w:r>
      <w:r w:rsidR="00F83FC3">
        <w:t>.</w:t>
      </w:r>
    </w:p>
    <w:p w:rsidR="002B4A9F" w:rsidRDefault="002B4A9F" w:rsidP="002B4A9F">
      <w:pPr>
        <w:widowControl w:val="0"/>
      </w:pPr>
      <w:r>
        <w:t>A. dispersion</w:t>
      </w:r>
    </w:p>
    <w:p w:rsidR="002B4A9F" w:rsidRDefault="002B4A9F" w:rsidP="002B4A9F">
      <w:pPr>
        <w:widowControl w:val="0"/>
      </w:pPr>
      <w:r>
        <w:t>B. redundancy</w:t>
      </w:r>
    </w:p>
    <w:p w:rsidR="002B4A9F" w:rsidRDefault="002B4A9F" w:rsidP="002B4A9F">
      <w:pPr>
        <w:widowControl w:val="0"/>
      </w:pPr>
      <w:r>
        <w:t>C. usefulness</w:t>
      </w:r>
    </w:p>
    <w:p w:rsidR="002B4A9F" w:rsidRDefault="002B4A9F" w:rsidP="002B4A9F">
      <w:pPr>
        <w:widowControl w:val="0"/>
      </w:pPr>
      <w:r>
        <w:t>D. none of the</w:t>
      </w:r>
      <w:r w:rsidR="00F83FC3">
        <w:t>se</w:t>
      </w:r>
    </w:p>
    <w:p w:rsidR="002B4A9F" w:rsidRDefault="002B4A9F" w:rsidP="002B4A9F">
      <w:pPr>
        <w:widowControl w:val="0"/>
        <w:tabs>
          <w:tab w:val="left" w:pos="1739"/>
        </w:tabs>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Organization of the Book</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32. Statistics are </w:t>
      </w:r>
      <w:r w:rsidR="00ED6043">
        <w:t xml:space="preserve">______ </w:t>
      </w:r>
      <w:r>
        <w:t>in that many of the concepts you learn at the beginning form the building blocks for more complex techniques.</w:t>
      </w:r>
    </w:p>
    <w:p w:rsidR="002B4A9F" w:rsidRDefault="002B4A9F" w:rsidP="002B4A9F">
      <w:pPr>
        <w:widowControl w:val="0"/>
      </w:pPr>
      <w:r>
        <w:t>A. repetitive</w:t>
      </w:r>
    </w:p>
    <w:p w:rsidR="002B4A9F" w:rsidRDefault="002B4A9F" w:rsidP="002B4A9F">
      <w:pPr>
        <w:widowControl w:val="0"/>
      </w:pPr>
      <w:r>
        <w:t xml:space="preserve">B. </w:t>
      </w:r>
      <w:proofErr w:type="gramStart"/>
      <w:r>
        <w:t>abstract</w:t>
      </w:r>
      <w:proofErr w:type="gramEnd"/>
    </w:p>
    <w:p w:rsidR="002B4A9F" w:rsidRDefault="002B4A9F" w:rsidP="002B4A9F">
      <w:pPr>
        <w:widowControl w:val="0"/>
      </w:pPr>
      <w:r>
        <w:t>C. cumulative</w:t>
      </w:r>
    </w:p>
    <w:p w:rsidR="002B4A9F" w:rsidRDefault="002B4A9F" w:rsidP="002B4A9F">
      <w:pPr>
        <w:widowControl w:val="0"/>
      </w:pPr>
      <w:r>
        <w:t>D. none of the</w:t>
      </w:r>
      <w:r w:rsidR="006B20FB">
        <w:t>se</w:t>
      </w:r>
    </w:p>
    <w:p w:rsidR="002B4A9F" w:rsidRDefault="002B4A9F" w:rsidP="002B4A9F">
      <w:pPr>
        <w:widowControl w:val="0"/>
        <w:tabs>
          <w:tab w:val="left" w:pos="1739"/>
        </w:tabs>
      </w:pPr>
      <w:r>
        <w:t>Ans: C</w:t>
      </w:r>
    </w:p>
    <w:p w:rsidR="002B4A9F" w:rsidRDefault="002B4A9F" w:rsidP="002B4A9F">
      <w:pPr>
        <w:widowControl w:val="0"/>
        <w:tabs>
          <w:tab w:val="left" w:pos="1739"/>
        </w:tabs>
      </w:pPr>
      <w:r>
        <w:t>Cognitive Domain: Comprehension</w:t>
      </w:r>
    </w:p>
    <w:p w:rsidR="002B4A9F" w:rsidRDefault="002B4A9F" w:rsidP="002B4A9F">
      <w:pPr>
        <w:widowControl w:val="0"/>
      </w:pPr>
      <w:r>
        <w:lastRenderedPageBreak/>
        <w:t>Answer Location: Organization of the Book</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62364E" w:rsidRDefault="002B4A9F" w:rsidP="002B4A9F">
      <w:pPr>
        <w:widowControl w:val="0"/>
      </w:pPr>
      <w:r>
        <w:t xml:space="preserve">33. </w:t>
      </w:r>
      <w:r w:rsidR="00ED6043">
        <w:t xml:space="preserve">______ </w:t>
      </w:r>
      <w:r>
        <w:t>is the key to learning statistics.</w:t>
      </w:r>
    </w:p>
    <w:p w:rsidR="002B4A9F" w:rsidRDefault="002B4A9F" w:rsidP="002B4A9F">
      <w:pPr>
        <w:widowControl w:val="0"/>
      </w:pPr>
      <w:r>
        <w:t xml:space="preserve">A. </w:t>
      </w:r>
      <w:r w:rsidR="00C7519E">
        <w:t>Replication</w:t>
      </w:r>
    </w:p>
    <w:p w:rsidR="002B4A9F" w:rsidRDefault="002B4A9F" w:rsidP="002B4A9F">
      <w:pPr>
        <w:widowControl w:val="0"/>
      </w:pPr>
      <w:r>
        <w:t xml:space="preserve">B. </w:t>
      </w:r>
      <w:r w:rsidR="00C7519E">
        <w:t xml:space="preserve">Adding </w:t>
      </w:r>
      <w:r>
        <w:t>and subtracting</w:t>
      </w:r>
    </w:p>
    <w:p w:rsidR="002B4A9F" w:rsidRDefault="002B4A9F" w:rsidP="002B4A9F">
      <w:pPr>
        <w:widowControl w:val="0"/>
      </w:pPr>
      <w:r>
        <w:t xml:space="preserve">C. </w:t>
      </w:r>
      <w:r w:rsidR="00C7519E">
        <w:t>Multiplying</w:t>
      </w:r>
    </w:p>
    <w:p w:rsidR="002B4A9F" w:rsidRDefault="002B4A9F" w:rsidP="002B4A9F">
      <w:pPr>
        <w:widowControl w:val="0"/>
      </w:pPr>
      <w:r>
        <w:t xml:space="preserve">D. </w:t>
      </w:r>
      <w:r w:rsidR="00C7519E">
        <w:t xml:space="preserve">None </w:t>
      </w:r>
      <w:r>
        <w:t>of the</w:t>
      </w:r>
      <w:r w:rsidR="00C7519E">
        <w:t>se</w:t>
      </w:r>
    </w:p>
    <w:p w:rsidR="002B4A9F" w:rsidRDefault="002B4A9F" w:rsidP="002B4A9F">
      <w:pPr>
        <w:widowControl w:val="0"/>
        <w:tabs>
          <w:tab w:val="left" w:pos="1739"/>
        </w:tabs>
      </w:pPr>
      <w:r>
        <w:t>Ans: A</w:t>
      </w:r>
    </w:p>
    <w:p w:rsidR="002B4A9F" w:rsidRDefault="002B4A9F" w:rsidP="002B4A9F">
      <w:pPr>
        <w:widowControl w:val="0"/>
        <w:tabs>
          <w:tab w:val="left" w:pos="1739"/>
        </w:tabs>
      </w:pPr>
      <w:r>
        <w:t>Cognitive Domain: Comprehension</w:t>
      </w:r>
    </w:p>
    <w:p w:rsidR="002B4A9F" w:rsidRDefault="002B4A9F" w:rsidP="002B4A9F">
      <w:pPr>
        <w:widowControl w:val="0"/>
      </w:pPr>
      <w:r>
        <w:t>Answer Location: Organization of the Book</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rPr>
          <w:highlight w:val="yellow"/>
        </w:rPr>
      </w:pPr>
      <w:r>
        <w:t xml:space="preserve">34. </w:t>
      </w:r>
      <w:r w:rsidR="00ED6043">
        <w:t xml:space="preserve">______ </w:t>
      </w:r>
      <w:r>
        <w:t>are smaller than populations.</w:t>
      </w:r>
    </w:p>
    <w:p w:rsidR="002B4A9F" w:rsidRDefault="002B4A9F" w:rsidP="002B4A9F">
      <w:pPr>
        <w:widowControl w:val="0"/>
      </w:pPr>
      <w:r>
        <w:t>A. Studies</w:t>
      </w:r>
    </w:p>
    <w:p w:rsidR="002B4A9F" w:rsidRDefault="002B4A9F" w:rsidP="002B4A9F">
      <w:pPr>
        <w:widowControl w:val="0"/>
      </w:pPr>
      <w:r>
        <w:t>B. Samples</w:t>
      </w:r>
    </w:p>
    <w:p w:rsidR="002B4A9F" w:rsidRDefault="002B4A9F" w:rsidP="002B4A9F">
      <w:pPr>
        <w:widowControl w:val="0"/>
      </w:pPr>
      <w:r>
        <w:t>C. Parameters</w:t>
      </w:r>
    </w:p>
    <w:p w:rsidR="002B4A9F" w:rsidRDefault="002B4A9F" w:rsidP="002B4A9F">
      <w:pPr>
        <w:widowControl w:val="0"/>
      </w:pPr>
      <w:r>
        <w:t>D. none of the</w:t>
      </w:r>
      <w:r w:rsidR="00295433">
        <w:t>se</w:t>
      </w:r>
    </w:p>
    <w:p w:rsidR="002B4A9F" w:rsidRDefault="002B4A9F" w:rsidP="002B4A9F">
      <w:pPr>
        <w:widowControl w:val="0"/>
        <w:tabs>
          <w:tab w:val="left" w:pos="1739"/>
        </w:tabs>
      </w:pPr>
      <w:r>
        <w:t>Ans: B</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 xml:space="preserve">35. Data sets from </w:t>
      </w:r>
      <w:r w:rsidR="00ED6043">
        <w:t xml:space="preserve">______ </w:t>
      </w:r>
      <w:r>
        <w:t xml:space="preserve">software package </w:t>
      </w:r>
      <w:proofErr w:type="gramStart"/>
      <w:r>
        <w:t>are</w:t>
      </w:r>
      <w:proofErr w:type="gramEnd"/>
      <w:r>
        <w:t xml:space="preserve"> available for download to accompany your course textbook.</w:t>
      </w:r>
    </w:p>
    <w:p w:rsidR="002B4A9F" w:rsidRDefault="002B4A9F" w:rsidP="002B4A9F">
      <w:pPr>
        <w:widowControl w:val="0"/>
      </w:pPr>
      <w:r>
        <w:t>A. SPSS</w:t>
      </w:r>
    </w:p>
    <w:p w:rsidR="002B4A9F" w:rsidRDefault="002B4A9F" w:rsidP="002B4A9F">
      <w:pPr>
        <w:widowControl w:val="0"/>
      </w:pPr>
      <w:r>
        <w:t>B. SAS</w:t>
      </w:r>
    </w:p>
    <w:p w:rsidR="002B4A9F" w:rsidRDefault="002B4A9F" w:rsidP="002B4A9F">
      <w:pPr>
        <w:widowControl w:val="0"/>
      </w:pPr>
      <w:r>
        <w:t>C. Stata</w:t>
      </w:r>
    </w:p>
    <w:p w:rsidR="002B4A9F" w:rsidRDefault="002B4A9F" w:rsidP="002B4A9F">
      <w:pPr>
        <w:widowControl w:val="0"/>
      </w:pPr>
      <w:r>
        <w:t>D. none of the</w:t>
      </w:r>
      <w:r w:rsidR="0098007F">
        <w:t>se</w:t>
      </w:r>
    </w:p>
    <w:p w:rsidR="002B4A9F" w:rsidRDefault="002B4A9F" w:rsidP="002B4A9F">
      <w:pPr>
        <w:widowControl w:val="0"/>
        <w:tabs>
          <w:tab w:val="left" w:pos="1739"/>
        </w:tabs>
      </w:pPr>
      <w:r>
        <w:t>Ans: A</w:t>
      </w:r>
    </w:p>
    <w:p w:rsidR="002B4A9F" w:rsidRDefault="002B4A9F" w:rsidP="002B4A9F">
      <w:pPr>
        <w:widowControl w:val="0"/>
        <w:tabs>
          <w:tab w:val="left" w:pos="1739"/>
        </w:tabs>
      </w:pPr>
      <w:r>
        <w:t>Cognitive Domain: Comprehension</w:t>
      </w:r>
    </w:p>
    <w:p w:rsidR="002B4A9F" w:rsidRDefault="002B4A9F" w:rsidP="002B4A9F">
      <w:pPr>
        <w:widowControl w:val="0"/>
      </w:pPr>
      <w:r w:rsidRPr="0063216A">
        <w:t xml:space="preserve">Answer Location: Software Packages for </w:t>
      </w:r>
      <w:r w:rsidR="0063216A">
        <w:t>Statistical Analysis</w:t>
      </w:r>
      <w:bookmarkStart w:id="0" w:name="_GoBack"/>
      <w:bookmarkEnd w:id="0"/>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5909D4">
      <w:pPr>
        <w:pStyle w:val="Heading1"/>
      </w:pPr>
      <w:r>
        <w:t>True/False</w:t>
      </w:r>
    </w:p>
    <w:p w:rsidR="002B4A9F" w:rsidRDefault="002B4A9F" w:rsidP="002B4A9F">
      <w:pPr>
        <w:widowControl w:val="0"/>
      </w:pPr>
    </w:p>
    <w:p w:rsidR="002B4A9F" w:rsidRDefault="002B4A9F" w:rsidP="002B4A9F">
      <w:pPr>
        <w:widowControl w:val="0"/>
      </w:pPr>
      <w:r>
        <w:t>1. Before a theory can be considered valid, it is first necessary that the hypothesis upon which it is built holds true.</w:t>
      </w:r>
    </w:p>
    <w:p w:rsidR="002B4A9F" w:rsidRDefault="002B4A9F"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2. A key aspect of scientific research is replication, conducted for purposes of determining whether the original study’s results are reproduced when different samples are used.</w:t>
      </w:r>
    </w:p>
    <w:p w:rsidR="002B4A9F" w:rsidRDefault="002B4A9F" w:rsidP="002B4A9F">
      <w:pPr>
        <w:widowControl w:val="0"/>
        <w:tabs>
          <w:tab w:val="left" w:pos="1739"/>
        </w:tabs>
      </w:pPr>
      <w:r>
        <w:lastRenderedPageBreak/>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3. According to the scientific method, it is vital to the integrity of a discipline that a researcher maintains strict secrecy with respect to the methods, samples, and techniques used in the analysis of data within any </w:t>
      </w:r>
      <w:proofErr w:type="gramStart"/>
      <w:r>
        <w:t>particular study</w:t>
      </w:r>
      <w:proofErr w:type="gramEnd"/>
      <w:r>
        <w:t>.</w:t>
      </w:r>
    </w:p>
    <w:p w:rsidR="002B4A9F" w:rsidRDefault="002B4A9F" w:rsidP="002B4A9F">
      <w:pPr>
        <w:widowControl w:val="0"/>
      </w:pPr>
      <w:r>
        <w:t>Ans: F</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4. Evaluation research is rarely conducted within the fields of criminal justice or criminology due to its inherent tendency to produce unreliable and often invalid results.</w:t>
      </w:r>
    </w:p>
    <w:p w:rsidR="009A2313" w:rsidRDefault="002B4A9F" w:rsidP="005909D4">
      <w:pPr>
        <w:widowControl w:val="0"/>
      </w:pPr>
      <w:r>
        <w:t>Ans:</w:t>
      </w:r>
      <w:r w:rsidR="00ED6043">
        <w:t xml:space="preserve"> </w:t>
      </w:r>
      <w:r>
        <w:t>F</w:t>
      </w:r>
    </w:p>
    <w:p w:rsidR="002B4A9F" w:rsidRDefault="002B4A9F" w:rsidP="005909D4">
      <w:pPr>
        <w:widowControl w:val="0"/>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5. Research conducted by social scientists treading into unfamiliar territory when there is limited knowledge regarding a certain phenomenon is referred to as “exploratory” research.</w:t>
      </w:r>
    </w:p>
    <w:p w:rsidR="002B4A9F" w:rsidRDefault="002B4A9F" w:rsidP="002B4A9F">
      <w:pPr>
        <w:widowControl w:val="0"/>
      </w:pPr>
      <w:r>
        <w:t>Ans:</w:t>
      </w:r>
      <w:r w:rsidR="00ED6043">
        <w:t xml:space="preserve"> </w:t>
      </w:r>
      <w:r>
        <w:t>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6. In most statistical analyses, the </w:t>
      </w:r>
      <w:proofErr w:type="gramStart"/>
      <w:r>
        <w:t>underlying purpose</w:t>
      </w:r>
      <w:proofErr w:type="gramEnd"/>
      <w:r>
        <w:t xml:space="preserve"> is to generalize from a population to a sample in order to provide the social science community with the best fitting data and results.</w:t>
      </w:r>
    </w:p>
    <w:p w:rsidR="002B4A9F" w:rsidRDefault="002B4A9F" w:rsidP="002B4A9F">
      <w:pPr>
        <w:widowControl w:val="0"/>
      </w:pPr>
      <w:r>
        <w:t>Ans:</w:t>
      </w:r>
      <w:r w:rsidR="00ED6043">
        <w:t xml:space="preserve"> </w:t>
      </w:r>
      <w:r>
        <w:t>F</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7. The most highly prized statistical package used by researchers in the social sciences is Microsoft Excel due to its ability to perform high powered analytic procedures quickly and efficiently.</w:t>
      </w:r>
    </w:p>
    <w:p w:rsidR="009D25F9" w:rsidRDefault="002B4A9F" w:rsidP="005909D4">
      <w:pPr>
        <w:widowControl w:val="0"/>
      </w:pPr>
      <w:r>
        <w:t>Ans: F</w:t>
      </w:r>
    </w:p>
    <w:p w:rsidR="002B4A9F" w:rsidRDefault="002B4A9F" w:rsidP="005909D4">
      <w:pPr>
        <w:widowControl w:val="0"/>
      </w:pPr>
      <w:r>
        <w:t>Cognitive Domain: Comprehension; Application</w:t>
      </w:r>
    </w:p>
    <w:p w:rsidR="002B4A9F" w:rsidRDefault="002B4A9F" w:rsidP="002B4A9F">
      <w:pPr>
        <w:widowControl w:val="0"/>
      </w:pPr>
      <w:r>
        <w:t>Answer Location: Software Packages for Statistical Analysis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8. Learning statistics is a cumulative process because the concepts build upon each other, with the more basic analyses providing building blocks for the more complex </w:t>
      </w:r>
      <w:r>
        <w:lastRenderedPageBreak/>
        <w:t>ones.</w:t>
      </w:r>
    </w:p>
    <w:p w:rsidR="002B4A9F" w:rsidRDefault="002B4A9F"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Organization of the Book</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9. </w:t>
      </w:r>
      <w:proofErr w:type="gramStart"/>
      <w:r>
        <w:t>In order to</w:t>
      </w:r>
      <w:proofErr w:type="gramEnd"/>
      <w:r>
        <w:t xml:space="preserve"> be a successful student of statistics, a strong base of knowledge in arithmetic and basic algebra is necessary. </w:t>
      </w:r>
    </w:p>
    <w:p w:rsidR="002D7048" w:rsidRDefault="002B4A9F" w:rsidP="005909D4">
      <w:pPr>
        <w:widowControl w:val="0"/>
      </w:pPr>
      <w:r>
        <w:t>Ans: T</w:t>
      </w:r>
    </w:p>
    <w:p w:rsidR="002B4A9F" w:rsidRDefault="002B4A9F" w:rsidP="005909D4">
      <w:pPr>
        <w:widowControl w:val="0"/>
      </w:pPr>
      <w:r>
        <w:t>Cognitive Domain: Comprehension; Application</w:t>
      </w:r>
    </w:p>
    <w:p w:rsidR="002B4A9F" w:rsidRDefault="002B4A9F" w:rsidP="002B4A9F">
      <w:pPr>
        <w:widowControl w:val="0"/>
      </w:pPr>
      <w:r>
        <w:t>Answer Location: Organization of the Book</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10. Statistical methods are the backbone of criminal justice research and enable the construction and expansion of knowledge about criminality and the criminal justice system.</w:t>
      </w:r>
    </w:p>
    <w:p w:rsidR="002B4A9F" w:rsidRDefault="002D7048"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Introduction to the Use of Statistics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11. The Bureau of Justice Statistics is an important source of data and information on the criminal justice system.</w:t>
      </w:r>
    </w:p>
    <w:p w:rsidR="002B4A9F" w:rsidRDefault="002D7048"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What Do Criminal Justice and Criminology Researchers Study?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12. Research that tests theories or examines issues related to criminal justice and is ultimately published in academic journals and books is the basis for most of what is known about criminal offending and the justice system.</w:t>
      </w:r>
    </w:p>
    <w:p w:rsidR="002B4A9F" w:rsidRDefault="002D7048"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Introduction to the Use of Statistics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13. It is better to rely on the personal opinions and observations of people who have worked within the criminal justice system for a long time than on data gathered using scientific methods and analyzed with statistics.</w:t>
      </w:r>
    </w:p>
    <w:p w:rsidR="002B4A9F" w:rsidRDefault="008B4987" w:rsidP="002B4A9F">
      <w:pPr>
        <w:widowControl w:val="0"/>
      </w:pPr>
      <w:r>
        <w:t>Ans: F</w:t>
      </w:r>
    </w:p>
    <w:p w:rsidR="002B4A9F" w:rsidRDefault="002B4A9F" w:rsidP="002B4A9F">
      <w:pPr>
        <w:widowControl w:val="0"/>
        <w:tabs>
          <w:tab w:val="left" w:pos="1739"/>
        </w:tabs>
      </w:pPr>
      <w:r>
        <w:t>Cognitive Domain: Comprehension; Application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lastRenderedPageBreak/>
        <w:t xml:space="preserve">14. Science is grounded in theory. </w:t>
      </w:r>
    </w:p>
    <w:p w:rsidR="002B4A9F" w:rsidRDefault="008B4987" w:rsidP="002B4A9F">
      <w:pPr>
        <w:widowControl w:val="0"/>
      </w:pPr>
      <w:r>
        <w:t>Ans: F</w:t>
      </w:r>
    </w:p>
    <w:p w:rsidR="002B4A9F" w:rsidRDefault="002B4A9F" w:rsidP="002B4A9F">
      <w:pPr>
        <w:widowControl w:val="0"/>
        <w:tabs>
          <w:tab w:val="left" w:pos="1739"/>
        </w:tabs>
      </w:pPr>
      <w:r>
        <w:t>Cognitive Domain: Comprehension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 xml:space="preserve">15. A hypothesis must hold true </w:t>
      </w:r>
      <w:proofErr w:type="gramStart"/>
      <w:r>
        <w:t>in order for</w:t>
      </w:r>
      <w:proofErr w:type="gramEnd"/>
      <w:r>
        <w:t xml:space="preserve"> the theory itself to be considered valid.</w:t>
      </w:r>
    </w:p>
    <w:p w:rsidR="002B4A9F" w:rsidRDefault="002D7048"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16. Exploratory research occurs when there is limited knowledge about a certain phenomenon and researchers embark into unfamiliar territory as they attempt to study this social event.</w:t>
      </w:r>
    </w:p>
    <w:p w:rsidR="002B4A9F" w:rsidRDefault="002D7048"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rPr>
          <w:b/>
        </w:rPr>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17. The National Crime Victimization Survey contain annual data collected by the federal government on crimes reported to police agencies nationwide.</w:t>
      </w:r>
    </w:p>
    <w:p w:rsidR="002B4A9F" w:rsidRDefault="008B4987" w:rsidP="002B4A9F">
      <w:pPr>
        <w:widowControl w:val="0"/>
      </w:pPr>
      <w:r>
        <w:t>Ans: F</w:t>
      </w:r>
    </w:p>
    <w:p w:rsidR="002B4A9F" w:rsidRDefault="002B4A9F" w:rsidP="002B4A9F">
      <w:pPr>
        <w:widowControl w:val="0"/>
        <w:tabs>
          <w:tab w:val="left" w:pos="1739"/>
        </w:tabs>
      </w:pPr>
      <w:r>
        <w:t>Cognitive Domain: Comprehension</w:t>
      </w:r>
    </w:p>
    <w:p w:rsidR="008B4987" w:rsidRDefault="008B4987" w:rsidP="008B4987">
      <w:pPr>
        <w:widowControl w:val="0"/>
      </w:pPr>
      <w:r>
        <w:t>Answer Location: The Uniform Crime Reports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 xml:space="preserve">18. Replication is repetition of a </w:t>
      </w:r>
      <w:proofErr w:type="gramStart"/>
      <w:r>
        <w:t>particular study</w:t>
      </w:r>
      <w:proofErr w:type="gramEnd"/>
      <w:r>
        <w:t xml:space="preserve"> that is conducted for purposes of determining whether the original study’s results remain true when new samples or measures are employed.</w:t>
      </w:r>
    </w:p>
    <w:p w:rsidR="002B4A9F" w:rsidRDefault="002D7048"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rPr>
          <w:highlight w:val="yellow"/>
        </w:rPr>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 xml:space="preserve">19. A focus group is a subset pulled from a population with the goal of using the people, objects, or places to </w:t>
      </w:r>
      <w:proofErr w:type="gramStart"/>
      <w:r>
        <w:t>make generalizations</w:t>
      </w:r>
      <w:proofErr w:type="gramEnd"/>
      <w:r>
        <w:t xml:space="preserve"> to that population.</w:t>
      </w:r>
    </w:p>
    <w:p w:rsidR="002B4A9F" w:rsidRDefault="008B4987" w:rsidP="002B4A9F">
      <w:pPr>
        <w:widowControl w:val="0"/>
      </w:pPr>
      <w:r>
        <w:t>Ans: F</w:t>
      </w:r>
    </w:p>
    <w:p w:rsidR="002B4A9F" w:rsidRDefault="002B4A9F" w:rsidP="002B4A9F">
      <w:pPr>
        <w:widowControl w:val="0"/>
        <w:tabs>
          <w:tab w:val="left" w:pos="1739"/>
        </w:tabs>
      </w:pPr>
      <w:r>
        <w:t>Cognitive Domain: Comprehension</w:t>
      </w:r>
    </w:p>
    <w:p w:rsidR="008B4987" w:rsidRDefault="008B4987" w:rsidP="008B4987">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20. Theories are proposed explanations for certain events.</w:t>
      </w:r>
    </w:p>
    <w:p w:rsidR="002B4A9F" w:rsidRDefault="002D7048" w:rsidP="002B4A9F">
      <w:pPr>
        <w:widowControl w:val="0"/>
      </w:pPr>
      <w:r>
        <w:t>Ans: T</w:t>
      </w:r>
    </w:p>
    <w:p w:rsidR="002B4A9F" w:rsidRDefault="002B4A9F" w:rsidP="002B4A9F">
      <w:pPr>
        <w:widowControl w:val="0"/>
        <w:tabs>
          <w:tab w:val="left" w:pos="1739"/>
        </w:tabs>
      </w:pPr>
      <w:r>
        <w:t>Cognitive Domain: Comprehension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lastRenderedPageBreak/>
        <w:t xml:space="preserve">Difficulty Level: </w:t>
      </w:r>
      <w:r w:rsidR="002B4A9F">
        <w:rPr>
          <w:shd w:val="clear" w:color="auto" w:fill="FFFFFF"/>
        </w:rPr>
        <w:t>Medium</w:t>
      </w:r>
    </w:p>
    <w:p w:rsidR="002B4A9F" w:rsidRDefault="002B4A9F" w:rsidP="002B4A9F">
      <w:pPr>
        <w:widowControl w:val="0"/>
      </w:pPr>
    </w:p>
    <w:p w:rsidR="002B4A9F" w:rsidRDefault="002B4A9F" w:rsidP="005909D4">
      <w:pPr>
        <w:pStyle w:val="Heading1"/>
      </w:pPr>
      <w:r>
        <w:t>Essay</w:t>
      </w:r>
    </w:p>
    <w:p w:rsidR="002B4A9F" w:rsidRDefault="002B4A9F" w:rsidP="002B4A9F">
      <w:pPr>
        <w:widowControl w:val="0"/>
        <w:rPr>
          <w:lang w:bidi="x-none"/>
        </w:rPr>
      </w:pPr>
    </w:p>
    <w:p w:rsidR="002B4A9F" w:rsidRDefault="002B4A9F" w:rsidP="002B4A9F">
      <w:pPr>
        <w:widowControl w:val="0"/>
      </w:pPr>
      <w:r>
        <w:t>1. Describe the various problems afflicting the Uniform Crime Reports.</w:t>
      </w:r>
    </w:p>
    <w:p w:rsidR="002B4A9F" w:rsidRDefault="002B4A9F" w:rsidP="002B4A9F">
      <w:pPr>
        <w:widowControl w:val="0"/>
      </w:pPr>
      <w:r>
        <w:t xml:space="preserve">Ans: (1) The UCR only includes those crime that have been brought to the attention of the police. Crimes that fail to be reported or are not detected by the police are not included in the UCR database. (2) The UCR conforms to the hierarchy rule, meaning that in instances in which multiple crimes are perpetrated, only the most serious offense is reported in the database; therefore, many criminal offenses are not included in the federal crime data. (3) Underreporting of crime by victims, combined with the hierarchy rule, is evidence that the UCR undercounts the true amount of crime that has </w:t>
      </w:r>
      <w:proofErr w:type="gramStart"/>
      <w:r>
        <w:t>actually occurred</w:t>
      </w:r>
      <w:proofErr w:type="gramEnd"/>
      <w:r>
        <w:t>.</w:t>
      </w:r>
    </w:p>
    <w:p w:rsidR="002B4A9F" w:rsidRDefault="002B4A9F" w:rsidP="002B4A9F">
      <w:pPr>
        <w:widowControl w:val="0"/>
        <w:tabs>
          <w:tab w:val="left" w:pos="1739"/>
        </w:tabs>
      </w:pPr>
      <w:r>
        <w:t>Cognitive Domain: Application</w:t>
      </w:r>
    </w:p>
    <w:p w:rsidR="002B4A9F" w:rsidRDefault="00EE6622" w:rsidP="002B4A9F">
      <w:pPr>
        <w:widowControl w:val="0"/>
      </w:pPr>
      <w:r>
        <w:t>Answer Location: The Uniform Crime Reports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2. Explain briefly why replication is vital to scientific inquiry. Include in your answer an explanation of the role that clarity and transparency of methods plays in replication.</w:t>
      </w:r>
    </w:p>
    <w:p w:rsidR="002B4A9F" w:rsidRDefault="002B4A9F" w:rsidP="002B4A9F">
      <w:pPr>
        <w:widowControl w:val="0"/>
      </w:pPr>
      <w:r>
        <w:t xml:space="preserve">Ans: </w:t>
      </w:r>
      <w:proofErr w:type="gramStart"/>
      <w:r>
        <w:t>Due to the fact that</w:t>
      </w:r>
      <w:proofErr w:type="gramEnd"/>
      <w:r>
        <w:t xml:space="preserve"> scientific studies within the social sciences never actually prove anything, a good amount of additional study is necessary to provide ample evidence that results obtained are generalizable, valid, and reliable. Firm conclusions can only be drawn once subsequent studies have verified results obtained in previous research endeavors. Full replication of scientific studies is possible through the scientific method’s requirement that researchers fully divulge the methods and procedures used in their studies.</w:t>
      </w:r>
    </w:p>
    <w:p w:rsidR="002B4A9F" w:rsidRDefault="002B4A9F" w:rsidP="002B4A9F">
      <w:pPr>
        <w:widowControl w:val="0"/>
        <w:tabs>
          <w:tab w:val="left" w:pos="1739"/>
        </w:tabs>
      </w:pPr>
      <w:r>
        <w:t>Cognitive Domain: Comprehension; Application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3. What are the differences between theories and hypotheses?</w:t>
      </w:r>
    </w:p>
    <w:p w:rsidR="002B4A9F" w:rsidRDefault="002B4A9F" w:rsidP="002B4A9F">
      <w:pPr>
        <w:widowControl w:val="0"/>
      </w:pPr>
      <w:r>
        <w:t xml:space="preserve">Ans: A theory is defined as a set of proposed and testable explanations about reality that is bound together by logic and evidence. A hypothesis is defined as a single proposition deduced from a theory that must hold true </w:t>
      </w:r>
      <w:proofErr w:type="gramStart"/>
      <w:r>
        <w:t>in order for</w:t>
      </w:r>
      <w:proofErr w:type="gramEnd"/>
      <w:r>
        <w:t xml:space="preserve"> the theory itself to be considered valid. Hypotheses can be understood as small bits of theories that must be true </w:t>
      </w:r>
      <w:proofErr w:type="gramStart"/>
      <w:r>
        <w:t>in order for</w:t>
      </w:r>
      <w:proofErr w:type="gramEnd"/>
      <w:r>
        <w:t xml:space="preserve"> the entire theory to hold up under scrutiny. In addition, one might envision a theory as a chain with the hypotheses forming the links of that chain. A theory is broad, whereas a hypothesis is a smaller entity. </w:t>
      </w:r>
    </w:p>
    <w:p w:rsidR="002B4A9F" w:rsidRDefault="002B4A9F" w:rsidP="002B4A9F">
      <w:pPr>
        <w:widowControl w:val="0"/>
        <w:tabs>
          <w:tab w:val="left" w:pos="1739"/>
        </w:tabs>
      </w:pPr>
      <w:r>
        <w:t>Cognitive Domain: Comprehension; Application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pPr>
    </w:p>
    <w:p w:rsidR="002B4A9F" w:rsidRDefault="002B4A9F" w:rsidP="002B4A9F">
      <w:pPr>
        <w:widowControl w:val="0"/>
      </w:pPr>
      <w:r>
        <w:t>4. What is the relationship between science and methods?</w:t>
      </w:r>
    </w:p>
    <w:p w:rsidR="002B4A9F" w:rsidRDefault="002B4A9F" w:rsidP="002B4A9F">
      <w:pPr>
        <w:widowControl w:val="0"/>
      </w:pPr>
      <w:r>
        <w:t xml:space="preserve">Ans: Science is the process of gathering and analyzing data in a systematic and controlled manner using procedures and techniques that are generally accepted by others in a discipline. Methods are those procedures that are used in the task of </w:t>
      </w:r>
      <w:r>
        <w:lastRenderedPageBreak/>
        <w:t xml:space="preserve">gathering the desired data. </w:t>
      </w:r>
    </w:p>
    <w:p w:rsidR="002B4A9F" w:rsidRDefault="002B4A9F" w:rsidP="002B4A9F">
      <w:pPr>
        <w:widowControl w:val="0"/>
        <w:tabs>
          <w:tab w:val="left" w:pos="1739"/>
        </w:tabs>
      </w:pPr>
      <w:r>
        <w:t>Cognitive Domain: Application</w:t>
      </w:r>
    </w:p>
    <w:p w:rsidR="002B4A9F" w:rsidRDefault="002B4A9F" w:rsidP="002B4A9F">
      <w:pPr>
        <w:widowControl w:val="0"/>
      </w:pPr>
      <w:r>
        <w:t>Answer Location: Science: Basic Terms and Concepts</w:t>
      </w:r>
    </w:p>
    <w:p w:rsidR="002B4A9F" w:rsidRDefault="00ED6043" w:rsidP="002B4A9F">
      <w:r>
        <w:rPr>
          <w:shd w:val="clear" w:color="auto" w:fill="FFFFFF"/>
        </w:rPr>
        <w:t xml:space="preserve">Difficulty Level: </w:t>
      </w:r>
      <w:r w:rsidR="002B4A9F">
        <w:rPr>
          <w:shd w:val="clear" w:color="auto" w:fill="FFFFFF"/>
        </w:rPr>
        <w:t>Medium</w:t>
      </w:r>
    </w:p>
    <w:p w:rsidR="002B4A9F" w:rsidRDefault="002B4A9F" w:rsidP="002B4A9F">
      <w:pPr>
        <w:widowControl w:val="0"/>
        <w:rPr>
          <w:highlight w:val="yellow"/>
        </w:rPr>
      </w:pPr>
    </w:p>
    <w:p w:rsidR="002B4A9F" w:rsidRDefault="002B4A9F" w:rsidP="002B4A9F">
      <w:pPr>
        <w:widowControl w:val="0"/>
      </w:pPr>
      <w:r>
        <w:t xml:space="preserve">5. List the four types of research discussed in this chapter. </w:t>
      </w:r>
    </w:p>
    <w:p w:rsidR="002B4A9F" w:rsidRDefault="002B4A9F" w:rsidP="002B4A9F">
      <w:pPr>
        <w:widowControl w:val="0"/>
      </w:pPr>
      <w:r>
        <w:t>Ans: The four types of research discussed in this chapter are hypothesis testing, evaluation research, exploratory research, and descriptive research.</w:t>
      </w:r>
    </w:p>
    <w:p w:rsidR="002B4A9F" w:rsidRDefault="002B4A9F" w:rsidP="002B4A9F">
      <w:pPr>
        <w:widowControl w:val="0"/>
        <w:tabs>
          <w:tab w:val="left" w:pos="1739"/>
        </w:tabs>
      </w:pPr>
      <w:r>
        <w:t>Cognitive Domain: Application</w:t>
      </w:r>
    </w:p>
    <w:p w:rsidR="002B4A9F" w:rsidRDefault="002B4A9F" w:rsidP="002B4A9F">
      <w:pPr>
        <w:widowControl w:val="0"/>
      </w:pPr>
      <w:r>
        <w:t>Answer Location: Types of Scientific Research in Criminal Justice and Criminology</w:t>
      </w:r>
    </w:p>
    <w:p w:rsidR="002B4A9F" w:rsidRDefault="00ED6043" w:rsidP="002B4A9F">
      <w:r>
        <w:rPr>
          <w:shd w:val="clear" w:color="auto" w:fill="FFFFFF"/>
        </w:rPr>
        <w:t xml:space="preserve">Difficulty Level: </w:t>
      </w:r>
      <w:r w:rsidR="002B4A9F">
        <w:rPr>
          <w:shd w:val="clear" w:color="auto" w:fill="FFFFFF"/>
        </w:rPr>
        <w:t>Medium</w:t>
      </w:r>
    </w:p>
    <w:p w:rsidR="009A0365" w:rsidRPr="00B24003" w:rsidRDefault="009A0365" w:rsidP="00B24003">
      <w:pPr>
        <w:rPr>
          <w:rFonts w:cs="Arial"/>
        </w:rPr>
      </w:pPr>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D27" w:rsidRDefault="00C87D27">
      <w:r>
        <w:separator/>
      </w:r>
    </w:p>
  </w:endnote>
  <w:endnote w:type="continuationSeparator" w:id="0">
    <w:p w:rsidR="00C87D27" w:rsidRDefault="00C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D27" w:rsidRDefault="00C87D27">
      <w:r>
        <w:separator/>
      </w:r>
    </w:p>
  </w:footnote>
  <w:footnote w:type="continuationSeparator" w:id="0">
    <w:p w:rsidR="00C87D27" w:rsidRDefault="00C8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FEA" w:rsidRDefault="00ED1FEA" w:rsidP="00ED1FEA">
    <w:pPr>
      <w:pStyle w:val="NormalWeb"/>
      <w:spacing w:before="0" w:beforeAutospacing="0" w:after="0" w:afterAutospacing="0"/>
      <w:jc w:val="right"/>
      <w:rPr>
        <w:rFonts w:asciiTheme="minorHAnsi" w:hAnsiTheme="minorHAnsi"/>
      </w:rPr>
    </w:pPr>
    <w:proofErr w:type="spellStart"/>
    <w:r>
      <w:rPr>
        <w:rFonts w:asciiTheme="minorHAnsi" w:hAnsiTheme="minorHAnsi"/>
      </w:rPr>
      <w:t>Gau</w:t>
    </w:r>
    <w:proofErr w:type="spellEnd"/>
    <w:r>
      <w:rPr>
        <w:rFonts w:asciiTheme="minorHAnsi" w:hAnsiTheme="minorHAnsi"/>
      </w:rPr>
      <w:t xml:space="preserve">, </w:t>
    </w:r>
    <w:r>
      <w:rPr>
        <w:rFonts w:asciiTheme="minorHAnsi" w:hAnsiTheme="minorHAnsi"/>
        <w:i/>
        <w:iCs/>
      </w:rPr>
      <w:t xml:space="preserve">Statistics for Criminology and Criminal Justice 3e </w:t>
    </w:r>
  </w:p>
  <w:p w:rsidR="00ED1FEA" w:rsidRDefault="00ED1FEA" w:rsidP="00ED1FEA">
    <w:pPr>
      <w:pStyle w:val="NormalWeb"/>
      <w:spacing w:before="0" w:beforeAutospacing="0" w:after="0" w:afterAutospacing="0"/>
      <w:jc w:val="right"/>
    </w:pPr>
    <w:r>
      <w:rPr>
        <w:rFonts w:asciiTheme="minorHAnsi" w:hAnsiTheme="minorHAnsi"/>
      </w:rPr>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9F"/>
    <w:rsid w:val="00012FFF"/>
    <w:rsid w:val="0001304A"/>
    <w:rsid w:val="000163BB"/>
    <w:rsid w:val="000202CE"/>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2851"/>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2A61"/>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485"/>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D544A"/>
    <w:rsid w:val="001E44C5"/>
    <w:rsid w:val="001E47D2"/>
    <w:rsid w:val="001E5B54"/>
    <w:rsid w:val="001E6550"/>
    <w:rsid w:val="001F01E6"/>
    <w:rsid w:val="001F37E9"/>
    <w:rsid w:val="001F394E"/>
    <w:rsid w:val="001F48CE"/>
    <w:rsid w:val="001F4F23"/>
    <w:rsid w:val="001F6417"/>
    <w:rsid w:val="0020403C"/>
    <w:rsid w:val="00204E5B"/>
    <w:rsid w:val="00212C48"/>
    <w:rsid w:val="00213468"/>
    <w:rsid w:val="0021551C"/>
    <w:rsid w:val="00216E46"/>
    <w:rsid w:val="00230700"/>
    <w:rsid w:val="00231DDB"/>
    <w:rsid w:val="00253475"/>
    <w:rsid w:val="00255026"/>
    <w:rsid w:val="00257FDC"/>
    <w:rsid w:val="002633EE"/>
    <w:rsid w:val="00263B8E"/>
    <w:rsid w:val="00266239"/>
    <w:rsid w:val="0027028B"/>
    <w:rsid w:val="00274916"/>
    <w:rsid w:val="002900E8"/>
    <w:rsid w:val="00291301"/>
    <w:rsid w:val="0029267C"/>
    <w:rsid w:val="00295433"/>
    <w:rsid w:val="002966BC"/>
    <w:rsid w:val="002B05A6"/>
    <w:rsid w:val="002B29E0"/>
    <w:rsid w:val="002B3B08"/>
    <w:rsid w:val="002B4A9F"/>
    <w:rsid w:val="002B501F"/>
    <w:rsid w:val="002D00B9"/>
    <w:rsid w:val="002D7048"/>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1B03"/>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247B"/>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55B0"/>
    <w:rsid w:val="003F64E3"/>
    <w:rsid w:val="003F73BF"/>
    <w:rsid w:val="003F7A25"/>
    <w:rsid w:val="00403451"/>
    <w:rsid w:val="004152DF"/>
    <w:rsid w:val="00415631"/>
    <w:rsid w:val="004174F3"/>
    <w:rsid w:val="00420290"/>
    <w:rsid w:val="00421F67"/>
    <w:rsid w:val="00423528"/>
    <w:rsid w:val="00431DA3"/>
    <w:rsid w:val="004353ED"/>
    <w:rsid w:val="0043560C"/>
    <w:rsid w:val="00436689"/>
    <w:rsid w:val="00437577"/>
    <w:rsid w:val="004413A3"/>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2DEE"/>
    <w:rsid w:val="004951CB"/>
    <w:rsid w:val="004961D9"/>
    <w:rsid w:val="004A1381"/>
    <w:rsid w:val="004A6FA2"/>
    <w:rsid w:val="004A70D1"/>
    <w:rsid w:val="004B1107"/>
    <w:rsid w:val="004B3697"/>
    <w:rsid w:val="004B4F5D"/>
    <w:rsid w:val="004B671A"/>
    <w:rsid w:val="004C4F72"/>
    <w:rsid w:val="004C50CA"/>
    <w:rsid w:val="004C6C32"/>
    <w:rsid w:val="004D1F2C"/>
    <w:rsid w:val="004E4AE4"/>
    <w:rsid w:val="004F01E4"/>
    <w:rsid w:val="004F09C4"/>
    <w:rsid w:val="004F2551"/>
    <w:rsid w:val="004F2FD1"/>
    <w:rsid w:val="004F305A"/>
    <w:rsid w:val="004F5E22"/>
    <w:rsid w:val="004F7CC7"/>
    <w:rsid w:val="005008BE"/>
    <w:rsid w:val="00505A1D"/>
    <w:rsid w:val="00515125"/>
    <w:rsid w:val="0052237C"/>
    <w:rsid w:val="005262D2"/>
    <w:rsid w:val="00534C23"/>
    <w:rsid w:val="00541C3E"/>
    <w:rsid w:val="00542241"/>
    <w:rsid w:val="0055056A"/>
    <w:rsid w:val="00552DB2"/>
    <w:rsid w:val="00553F60"/>
    <w:rsid w:val="00561617"/>
    <w:rsid w:val="005727FB"/>
    <w:rsid w:val="00572939"/>
    <w:rsid w:val="0057432A"/>
    <w:rsid w:val="0058026D"/>
    <w:rsid w:val="005815AA"/>
    <w:rsid w:val="00581FE3"/>
    <w:rsid w:val="005826E0"/>
    <w:rsid w:val="00582B8A"/>
    <w:rsid w:val="005861AF"/>
    <w:rsid w:val="005909D4"/>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364E"/>
    <w:rsid w:val="00626F4F"/>
    <w:rsid w:val="00630EB1"/>
    <w:rsid w:val="00631029"/>
    <w:rsid w:val="0063216A"/>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20FB"/>
    <w:rsid w:val="006B585A"/>
    <w:rsid w:val="006B735C"/>
    <w:rsid w:val="006C0809"/>
    <w:rsid w:val="006C1586"/>
    <w:rsid w:val="006C4020"/>
    <w:rsid w:val="006C55DE"/>
    <w:rsid w:val="006C573F"/>
    <w:rsid w:val="006D2E05"/>
    <w:rsid w:val="006D4DE4"/>
    <w:rsid w:val="006E2D03"/>
    <w:rsid w:val="006E3CA5"/>
    <w:rsid w:val="006E5DB5"/>
    <w:rsid w:val="006E6187"/>
    <w:rsid w:val="006E6AAA"/>
    <w:rsid w:val="006F296E"/>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58E1"/>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1C6D"/>
    <w:rsid w:val="0081338F"/>
    <w:rsid w:val="00815FC2"/>
    <w:rsid w:val="008162C3"/>
    <w:rsid w:val="00821711"/>
    <w:rsid w:val="008248CF"/>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24A2"/>
    <w:rsid w:val="00893DC3"/>
    <w:rsid w:val="00894FBF"/>
    <w:rsid w:val="00895135"/>
    <w:rsid w:val="00896448"/>
    <w:rsid w:val="008A3267"/>
    <w:rsid w:val="008A4E85"/>
    <w:rsid w:val="008A7049"/>
    <w:rsid w:val="008B2D48"/>
    <w:rsid w:val="008B4987"/>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007F"/>
    <w:rsid w:val="00983C90"/>
    <w:rsid w:val="00992F2A"/>
    <w:rsid w:val="00994248"/>
    <w:rsid w:val="009A0365"/>
    <w:rsid w:val="009A1B28"/>
    <w:rsid w:val="009A2313"/>
    <w:rsid w:val="009B11DC"/>
    <w:rsid w:val="009B5D9F"/>
    <w:rsid w:val="009C18A4"/>
    <w:rsid w:val="009C6826"/>
    <w:rsid w:val="009C6E13"/>
    <w:rsid w:val="009D25F9"/>
    <w:rsid w:val="009E1B16"/>
    <w:rsid w:val="009E5362"/>
    <w:rsid w:val="009E70D3"/>
    <w:rsid w:val="009F0E25"/>
    <w:rsid w:val="009F1426"/>
    <w:rsid w:val="009F69E5"/>
    <w:rsid w:val="00A018AB"/>
    <w:rsid w:val="00A0292A"/>
    <w:rsid w:val="00A065CA"/>
    <w:rsid w:val="00A076B2"/>
    <w:rsid w:val="00A10E7B"/>
    <w:rsid w:val="00A12D50"/>
    <w:rsid w:val="00A143C8"/>
    <w:rsid w:val="00A20543"/>
    <w:rsid w:val="00A21EC0"/>
    <w:rsid w:val="00A246D9"/>
    <w:rsid w:val="00A26C19"/>
    <w:rsid w:val="00A322E1"/>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4E90"/>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3169"/>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7519E"/>
    <w:rsid w:val="00C80EA3"/>
    <w:rsid w:val="00C87160"/>
    <w:rsid w:val="00C87D27"/>
    <w:rsid w:val="00CA0719"/>
    <w:rsid w:val="00CA0AEC"/>
    <w:rsid w:val="00CA1A40"/>
    <w:rsid w:val="00CA4D0C"/>
    <w:rsid w:val="00CA6264"/>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332B8"/>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E4DF4"/>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19DC"/>
    <w:rsid w:val="00EB664C"/>
    <w:rsid w:val="00EC4C69"/>
    <w:rsid w:val="00EC71F1"/>
    <w:rsid w:val="00ED1FEA"/>
    <w:rsid w:val="00ED6043"/>
    <w:rsid w:val="00ED6363"/>
    <w:rsid w:val="00EE1126"/>
    <w:rsid w:val="00EE2CDB"/>
    <w:rsid w:val="00EE2D46"/>
    <w:rsid w:val="00EE3995"/>
    <w:rsid w:val="00EE54F6"/>
    <w:rsid w:val="00EE60D9"/>
    <w:rsid w:val="00EE6622"/>
    <w:rsid w:val="00EF2540"/>
    <w:rsid w:val="00EF2764"/>
    <w:rsid w:val="00EF45C6"/>
    <w:rsid w:val="00EF6263"/>
    <w:rsid w:val="00EF6882"/>
    <w:rsid w:val="00F05BBC"/>
    <w:rsid w:val="00F06189"/>
    <w:rsid w:val="00F07031"/>
    <w:rsid w:val="00F105B6"/>
    <w:rsid w:val="00F12835"/>
    <w:rsid w:val="00F12C01"/>
    <w:rsid w:val="00F12D45"/>
    <w:rsid w:val="00F160B6"/>
    <w:rsid w:val="00F178BD"/>
    <w:rsid w:val="00F2219C"/>
    <w:rsid w:val="00F25F78"/>
    <w:rsid w:val="00F27563"/>
    <w:rsid w:val="00F37FC5"/>
    <w:rsid w:val="00F43609"/>
    <w:rsid w:val="00F44F0A"/>
    <w:rsid w:val="00F45C18"/>
    <w:rsid w:val="00F46EC2"/>
    <w:rsid w:val="00F525A2"/>
    <w:rsid w:val="00F532E0"/>
    <w:rsid w:val="00F535C1"/>
    <w:rsid w:val="00F55AAB"/>
    <w:rsid w:val="00F602AF"/>
    <w:rsid w:val="00F733EE"/>
    <w:rsid w:val="00F7584B"/>
    <w:rsid w:val="00F7587A"/>
    <w:rsid w:val="00F83FC3"/>
    <w:rsid w:val="00F96CD7"/>
    <w:rsid w:val="00FA7040"/>
    <w:rsid w:val="00FA7396"/>
    <w:rsid w:val="00FB082C"/>
    <w:rsid w:val="00FB1787"/>
    <w:rsid w:val="00FB2E23"/>
    <w:rsid w:val="00FC25DE"/>
    <w:rsid w:val="00FC2620"/>
    <w:rsid w:val="00FC64D9"/>
    <w:rsid w:val="00FC7DDB"/>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58798"/>
  <w15:chartTrackingRefBased/>
  <w15:docId w15:val="{E45A8220-F054-484A-82E7-EFAD578B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2B4A9F"/>
    <w:rPr>
      <w:rFonts w:ascii="Arial" w:hAnsi="Arial" w:cs="Arial"/>
      <w:b/>
      <w:bCs/>
      <w:kern w:val="32"/>
      <w:sz w:val="24"/>
      <w:szCs w:val="32"/>
    </w:rPr>
  </w:style>
  <w:style w:type="character" w:customStyle="1" w:styleId="HeaderChar">
    <w:name w:val="Header Char"/>
    <w:basedOn w:val="DefaultParagraphFont"/>
    <w:link w:val="Header"/>
    <w:uiPriority w:val="99"/>
    <w:rsid w:val="004C50CA"/>
    <w:rPr>
      <w:rFonts w:ascii="Arial" w:hAnsi="Arial"/>
      <w:sz w:val="24"/>
      <w:szCs w:val="24"/>
    </w:rPr>
  </w:style>
  <w:style w:type="paragraph" w:styleId="NormalWeb">
    <w:name w:val="Normal (Web)"/>
    <w:basedOn w:val="Normal"/>
    <w:uiPriority w:val="99"/>
    <w:unhideWhenUsed/>
    <w:rsid w:val="004C50C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95486">
      <w:bodyDiv w:val="1"/>
      <w:marLeft w:val="0"/>
      <w:marRight w:val="0"/>
      <w:marTop w:val="0"/>
      <w:marBottom w:val="0"/>
      <w:divBdr>
        <w:top w:val="none" w:sz="0" w:space="0" w:color="auto"/>
        <w:left w:val="none" w:sz="0" w:space="0" w:color="auto"/>
        <w:bottom w:val="none" w:sz="0" w:space="0" w:color="auto"/>
        <w:right w:val="none" w:sz="0" w:space="0" w:color="auto"/>
      </w:divBdr>
    </w:div>
    <w:div w:id="4689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dhakumar.r\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170</TotalTime>
  <Pages>14</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Anandhakumar Ramachandran</dc:creator>
  <cp:keywords/>
  <cp:lastModifiedBy>Mandy</cp:lastModifiedBy>
  <cp:revision>53</cp:revision>
  <dcterms:created xsi:type="dcterms:W3CDTF">2018-01-19T05:20:00Z</dcterms:created>
  <dcterms:modified xsi:type="dcterms:W3CDTF">2018-01-23T20:38:00Z</dcterms:modified>
</cp:coreProperties>
</file>